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663BA6" w:rsidTr="00663BA6">
        <w:tc>
          <w:tcPr>
            <w:tcW w:w="2376" w:type="dxa"/>
          </w:tcPr>
          <w:p w:rsidR="00663BA6" w:rsidRPr="002A3126" w:rsidRDefault="002A3126" w:rsidP="002A3126">
            <w:pPr>
              <w:jc w:val="center"/>
              <w:rPr>
                <w:b/>
                <w:sz w:val="22"/>
                <w:szCs w:val="22"/>
              </w:rPr>
            </w:pPr>
            <w:r w:rsidRPr="002A3126">
              <w:rPr>
                <w:rStyle w:val="left"/>
                <w:rFonts w:eastAsiaTheme="majorEastAsia"/>
                <w:b/>
                <w:color w:val="000000"/>
                <w:sz w:val="20"/>
                <w:szCs w:val="20"/>
              </w:rPr>
              <w:t>28.25.12.190</w:t>
            </w:r>
          </w:p>
        </w:tc>
      </w:tr>
      <w:tr w:rsidR="00663BA6" w:rsidTr="00663BA6">
        <w:tc>
          <w:tcPr>
            <w:tcW w:w="2376" w:type="dxa"/>
          </w:tcPr>
          <w:p w:rsidR="00663BA6" w:rsidRPr="001A6BBE" w:rsidRDefault="00663BA6" w:rsidP="009E0CAB">
            <w:pPr>
              <w:widowControl w:val="0"/>
              <w:tabs>
                <w:tab w:val="left" w:pos="3969"/>
                <w:tab w:val="left" w:pos="7088"/>
              </w:tabs>
              <w:suppressAutoHyphens/>
              <w:jc w:val="center"/>
              <w:rPr>
                <w:sz w:val="20"/>
                <w:szCs w:val="20"/>
              </w:rPr>
            </w:pPr>
            <w:r w:rsidRPr="001A6BBE">
              <w:rPr>
                <w:sz w:val="20"/>
                <w:szCs w:val="20"/>
                <w:lang w:val="en-US"/>
              </w:rPr>
              <w:t>(</w:t>
            </w:r>
            <w:r w:rsidR="00880B6C" w:rsidRPr="007C2003">
              <w:rPr>
                <w:sz w:val="20"/>
                <w:szCs w:val="20"/>
              </w:rPr>
              <w:t>код продукции)</w:t>
            </w:r>
          </w:p>
        </w:tc>
      </w:tr>
    </w:tbl>
    <w:p w:rsidR="00371DD6" w:rsidRPr="00663BA6" w:rsidRDefault="00371DD6" w:rsidP="00663BA6">
      <w:pPr>
        <w:widowControl w:val="0"/>
        <w:tabs>
          <w:tab w:val="left" w:pos="3969"/>
          <w:tab w:val="left" w:pos="7088"/>
        </w:tabs>
        <w:suppressAutoHyphens/>
        <w:rPr>
          <w:b/>
          <w:szCs w:val="28"/>
          <w:u w:val="single"/>
          <w:lang w:val="en-US"/>
        </w:rPr>
      </w:pPr>
    </w:p>
    <w:p w:rsidR="00371DD6" w:rsidRDefault="00371DD6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810B70" w:rsidRDefault="00616764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565363" cy="146685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Carel_grey_ne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8197" cy="147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BF254D" w:rsidRP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tbl>
      <w:tblPr>
        <w:tblStyle w:val="af0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EB0EC2" w:rsidTr="008D7B13">
        <w:trPr>
          <w:jc w:val="center"/>
        </w:trPr>
        <w:tc>
          <w:tcPr>
            <w:tcW w:w="8505" w:type="dxa"/>
            <w:shd w:val="clear" w:color="auto" w:fill="auto"/>
          </w:tcPr>
          <w:p w:rsidR="00F15E70" w:rsidRPr="00F15E70" w:rsidRDefault="00234174" w:rsidP="00F15E70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ПАРОВОЙ УВЛАЖНИТЕЛЬ </w:t>
            </w:r>
            <w:r w:rsidR="00053C72">
              <w:rPr>
                <w:b/>
                <w:szCs w:val="28"/>
              </w:rPr>
              <w:t xml:space="preserve">С </w:t>
            </w:r>
            <w:r w:rsidR="008D7B13">
              <w:rPr>
                <w:b/>
                <w:szCs w:val="28"/>
              </w:rPr>
              <w:t>ЭЛЕКТРОНАГРЕВАТЕЛЯМИ</w:t>
            </w:r>
          </w:p>
          <w:p w:rsidR="00515C41" w:rsidRPr="00234174" w:rsidRDefault="00AC78E0" w:rsidP="00F15E70">
            <w:pPr>
              <w:autoSpaceDE w:val="0"/>
              <w:autoSpaceDN w:val="0"/>
              <w:adjustRightInd w:val="0"/>
              <w:jc w:val="center"/>
              <w:rPr>
                <w:b/>
                <w:i/>
                <w:szCs w:val="28"/>
              </w:rPr>
            </w:pPr>
            <w:r>
              <w:rPr>
                <w:b/>
                <w:szCs w:val="28"/>
              </w:rPr>
              <w:t>ПРОМЫШЛЕННОГО</w:t>
            </w:r>
            <w:r w:rsidR="00972823">
              <w:rPr>
                <w:b/>
                <w:szCs w:val="28"/>
              </w:rPr>
              <w:t xml:space="preserve"> НАЗНАЧЕНИЯ </w:t>
            </w:r>
            <w:r w:rsidR="00754479">
              <w:rPr>
                <w:b/>
                <w:szCs w:val="28"/>
              </w:rPr>
              <w:t>UR080</w:t>
            </w:r>
            <w:r w:rsidR="00953D31" w:rsidRPr="00953D31">
              <w:rPr>
                <w:b/>
                <w:szCs w:val="28"/>
              </w:rPr>
              <w:t>HL104</w:t>
            </w:r>
          </w:p>
        </w:tc>
      </w:tr>
      <w:tr w:rsidR="00EB0EC2" w:rsidTr="008D7B13">
        <w:trPr>
          <w:jc w:val="center"/>
        </w:trPr>
        <w:tc>
          <w:tcPr>
            <w:tcW w:w="8505" w:type="dxa"/>
            <w:shd w:val="clear" w:color="auto" w:fill="auto"/>
          </w:tcPr>
          <w:p w:rsidR="00EB0EC2" w:rsidRPr="001A6BBE" w:rsidRDefault="00EB0EC2" w:rsidP="00EB0EC2">
            <w:pPr>
              <w:jc w:val="center"/>
              <w:rPr>
                <w:sz w:val="20"/>
                <w:szCs w:val="20"/>
              </w:rPr>
            </w:pPr>
            <w:r w:rsidRPr="001A6BBE">
              <w:rPr>
                <w:sz w:val="20"/>
                <w:szCs w:val="20"/>
              </w:rPr>
              <w:t>наименование и индекс изделия</w:t>
            </w:r>
          </w:p>
        </w:tc>
      </w:tr>
    </w:tbl>
    <w:p w:rsidR="00810B70" w:rsidRPr="00EB0EC2" w:rsidRDefault="00810B70" w:rsidP="00EB0EC2">
      <w:pPr>
        <w:spacing w:before="480" w:after="840"/>
        <w:rPr>
          <w:szCs w:val="28"/>
        </w:rPr>
        <w:sectPr w:rsidR="00810B70" w:rsidRPr="00EB0EC2" w:rsidSect="00D566EE">
          <w:headerReference w:type="even" r:id="rId9"/>
          <w:footerReference w:type="even" r:id="rId10"/>
          <w:footerReference w:type="default" r:id="rId11"/>
          <w:footerReference w:type="first" r:id="rId12"/>
          <w:pgSz w:w="11906" w:h="16838"/>
          <w:pgMar w:top="1134" w:right="707" w:bottom="1418" w:left="1276" w:header="709" w:footer="709" w:gutter="0"/>
          <w:cols w:space="708"/>
          <w:titlePg/>
          <w:docGrid w:linePitch="381"/>
        </w:sectPr>
      </w:pPr>
    </w:p>
    <w:p w:rsidR="00EB0EC2" w:rsidRDefault="00EB0EC2" w:rsidP="00EB0EC2">
      <w:pPr>
        <w:spacing w:line="360" w:lineRule="auto"/>
        <w:rPr>
          <w:szCs w:val="28"/>
        </w:rPr>
      </w:pPr>
    </w:p>
    <w:p w:rsidR="00EB0EC2" w:rsidRPr="001A6BBE" w:rsidRDefault="00EB0EC2" w:rsidP="00EB0EC2">
      <w:pPr>
        <w:spacing w:line="360" w:lineRule="auto"/>
        <w:jc w:val="center"/>
        <w:rPr>
          <w:szCs w:val="28"/>
        </w:rPr>
      </w:pPr>
      <w:r w:rsidRPr="001A6BBE">
        <w:rPr>
          <w:szCs w:val="28"/>
        </w:rPr>
        <w:t>Технический паспорт</w:t>
      </w:r>
    </w:p>
    <w:p w:rsidR="00EB0EC2" w:rsidRDefault="00EB0EC2" w:rsidP="00EB0EC2">
      <w:pPr>
        <w:spacing w:line="360" w:lineRule="auto"/>
        <w:jc w:val="center"/>
        <w:rPr>
          <w:szCs w:val="28"/>
        </w:rPr>
      </w:pPr>
    </w:p>
    <w:tbl>
      <w:tblPr>
        <w:tblStyle w:val="af0"/>
        <w:tblW w:w="25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2"/>
      </w:tblGrid>
      <w:tr w:rsidR="00EB0EC2" w:rsidTr="0021626D">
        <w:trPr>
          <w:jc w:val="center"/>
        </w:trPr>
        <w:tc>
          <w:tcPr>
            <w:tcW w:w="2592" w:type="dxa"/>
            <w:shd w:val="clear" w:color="auto" w:fill="auto"/>
          </w:tcPr>
          <w:p w:rsidR="00EB0EC2" w:rsidRPr="00ED4E00" w:rsidRDefault="00754479" w:rsidP="004A14D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UR080</w:t>
            </w:r>
            <w:r w:rsidR="00953D31" w:rsidRPr="00953D31">
              <w:rPr>
                <w:b/>
                <w:szCs w:val="28"/>
              </w:rPr>
              <w:t>HL104</w:t>
            </w:r>
            <w:r w:rsidR="00920081" w:rsidRPr="00920081">
              <w:rPr>
                <w:b/>
                <w:szCs w:val="28"/>
              </w:rPr>
              <w:t>.ПС</w:t>
            </w:r>
          </w:p>
        </w:tc>
      </w:tr>
      <w:tr w:rsidR="00EB0EC2" w:rsidTr="0021626D">
        <w:trPr>
          <w:jc w:val="center"/>
        </w:trPr>
        <w:tc>
          <w:tcPr>
            <w:tcW w:w="2592" w:type="dxa"/>
            <w:shd w:val="clear" w:color="auto" w:fill="auto"/>
          </w:tcPr>
          <w:p w:rsidR="00EB0EC2" w:rsidRPr="00CB28FB" w:rsidRDefault="00EB0EC2" w:rsidP="0009526F">
            <w:pPr>
              <w:jc w:val="center"/>
              <w:rPr>
                <w:sz w:val="20"/>
                <w:szCs w:val="20"/>
              </w:rPr>
            </w:pPr>
            <w:r w:rsidRPr="00CB28FB">
              <w:rPr>
                <w:sz w:val="20"/>
                <w:szCs w:val="20"/>
              </w:rPr>
              <w:t>наименование документа</w:t>
            </w:r>
          </w:p>
        </w:tc>
      </w:tr>
    </w:tbl>
    <w:p w:rsidR="00810B70" w:rsidRDefault="00810B70" w:rsidP="0067315B">
      <w:pPr>
        <w:spacing w:line="360" w:lineRule="auto"/>
        <w:rPr>
          <w:szCs w:val="28"/>
          <w:lang w:val="en-US"/>
        </w:rPr>
      </w:pPr>
    </w:p>
    <w:p w:rsidR="0067315B" w:rsidRPr="0067315B" w:rsidRDefault="0067315B" w:rsidP="0067315B">
      <w:pPr>
        <w:spacing w:line="360" w:lineRule="auto"/>
        <w:jc w:val="center"/>
        <w:rPr>
          <w:szCs w:val="28"/>
          <w:lang w:val="en-US"/>
        </w:rPr>
      </w:pPr>
      <w:r>
        <w:rPr>
          <w:noProof/>
          <w:szCs w:val="28"/>
        </w:rPr>
        <w:drawing>
          <wp:inline distT="0" distB="0" distL="0" distR="0" wp14:anchorId="6D9FD1ED" wp14:editId="2745635D">
            <wp:extent cx="719329" cy="719329"/>
            <wp:effectExtent l="0" t="0" r="5080" b="508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ас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9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B70" w:rsidRPr="00985AEE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810B70" w:rsidRPr="00985AEE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810B70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8D7B13" w:rsidRDefault="008D7B13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515C41" w:rsidRPr="00985AEE" w:rsidRDefault="00515C41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2606AB" w:rsidRDefault="00874D21" w:rsidP="00053C72">
      <w:pPr>
        <w:spacing w:line="360" w:lineRule="auto"/>
        <w:jc w:val="center"/>
        <w:rPr>
          <w:szCs w:val="28"/>
          <w:lang w:val="en-US"/>
        </w:rPr>
      </w:pPr>
      <w:r>
        <w:rPr>
          <w:sz w:val="22"/>
          <w:szCs w:val="22"/>
        </w:rPr>
        <w:t>2023</w:t>
      </w:r>
      <w:r w:rsidR="002606AB">
        <w:rPr>
          <w:szCs w:val="28"/>
          <w:lang w:val="en-US"/>
        </w:rPr>
        <w:br w:type="page"/>
      </w:r>
    </w:p>
    <w:p w:rsidR="00810B70" w:rsidRPr="009F48F0" w:rsidRDefault="00810B70" w:rsidP="00810B70">
      <w:pPr>
        <w:spacing w:after="240" w:line="360" w:lineRule="auto"/>
        <w:ind w:firstLine="284"/>
        <w:jc w:val="center"/>
        <w:rPr>
          <w:b/>
          <w:sz w:val="22"/>
          <w:szCs w:val="22"/>
        </w:rPr>
      </w:pPr>
      <w:r w:rsidRPr="009F48F0">
        <w:rPr>
          <w:b/>
          <w:sz w:val="22"/>
          <w:szCs w:val="22"/>
        </w:rPr>
        <w:lastRenderedPageBreak/>
        <w:t>СОДЕРЖАНИЕ</w:t>
      </w:r>
    </w:p>
    <w:p w:rsidR="009F48F0" w:rsidRPr="009F48F0" w:rsidRDefault="00810B7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F48F0">
        <w:rPr>
          <w:sz w:val="22"/>
          <w:szCs w:val="22"/>
        </w:rPr>
        <w:fldChar w:fldCharType="begin"/>
      </w:r>
      <w:r w:rsidRPr="009F48F0">
        <w:rPr>
          <w:sz w:val="22"/>
          <w:szCs w:val="22"/>
        </w:rPr>
        <w:instrText xml:space="preserve"> TOC \o "1-3" \h \z \u </w:instrText>
      </w:r>
      <w:r w:rsidRPr="009F48F0">
        <w:rPr>
          <w:sz w:val="22"/>
          <w:szCs w:val="22"/>
        </w:rPr>
        <w:fldChar w:fldCharType="separate"/>
      </w:r>
      <w:hyperlink w:anchor="_Toc129251598" w:history="1">
        <w:r w:rsidR="009F48F0" w:rsidRPr="009F48F0">
          <w:rPr>
            <w:rStyle w:val="ad"/>
            <w:b/>
            <w:bCs/>
            <w:noProof/>
            <w:sz w:val="22"/>
            <w:szCs w:val="22"/>
          </w:rPr>
          <w:t>1</w:t>
        </w:r>
        <w:r w:rsidR="009F48F0" w:rsidRPr="009F48F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F48F0" w:rsidRPr="009F48F0">
          <w:rPr>
            <w:rStyle w:val="ad"/>
            <w:b/>
            <w:noProof/>
            <w:sz w:val="22"/>
            <w:szCs w:val="22"/>
          </w:rPr>
          <w:t>ОСНОВНЫЕ СВЕДЕНИЯ ОБ ИЗДЕЛИИ</w:t>
        </w:r>
        <w:r w:rsidR="009F48F0" w:rsidRPr="009F48F0">
          <w:rPr>
            <w:noProof/>
            <w:webHidden/>
            <w:sz w:val="22"/>
            <w:szCs w:val="22"/>
          </w:rPr>
          <w:tab/>
        </w:r>
        <w:r w:rsidR="009F48F0" w:rsidRPr="009F48F0">
          <w:rPr>
            <w:noProof/>
            <w:webHidden/>
            <w:sz w:val="22"/>
            <w:szCs w:val="22"/>
          </w:rPr>
          <w:fldChar w:fldCharType="begin"/>
        </w:r>
        <w:r w:rsidR="009F48F0" w:rsidRPr="009F48F0">
          <w:rPr>
            <w:noProof/>
            <w:webHidden/>
            <w:sz w:val="22"/>
            <w:szCs w:val="22"/>
          </w:rPr>
          <w:instrText xml:space="preserve"> PAGEREF _Toc129251598 \h </w:instrText>
        </w:r>
        <w:r w:rsidR="009F48F0" w:rsidRPr="009F48F0">
          <w:rPr>
            <w:noProof/>
            <w:webHidden/>
            <w:sz w:val="22"/>
            <w:szCs w:val="22"/>
          </w:rPr>
        </w:r>
        <w:r w:rsidR="009F48F0" w:rsidRPr="009F48F0">
          <w:rPr>
            <w:noProof/>
            <w:webHidden/>
            <w:sz w:val="22"/>
            <w:szCs w:val="22"/>
          </w:rPr>
          <w:fldChar w:fldCharType="separate"/>
        </w:r>
        <w:r w:rsidR="009F48F0">
          <w:rPr>
            <w:noProof/>
            <w:webHidden/>
            <w:sz w:val="22"/>
            <w:szCs w:val="22"/>
          </w:rPr>
          <w:t>3</w:t>
        </w:r>
        <w:r w:rsidR="009F48F0" w:rsidRPr="009F48F0">
          <w:rPr>
            <w:noProof/>
            <w:webHidden/>
            <w:sz w:val="22"/>
            <w:szCs w:val="22"/>
          </w:rPr>
          <w:fldChar w:fldCharType="end"/>
        </w:r>
      </w:hyperlink>
    </w:p>
    <w:p w:rsidR="009F48F0" w:rsidRPr="009F48F0" w:rsidRDefault="00F63D5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251599" w:history="1">
        <w:r w:rsidR="009F48F0" w:rsidRPr="009F48F0">
          <w:rPr>
            <w:rStyle w:val="ad"/>
            <w:b/>
            <w:bCs/>
            <w:noProof/>
            <w:sz w:val="22"/>
            <w:szCs w:val="22"/>
          </w:rPr>
          <w:t>2</w:t>
        </w:r>
        <w:r w:rsidR="009F48F0" w:rsidRPr="009F48F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F48F0" w:rsidRPr="009F48F0">
          <w:rPr>
            <w:rStyle w:val="ad"/>
            <w:b/>
            <w:noProof/>
            <w:sz w:val="22"/>
            <w:szCs w:val="22"/>
          </w:rPr>
          <w:t>ТЕХНИЧЕСКИЕ ХАРАКТЕРИСТИКИ</w:t>
        </w:r>
        <w:r w:rsidR="009F48F0" w:rsidRPr="009F48F0">
          <w:rPr>
            <w:noProof/>
            <w:webHidden/>
            <w:sz w:val="22"/>
            <w:szCs w:val="22"/>
          </w:rPr>
          <w:tab/>
        </w:r>
        <w:r w:rsidR="009F48F0" w:rsidRPr="009F48F0">
          <w:rPr>
            <w:noProof/>
            <w:webHidden/>
            <w:sz w:val="22"/>
            <w:szCs w:val="22"/>
          </w:rPr>
          <w:fldChar w:fldCharType="begin"/>
        </w:r>
        <w:r w:rsidR="009F48F0" w:rsidRPr="009F48F0">
          <w:rPr>
            <w:noProof/>
            <w:webHidden/>
            <w:sz w:val="22"/>
            <w:szCs w:val="22"/>
          </w:rPr>
          <w:instrText xml:space="preserve"> PAGEREF _Toc129251599 \h </w:instrText>
        </w:r>
        <w:r w:rsidR="009F48F0" w:rsidRPr="009F48F0">
          <w:rPr>
            <w:noProof/>
            <w:webHidden/>
            <w:sz w:val="22"/>
            <w:szCs w:val="22"/>
          </w:rPr>
        </w:r>
        <w:r w:rsidR="009F48F0" w:rsidRPr="009F48F0">
          <w:rPr>
            <w:noProof/>
            <w:webHidden/>
            <w:sz w:val="22"/>
            <w:szCs w:val="22"/>
          </w:rPr>
          <w:fldChar w:fldCharType="separate"/>
        </w:r>
        <w:r w:rsidR="009F48F0">
          <w:rPr>
            <w:noProof/>
            <w:webHidden/>
            <w:sz w:val="22"/>
            <w:szCs w:val="22"/>
          </w:rPr>
          <w:t>4</w:t>
        </w:r>
        <w:r w:rsidR="009F48F0" w:rsidRPr="009F48F0">
          <w:rPr>
            <w:noProof/>
            <w:webHidden/>
            <w:sz w:val="22"/>
            <w:szCs w:val="22"/>
          </w:rPr>
          <w:fldChar w:fldCharType="end"/>
        </w:r>
      </w:hyperlink>
    </w:p>
    <w:p w:rsidR="009F48F0" w:rsidRPr="009F48F0" w:rsidRDefault="00F63D5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251600" w:history="1">
        <w:r w:rsidR="009F48F0" w:rsidRPr="009F48F0">
          <w:rPr>
            <w:rStyle w:val="ad"/>
            <w:noProof/>
            <w:sz w:val="22"/>
            <w:szCs w:val="22"/>
          </w:rPr>
          <w:t>2.1.1 Описание изделия</w:t>
        </w:r>
        <w:r w:rsidR="009F48F0" w:rsidRPr="009F48F0">
          <w:rPr>
            <w:noProof/>
            <w:webHidden/>
            <w:sz w:val="22"/>
            <w:szCs w:val="22"/>
          </w:rPr>
          <w:tab/>
        </w:r>
        <w:r w:rsidR="009F48F0" w:rsidRPr="009F48F0">
          <w:rPr>
            <w:noProof/>
            <w:webHidden/>
            <w:sz w:val="22"/>
            <w:szCs w:val="22"/>
          </w:rPr>
          <w:fldChar w:fldCharType="begin"/>
        </w:r>
        <w:r w:rsidR="009F48F0" w:rsidRPr="009F48F0">
          <w:rPr>
            <w:noProof/>
            <w:webHidden/>
            <w:sz w:val="22"/>
            <w:szCs w:val="22"/>
          </w:rPr>
          <w:instrText xml:space="preserve"> PAGEREF _Toc129251600 \h </w:instrText>
        </w:r>
        <w:r w:rsidR="009F48F0" w:rsidRPr="009F48F0">
          <w:rPr>
            <w:noProof/>
            <w:webHidden/>
            <w:sz w:val="22"/>
            <w:szCs w:val="22"/>
          </w:rPr>
        </w:r>
        <w:r w:rsidR="009F48F0" w:rsidRPr="009F48F0">
          <w:rPr>
            <w:noProof/>
            <w:webHidden/>
            <w:sz w:val="22"/>
            <w:szCs w:val="22"/>
          </w:rPr>
          <w:fldChar w:fldCharType="separate"/>
        </w:r>
        <w:r w:rsidR="009F48F0">
          <w:rPr>
            <w:noProof/>
            <w:webHidden/>
            <w:sz w:val="22"/>
            <w:szCs w:val="22"/>
          </w:rPr>
          <w:t>4</w:t>
        </w:r>
        <w:r w:rsidR="009F48F0" w:rsidRPr="009F48F0">
          <w:rPr>
            <w:noProof/>
            <w:webHidden/>
            <w:sz w:val="22"/>
            <w:szCs w:val="22"/>
          </w:rPr>
          <w:fldChar w:fldCharType="end"/>
        </w:r>
      </w:hyperlink>
    </w:p>
    <w:p w:rsidR="009F48F0" w:rsidRPr="009F48F0" w:rsidRDefault="00F63D5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251601" w:history="1">
        <w:r w:rsidR="009F48F0" w:rsidRPr="009F48F0">
          <w:rPr>
            <w:rStyle w:val="ad"/>
            <w:noProof/>
            <w:sz w:val="22"/>
            <w:szCs w:val="22"/>
          </w:rPr>
          <w:t>2.1.2 Принцип работы</w:t>
        </w:r>
        <w:r w:rsidR="009F48F0" w:rsidRPr="009F48F0">
          <w:rPr>
            <w:noProof/>
            <w:webHidden/>
            <w:sz w:val="22"/>
            <w:szCs w:val="22"/>
          </w:rPr>
          <w:tab/>
        </w:r>
        <w:r w:rsidR="009F48F0" w:rsidRPr="009F48F0">
          <w:rPr>
            <w:noProof/>
            <w:webHidden/>
            <w:sz w:val="22"/>
            <w:szCs w:val="22"/>
          </w:rPr>
          <w:fldChar w:fldCharType="begin"/>
        </w:r>
        <w:r w:rsidR="009F48F0" w:rsidRPr="009F48F0">
          <w:rPr>
            <w:noProof/>
            <w:webHidden/>
            <w:sz w:val="22"/>
            <w:szCs w:val="22"/>
          </w:rPr>
          <w:instrText xml:space="preserve"> PAGEREF _Toc129251601 \h </w:instrText>
        </w:r>
        <w:r w:rsidR="009F48F0" w:rsidRPr="009F48F0">
          <w:rPr>
            <w:noProof/>
            <w:webHidden/>
            <w:sz w:val="22"/>
            <w:szCs w:val="22"/>
          </w:rPr>
        </w:r>
        <w:r w:rsidR="009F48F0" w:rsidRPr="009F48F0">
          <w:rPr>
            <w:noProof/>
            <w:webHidden/>
            <w:sz w:val="22"/>
            <w:szCs w:val="22"/>
          </w:rPr>
          <w:fldChar w:fldCharType="separate"/>
        </w:r>
        <w:r w:rsidR="009F48F0">
          <w:rPr>
            <w:noProof/>
            <w:webHidden/>
            <w:sz w:val="22"/>
            <w:szCs w:val="22"/>
          </w:rPr>
          <w:t>5</w:t>
        </w:r>
        <w:r w:rsidR="009F48F0" w:rsidRPr="009F48F0">
          <w:rPr>
            <w:noProof/>
            <w:webHidden/>
            <w:sz w:val="22"/>
            <w:szCs w:val="22"/>
          </w:rPr>
          <w:fldChar w:fldCharType="end"/>
        </w:r>
      </w:hyperlink>
    </w:p>
    <w:p w:rsidR="009F48F0" w:rsidRPr="009F48F0" w:rsidRDefault="00F63D5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251602" w:history="1">
        <w:r w:rsidR="009F48F0" w:rsidRPr="009F48F0">
          <w:rPr>
            <w:rStyle w:val="ad"/>
            <w:noProof/>
            <w:sz w:val="22"/>
            <w:szCs w:val="22"/>
          </w:rPr>
          <w:t>2.1.3 Конструктивные особенности</w:t>
        </w:r>
        <w:r w:rsidR="009F48F0" w:rsidRPr="009F48F0">
          <w:rPr>
            <w:noProof/>
            <w:webHidden/>
            <w:sz w:val="22"/>
            <w:szCs w:val="22"/>
          </w:rPr>
          <w:tab/>
        </w:r>
        <w:r w:rsidR="009F48F0" w:rsidRPr="009F48F0">
          <w:rPr>
            <w:noProof/>
            <w:webHidden/>
            <w:sz w:val="22"/>
            <w:szCs w:val="22"/>
          </w:rPr>
          <w:fldChar w:fldCharType="begin"/>
        </w:r>
        <w:r w:rsidR="009F48F0" w:rsidRPr="009F48F0">
          <w:rPr>
            <w:noProof/>
            <w:webHidden/>
            <w:sz w:val="22"/>
            <w:szCs w:val="22"/>
          </w:rPr>
          <w:instrText xml:space="preserve"> PAGEREF _Toc129251602 \h </w:instrText>
        </w:r>
        <w:r w:rsidR="009F48F0" w:rsidRPr="009F48F0">
          <w:rPr>
            <w:noProof/>
            <w:webHidden/>
            <w:sz w:val="22"/>
            <w:szCs w:val="22"/>
          </w:rPr>
        </w:r>
        <w:r w:rsidR="009F48F0" w:rsidRPr="009F48F0">
          <w:rPr>
            <w:noProof/>
            <w:webHidden/>
            <w:sz w:val="22"/>
            <w:szCs w:val="22"/>
          </w:rPr>
          <w:fldChar w:fldCharType="separate"/>
        </w:r>
        <w:r w:rsidR="009F48F0">
          <w:rPr>
            <w:noProof/>
            <w:webHidden/>
            <w:sz w:val="22"/>
            <w:szCs w:val="22"/>
          </w:rPr>
          <w:t>6</w:t>
        </w:r>
        <w:r w:rsidR="009F48F0" w:rsidRPr="009F48F0">
          <w:rPr>
            <w:noProof/>
            <w:webHidden/>
            <w:sz w:val="22"/>
            <w:szCs w:val="22"/>
          </w:rPr>
          <w:fldChar w:fldCharType="end"/>
        </w:r>
      </w:hyperlink>
    </w:p>
    <w:p w:rsidR="009F48F0" w:rsidRPr="009F48F0" w:rsidRDefault="00F63D5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251603" w:history="1">
        <w:r w:rsidR="009F48F0" w:rsidRPr="009F48F0">
          <w:rPr>
            <w:rStyle w:val="ad"/>
            <w:noProof/>
            <w:sz w:val="22"/>
            <w:szCs w:val="22"/>
          </w:rPr>
          <w:t>2.1.4 Основные технические характеристики изделия</w:t>
        </w:r>
        <w:r w:rsidR="009F48F0" w:rsidRPr="009F48F0">
          <w:rPr>
            <w:noProof/>
            <w:webHidden/>
            <w:sz w:val="22"/>
            <w:szCs w:val="22"/>
          </w:rPr>
          <w:tab/>
        </w:r>
        <w:r w:rsidR="009F48F0" w:rsidRPr="009F48F0">
          <w:rPr>
            <w:noProof/>
            <w:webHidden/>
            <w:sz w:val="22"/>
            <w:szCs w:val="22"/>
          </w:rPr>
          <w:fldChar w:fldCharType="begin"/>
        </w:r>
        <w:r w:rsidR="009F48F0" w:rsidRPr="009F48F0">
          <w:rPr>
            <w:noProof/>
            <w:webHidden/>
            <w:sz w:val="22"/>
            <w:szCs w:val="22"/>
          </w:rPr>
          <w:instrText xml:space="preserve"> PAGEREF _Toc129251603 \h </w:instrText>
        </w:r>
        <w:r w:rsidR="009F48F0" w:rsidRPr="009F48F0">
          <w:rPr>
            <w:noProof/>
            <w:webHidden/>
            <w:sz w:val="22"/>
            <w:szCs w:val="22"/>
          </w:rPr>
        </w:r>
        <w:r w:rsidR="009F48F0" w:rsidRPr="009F48F0">
          <w:rPr>
            <w:noProof/>
            <w:webHidden/>
            <w:sz w:val="22"/>
            <w:szCs w:val="22"/>
          </w:rPr>
          <w:fldChar w:fldCharType="separate"/>
        </w:r>
        <w:r w:rsidR="009F48F0">
          <w:rPr>
            <w:noProof/>
            <w:webHidden/>
            <w:sz w:val="22"/>
            <w:szCs w:val="22"/>
          </w:rPr>
          <w:t>7</w:t>
        </w:r>
        <w:r w:rsidR="009F48F0" w:rsidRPr="009F48F0">
          <w:rPr>
            <w:noProof/>
            <w:webHidden/>
            <w:sz w:val="22"/>
            <w:szCs w:val="22"/>
          </w:rPr>
          <w:fldChar w:fldCharType="end"/>
        </w:r>
      </w:hyperlink>
    </w:p>
    <w:p w:rsidR="009F48F0" w:rsidRPr="009F48F0" w:rsidRDefault="00F63D5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251604" w:history="1">
        <w:r w:rsidR="009F48F0" w:rsidRPr="009F48F0">
          <w:rPr>
            <w:rStyle w:val="ad"/>
            <w:noProof/>
            <w:sz w:val="22"/>
            <w:szCs w:val="22"/>
          </w:rPr>
          <w:t>2.1.5 Требования к расположению изделия</w:t>
        </w:r>
        <w:r w:rsidR="009F48F0" w:rsidRPr="009F48F0">
          <w:rPr>
            <w:noProof/>
            <w:webHidden/>
            <w:sz w:val="22"/>
            <w:szCs w:val="22"/>
          </w:rPr>
          <w:tab/>
        </w:r>
        <w:r w:rsidR="009F48F0" w:rsidRPr="009F48F0">
          <w:rPr>
            <w:noProof/>
            <w:webHidden/>
            <w:sz w:val="22"/>
            <w:szCs w:val="22"/>
          </w:rPr>
          <w:fldChar w:fldCharType="begin"/>
        </w:r>
        <w:r w:rsidR="009F48F0" w:rsidRPr="009F48F0">
          <w:rPr>
            <w:noProof/>
            <w:webHidden/>
            <w:sz w:val="22"/>
            <w:szCs w:val="22"/>
          </w:rPr>
          <w:instrText xml:space="preserve"> PAGEREF _Toc129251604 \h </w:instrText>
        </w:r>
        <w:r w:rsidR="009F48F0" w:rsidRPr="009F48F0">
          <w:rPr>
            <w:noProof/>
            <w:webHidden/>
            <w:sz w:val="22"/>
            <w:szCs w:val="22"/>
          </w:rPr>
        </w:r>
        <w:r w:rsidR="009F48F0" w:rsidRPr="009F48F0">
          <w:rPr>
            <w:noProof/>
            <w:webHidden/>
            <w:sz w:val="22"/>
            <w:szCs w:val="22"/>
          </w:rPr>
          <w:fldChar w:fldCharType="separate"/>
        </w:r>
        <w:r w:rsidR="009F48F0">
          <w:rPr>
            <w:noProof/>
            <w:webHidden/>
            <w:sz w:val="22"/>
            <w:szCs w:val="22"/>
          </w:rPr>
          <w:t>8</w:t>
        </w:r>
        <w:r w:rsidR="009F48F0" w:rsidRPr="009F48F0">
          <w:rPr>
            <w:noProof/>
            <w:webHidden/>
            <w:sz w:val="22"/>
            <w:szCs w:val="22"/>
          </w:rPr>
          <w:fldChar w:fldCharType="end"/>
        </w:r>
      </w:hyperlink>
    </w:p>
    <w:p w:rsidR="009F48F0" w:rsidRPr="009F48F0" w:rsidRDefault="00F63D5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251605" w:history="1">
        <w:r w:rsidR="009F48F0" w:rsidRPr="009F48F0">
          <w:rPr>
            <w:rStyle w:val="ad"/>
            <w:noProof/>
            <w:sz w:val="22"/>
            <w:szCs w:val="22"/>
          </w:rPr>
          <w:t>2.1.6 Чертеж изделия</w:t>
        </w:r>
        <w:r w:rsidR="009F48F0" w:rsidRPr="009F48F0">
          <w:rPr>
            <w:noProof/>
            <w:webHidden/>
            <w:sz w:val="22"/>
            <w:szCs w:val="22"/>
          </w:rPr>
          <w:tab/>
        </w:r>
        <w:r w:rsidR="009F48F0" w:rsidRPr="009F48F0">
          <w:rPr>
            <w:noProof/>
            <w:webHidden/>
            <w:sz w:val="22"/>
            <w:szCs w:val="22"/>
          </w:rPr>
          <w:fldChar w:fldCharType="begin"/>
        </w:r>
        <w:r w:rsidR="009F48F0" w:rsidRPr="009F48F0">
          <w:rPr>
            <w:noProof/>
            <w:webHidden/>
            <w:sz w:val="22"/>
            <w:szCs w:val="22"/>
          </w:rPr>
          <w:instrText xml:space="preserve"> PAGEREF _Toc129251605 \h </w:instrText>
        </w:r>
        <w:r w:rsidR="009F48F0" w:rsidRPr="009F48F0">
          <w:rPr>
            <w:noProof/>
            <w:webHidden/>
            <w:sz w:val="22"/>
            <w:szCs w:val="22"/>
          </w:rPr>
        </w:r>
        <w:r w:rsidR="009F48F0" w:rsidRPr="009F48F0">
          <w:rPr>
            <w:noProof/>
            <w:webHidden/>
            <w:sz w:val="22"/>
            <w:szCs w:val="22"/>
          </w:rPr>
          <w:fldChar w:fldCharType="separate"/>
        </w:r>
        <w:r w:rsidR="009F48F0">
          <w:rPr>
            <w:noProof/>
            <w:webHidden/>
            <w:sz w:val="22"/>
            <w:szCs w:val="22"/>
          </w:rPr>
          <w:t>10</w:t>
        </w:r>
        <w:r w:rsidR="009F48F0" w:rsidRPr="009F48F0">
          <w:rPr>
            <w:noProof/>
            <w:webHidden/>
            <w:sz w:val="22"/>
            <w:szCs w:val="22"/>
          </w:rPr>
          <w:fldChar w:fldCharType="end"/>
        </w:r>
      </w:hyperlink>
    </w:p>
    <w:p w:rsidR="009F48F0" w:rsidRPr="009F48F0" w:rsidRDefault="00F63D5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251606" w:history="1">
        <w:r w:rsidR="009F48F0" w:rsidRPr="009F48F0">
          <w:rPr>
            <w:rStyle w:val="ad"/>
            <w:noProof/>
            <w:sz w:val="22"/>
            <w:szCs w:val="22"/>
          </w:rPr>
          <w:t>2.2 Маркировка</w:t>
        </w:r>
        <w:r w:rsidR="009F48F0" w:rsidRPr="009F48F0">
          <w:rPr>
            <w:noProof/>
            <w:webHidden/>
            <w:sz w:val="22"/>
            <w:szCs w:val="22"/>
          </w:rPr>
          <w:tab/>
        </w:r>
        <w:r w:rsidR="009F48F0" w:rsidRPr="009F48F0">
          <w:rPr>
            <w:noProof/>
            <w:webHidden/>
            <w:sz w:val="22"/>
            <w:szCs w:val="22"/>
          </w:rPr>
          <w:fldChar w:fldCharType="begin"/>
        </w:r>
        <w:r w:rsidR="009F48F0" w:rsidRPr="009F48F0">
          <w:rPr>
            <w:noProof/>
            <w:webHidden/>
            <w:sz w:val="22"/>
            <w:szCs w:val="22"/>
          </w:rPr>
          <w:instrText xml:space="preserve"> PAGEREF _Toc129251606 \h </w:instrText>
        </w:r>
        <w:r w:rsidR="009F48F0" w:rsidRPr="009F48F0">
          <w:rPr>
            <w:noProof/>
            <w:webHidden/>
            <w:sz w:val="22"/>
            <w:szCs w:val="22"/>
          </w:rPr>
        </w:r>
        <w:r w:rsidR="009F48F0" w:rsidRPr="009F48F0">
          <w:rPr>
            <w:noProof/>
            <w:webHidden/>
            <w:sz w:val="22"/>
            <w:szCs w:val="22"/>
          </w:rPr>
          <w:fldChar w:fldCharType="separate"/>
        </w:r>
        <w:r w:rsidR="009F48F0">
          <w:rPr>
            <w:noProof/>
            <w:webHidden/>
            <w:sz w:val="22"/>
            <w:szCs w:val="22"/>
          </w:rPr>
          <w:t>10</w:t>
        </w:r>
        <w:r w:rsidR="009F48F0" w:rsidRPr="009F48F0">
          <w:rPr>
            <w:noProof/>
            <w:webHidden/>
            <w:sz w:val="22"/>
            <w:szCs w:val="22"/>
          </w:rPr>
          <w:fldChar w:fldCharType="end"/>
        </w:r>
      </w:hyperlink>
    </w:p>
    <w:p w:rsidR="009F48F0" w:rsidRPr="009F48F0" w:rsidRDefault="00F63D5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251607" w:history="1">
        <w:r w:rsidR="009F48F0" w:rsidRPr="009F48F0">
          <w:rPr>
            <w:rStyle w:val="ad"/>
            <w:b/>
            <w:bCs/>
            <w:noProof/>
            <w:sz w:val="22"/>
            <w:szCs w:val="22"/>
          </w:rPr>
          <w:t>3</w:t>
        </w:r>
        <w:r w:rsidR="009F48F0" w:rsidRPr="009F48F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F48F0" w:rsidRPr="009F48F0">
          <w:rPr>
            <w:rStyle w:val="ad"/>
            <w:b/>
            <w:noProof/>
            <w:sz w:val="22"/>
            <w:szCs w:val="22"/>
          </w:rPr>
          <w:t>КОМПЛЕКТНОСТЬ</w:t>
        </w:r>
        <w:r w:rsidR="009F48F0" w:rsidRPr="009F48F0">
          <w:rPr>
            <w:noProof/>
            <w:webHidden/>
            <w:sz w:val="22"/>
            <w:szCs w:val="22"/>
          </w:rPr>
          <w:tab/>
        </w:r>
        <w:r w:rsidR="009F48F0" w:rsidRPr="009F48F0">
          <w:rPr>
            <w:noProof/>
            <w:webHidden/>
            <w:sz w:val="22"/>
            <w:szCs w:val="22"/>
          </w:rPr>
          <w:fldChar w:fldCharType="begin"/>
        </w:r>
        <w:r w:rsidR="009F48F0" w:rsidRPr="009F48F0">
          <w:rPr>
            <w:noProof/>
            <w:webHidden/>
            <w:sz w:val="22"/>
            <w:szCs w:val="22"/>
          </w:rPr>
          <w:instrText xml:space="preserve"> PAGEREF _Toc129251607 \h </w:instrText>
        </w:r>
        <w:r w:rsidR="009F48F0" w:rsidRPr="009F48F0">
          <w:rPr>
            <w:noProof/>
            <w:webHidden/>
            <w:sz w:val="22"/>
            <w:szCs w:val="22"/>
          </w:rPr>
        </w:r>
        <w:r w:rsidR="009F48F0" w:rsidRPr="009F48F0">
          <w:rPr>
            <w:noProof/>
            <w:webHidden/>
            <w:sz w:val="22"/>
            <w:szCs w:val="22"/>
          </w:rPr>
          <w:fldChar w:fldCharType="separate"/>
        </w:r>
        <w:r w:rsidR="009F48F0">
          <w:rPr>
            <w:noProof/>
            <w:webHidden/>
            <w:sz w:val="22"/>
            <w:szCs w:val="22"/>
          </w:rPr>
          <w:t>10</w:t>
        </w:r>
        <w:r w:rsidR="009F48F0" w:rsidRPr="009F48F0">
          <w:rPr>
            <w:noProof/>
            <w:webHidden/>
            <w:sz w:val="22"/>
            <w:szCs w:val="22"/>
          </w:rPr>
          <w:fldChar w:fldCharType="end"/>
        </w:r>
      </w:hyperlink>
    </w:p>
    <w:p w:rsidR="009F48F0" w:rsidRPr="009F48F0" w:rsidRDefault="00F63D5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251608" w:history="1">
        <w:r w:rsidR="009F48F0" w:rsidRPr="009F48F0">
          <w:rPr>
            <w:rStyle w:val="ad"/>
            <w:b/>
            <w:bCs/>
            <w:noProof/>
            <w:sz w:val="22"/>
            <w:szCs w:val="22"/>
          </w:rPr>
          <w:t>4</w:t>
        </w:r>
        <w:r w:rsidR="009F48F0" w:rsidRPr="009F48F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F48F0" w:rsidRPr="009F48F0">
          <w:rPr>
            <w:rStyle w:val="ad"/>
            <w:b/>
            <w:noProof/>
            <w:sz w:val="22"/>
            <w:szCs w:val="22"/>
          </w:rPr>
          <w:t>ГАРАНТИИ ИЗГОТОВИТЕ</w:t>
        </w:r>
        <w:r w:rsidR="009F48F0" w:rsidRPr="009F48F0">
          <w:rPr>
            <w:rStyle w:val="ad"/>
            <w:b/>
            <w:noProof/>
            <w:sz w:val="22"/>
            <w:szCs w:val="22"/>
          </w:rPr>
          <w:t>Л</w:t>
        </w:r>
        <w:r w:rsidR="009F48F0" w:rsidRPr="009F48F0">
          <w:rPr>
            <w:rStyle w:val="ad"/>
            <w:b/>
            <w:noProof/>
            <w:sz w:val="22"/>
            <w:szCs w:val="22"/>
          </w:rPr>
          <w:t>Я</w:t>
        </w:r>
        <w:r w:rsidR="009F48F0" w:rsidRPr="009F48F0">
          <w:rPr>
            <w:noProof/>
            <w:webHidden/>
            <w:sz w:val="22"/>
            <w:szCs w:val="22"/>
          </w:rPr>
          <w:tab/>
        </w:r>
        <w:r w:rsidR="009F48F0" w:rsidRPr="009F48F0">
          <w:rPr>
            <w:noProof/>
            <w:webHidden/>
            <w:sz w:val="22"/>
            <w:szCs w:val="22"/>
          </w:rPr>
          <w:fldChar w:fldCharType="begin"/>
        </w:r>
        <w:r w:rsidR="009F48F0" w:rsidRPr="009F48F0">
          <w:rPr>
            <w:noProof/>
            <w:webHidden/>
            <w:sz w:val="22"/>
            <w:szCs w:val="22"/>
          </w:rPr>
          <w:instrText xml:space="preserve"> PAGEREF _Toc129251608 \h </w:instrText>
        </w:r>
        <w:r w:rsidR="009F48F0" w:rsidRPr="009F48F0">
          <w:rPr>
            <w:noProof/>
            <w:webHidden/>
            <w:sz w:val="22"/>
            <w:szCs w:val="22"/>
          </w:rPr>
        </w:r>
        <w:r w:rsidR="009F48F0" w:rsidRPr="009F48F0">
          <w:rPr>
            <w:noProof/>
            <w:webHidden/>
            <w:sz w:val="22"/>
            <w:szCs w:val="22"/>
          </w:rPr>
          <w:fldChar w:fldCharType="separate"/>
        </w:r>
        <w:r w:rsidR="009F48F0">
          <w:rPr>
            <w:noProof/>
            <w:webHidden/>
            <w:sz w:val="22"/>
            <w:szCs w:val="22"/>
          </w:rPr>
          <w:t>11</w:t>
        </w:r>
        <w:r w:rsidR="009F48F0" w:rsidRPr="009F48F0">
          <w:rPr>
            <w:noProof/>
            <w:webHidden/>
            <w:sz w:val="22"/>
            <w:szCs w:val="22"/>
          </w:rPr>
          <w:fldChar w:fldCharType="end"/>
        </w:r>
      </w:hyperlink>
    </w:p>
    <w:p w:rsidR="009F48F0" w:rsidRPr="009F48F0" w:rsidRDefault="00F63D5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251609" w:history="1">
        <w:r w:rsidR="009F48F0" w:rsidRPr="009F48F0">
          <w:rPr>
            <w:rStyle w:val="ad"/>
            <w:b/>
            <w:noProof/>
            <w:sz w:val="22"/>
            <w:szCs w:val="22"/>
          </w:rPr>
          <w:t>5</w:t>
        </w:r>
        <w:r w:rsidR="009F48F0" w:rsidRPr="009F48F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F48F0" w:rsidRPr="009F48F0">
          <w:rPr>
            <w:rStyle w:val="ad"/>
            <w:b/>
            <w:noProof/>
            <w:sz w:val="22"/>
            <w:szCs w:val="22"/>
          </w:rPr>
          <w:t>КОНСЕРВАЦИЯ</w:t>
        </w:r>
        <w:r w:rsidR="009F48F0" w:rsidRPr="009F48F0">
          <w:rPr>
            <w:noProof/>
            <w:webHidden/>
            <w:sz w:val="22"/>
            <w:szCs w:val="22"/>
          </w:rPr>
          <w:tab/>
        </w:r>
        <w:r w:rsidR="009F48F0" w:rsidRPr="009F48F0">
          <w:rPr>
            <w:noProof/>
            <w:webHidden/>
            <w:sz w:val="22"/>
            <w:szCs w:val="22"/>
          </w:rPr>
          <w:fldChar w:fldCharType="begin"/>
        </w:r>
        <w:r w:rsidR="009F48F0" w:rsidRPr="009F48F0">
          <w:rPr>
            <w:noProof/>
            <w:webHidden/>
            <w:sz w:val="22"/>
            <w:szCs w:val="22"/>
          </w:rPr>
          <w:instrText xml:space="preserve"> PAGEREF _Toc129251609 \h </w:instrText>
        </w:r>
        <w:r w:rsidR="009F48F0" w:rsidRPr="009F48F0">
          <w:rPr>
            <w:noProof/>
            <w:webHidden/>
            <w:sz w:val="22"/>
            <w:szCs w:val="22"/>
          </w:rPr>
        </w:r>
        <w:r w:rsidR="009F48F0" w:rsidRPr="009F48F0">
          <w:rPr>
            <w:noProof/>
            <w:webHidden/>
            <w:sz w:val="22"/>
            <w:szCs w:val="22"/>
          </w:rPr>
          <w:fldChar w:fldCharType="separate"/>
        </w:r>
        <w:r w:rsidR="009F48F0">
          <w:rPr>
            <w:noProof/>
            <w:webHidden/>
            <w:sz w:val="22"/>
            <w:szCs w:val="22"/>
          </w:rPr>
          <w:t>12</w:t>
        </w:r>
        <w:r w:rsidR="009F48F0" w:rsidRPr="009F48F0">
          <w:rPr>
            <w:noProof/>
            <w:webHidden/>
            <w:sz w:val="22"/>
            <w:szCs w:val="22"/>
          </w:rPr>
          <w:fldChar w:fldCharType="end"/>
        </w:r>
      </w:hyperlink>
    </w:p>
    <w:p w:rsidR="009F48F0" w:rsidRPr="009F48F0" w:rsidRDefault="00F63D5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251610" w:history="1">
        <w:r w:rsidR="009F48F0" w:rsidRPr="009F48F0">
          <w:rPr>
            <w:rStyle w:val="ad"/>
            <w:b/>
            <w:noProof/>
            <w:sz w:val="22"/>
            <w:szCs w:val="22"/>
          </w:rPr>
          <w:t>6</w:t>
        </w:r>
        <w:r w:rsidR="009F48F0" w:rsidRPr="009F48F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F48F0" w:rsidRPr="009F48F0">
          <w:rPr>
            <w:rStyle w:val="ad"/>
            <w:b/>
            <w:noProof/>
            <w:sz w:val="22"/>
            <w:szCs w:val="22"/>
          </w:rPr>
          <w:t>СВИДЕТЕЛЬСТВО ОБ УПАКОВЫВАНИИ</w:t>
        </w:r>
        <w:r w:rsidR="009F48F0" w:rsidRPr="009F48F0">
          <w:rPr>
            <w:noProof/>
            <w:webHidden/>
            <w:sz w:val="22"/>
            <w:szCs w:val="22"/>
          </w:rPr>
          <w:tab/>
        </w:r>
        <w:r w:rsidR="009F48F0" w:rsidRPr="009F48F0">
          <w:rPr>
            <w:noProof/>
            <w:webHidden/>
            <w:sz w:val="22"/>
            <w:szCs w:val="22"/>
          </w:rPr>
          <w:fldChar w:fldCharType="begin"/>
        </w:r>
        <w:r w:rsidR="009F48F0" w:rsidRPr="009F48F0">
          <w:rPr>
            <w:noProof/>
            <w:webHidden/>
            <w:sz w:val="22"/>
            <w:szCs w:val="22"/>
          </w:rPr>
          <w:instrText xml:space="preserve"> PAGEREF _Toc129251610 \h </w:instrText>
        </w:r>
        <w:r w:rsidR="009F48F0" w:rsidRPr="009F48F0">
          <w:rPr>
            <w:noProof/>
            <w:webHidden/>
            <w:sz w:val="22"/>
            <w:szCs w:val="22"/>
          </w:rPr>
        </w:r>
        <w:r w:rsidR="009F48F0" w:rsidRPr="009F48F0">
          <w:rPr>
            <w:noProof/>
            <w:webHidden/>
            <w:sz w:val="22"/>
            <w:szCs w:val="22"/>
          </w:rPr>
          <w:fldChar w:fldCharType="separate"/>
        </w:r>
        <w:r w:rsidR="009F48F0">
          <w:rPr>
            <w:noProof/>
            <w:webHidden/>
            <w:sz w:val="22"/>
            <w:szCs w:val="22"/>
          </w:rPr>
          <w:t>13</w:t>
        </w:r>
        <w:r w:rsidR="009F48F0" w:rsidRPr="009F48F0">
          <w:rPr>
            <w:noProof/>
            <w:webHidden/>
            <w:sz w:val="22"/>
            <w:szCs w:val="22"/>
          </w:rPr>
          <w:fldChar w:fldCharType="end"/>
        </w:r>
      </w:hyperlink>
    </w:p>
    <w:p w:rsidR="009F48F0" w:rsidRPr="009F48F0" w:rsidRDefault="00F63D5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251611" w:history="1">
        <w:r w:rsidR="009F48F0" w:rsidRPr="009F48F0">
          <w:rPr>
            <w:rStyle w:val="ad"/>
            <w:b/>
            <w:bCs/>
            <w:noProof/>
            <w:sz w:val="22"/>
            <w:szCs w:val="22"/>
          </w:rPr>
          <w:t>7</w:t>
        </w:r>
        <w:r w:rsidR="009F48F0" w:rsidRPr="009F48F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F48F0" w:rsidRPr="009F48F0">
          <w:rPr>
            <w:rStyle w:val="ad"/>
            <w:b/>
            <w:noProof/>
            <w:sz w:val="22"/>
            <w:szCs w:val="22"/>
          </w:rPr>
          <w:t>СВИДЕТЕЛЬСТВО О ПРИЕМКЕ</w:t>
        </w:r>
        <w:r w:rsidR="009F48F0" w:rsidRPr="009F48F0">
          <w:rPr>
            <w:noProof/>
            <w:webHidden/>
            <w:sz w:val="22"/>
            <w:szCs w:val="22"/>
          </w:rPr>
          <w:tab/>
        </w:r>
        <w:r w:rsidR="009F48F0" w:rsidRPr="009F48F0">
          <w:rPr>
            <w:noProof/>
            <w:webHidden/>
            <w:sz w:val="22"/>
            <w:szCs w:val="22"/>
          </w:rPr>
          <w:fldChar w:fldCharType="begin"/>
        </w:r>
        <w:r w:rsidR="009F48F0" w:rsidRPr="009F48F0">
          <w:rPr>
            <w:noProof/>
            <w:webHidden/>
            <w:sz w:val="22"/>
            <w:szCs w:val="22"/>
          </w:rPr>
          <w:instrText xml:space="preserve"> PAGEREF _Toc129251611 \h </w:instrText>
        </w:r>
        <w:r w:rsidR="009F48F0" w:rsidRPr="009F48F0">
          <w:rPr>
            <w:noProof/>
            <w:webHidden/>
            <w:sz w:val="22"/>
            <w:szCs w:val="22"/>
          </w:rPr>
        </w:r>
        <w:r w:rsidR="009F48F0" w:rsidRPr="009F48F0">
          <w:rPr>
            <w:noProof/>
            <w:webHidden/>
            <w:sz w:val="22"/>
            <w:szCs w:val="22"/>
          </w:rPr>
          <w:fldChar w:fldCharType="separate"/>
        </w:r>
        <w:r w:rsidR="009F48F0">
          <w:rPr>
            <w:noProof/>
            <w:webHidden/>
            <w:sz w:val="22"/>
            <w:szCs w:val="22"/>
          </w:rPr>
          <w:t>14</w:t>
        </w:r>
        <w:r w:rsidR="009F48F0" w:rsidRPr="009F48F0">
          <w:rPr>
            <w:noProof/>
            <w:webHidden/>
            <w:sz w:val="22"/>
            <w:szCs w:val="22"/>
          </w:rPr>
          <w:fldChar w:fldCharType="end"/>
        </w:r>
      </w:hyperlink>
    </w:p>
    <w:p w:rsidR="009F48F0" w:rsidRPr="009F48F0" w:rsidRDefault="00F63D5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251612" w:history="1">
        <w:r w:rsidR="009F48F0" w:rsidRPr="009F48F0">
          <w:rPr>
            <w:rStyle w:val="ad"/>
            <w:b/>
            <w:bCs/>
            <w:noProof/>
            <w:sz w:val="22"/>
            <w:szCs w:val="22"/>
          </w:rPr>
          <w:t>8</w:t>
        </w:r>
        <w:r w:rsidR="009F48F0" w:rsidRPr="009F48F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F48F0" w:rsidRPr="009F48F0">
          <w:rPr>
            <w:rStyle w:val="ad"/>
            <w:rFonts w:eastAsia="Arial Unicode MS"/>
            <w:b/>
            <w:bCs/>
            <w:noProof/>
            <w:sz w:val="22"/>
            <w:szCs w:val="22"/>
          </w:rPr>
          <w:t>СВЕДЕНИЯ ОБ УТИЛИЗАЦИИ</w:t>
        </w:r>
        <w:r w:rsidR="009F48F0" w:rsidRPr="009F48F0">
          <w:rPr>
            <w:noProof/>
            <w:webHidden/>
            <w:sz w:val="22"/>
            <w:szCs w:val="22"/>
          </w:rPr>
          <w:tab/>
        </w:r>
        <w:r w:rsidR="009F48F0" w:rsidRPr="009F48F0">
          <w:rPr>
            <w:noProof/>
            <w:webHidden/>
            <w:sz w:val="22"/>
            <w:szCs w:val="22"/>
          </w:rPr>
          <w:fldChar w:fldCharType="begin"/>
        </w:r>
        <w:r w:rsidR="009F48F0" w:rsidRPr="009F48F0">
          <w:rPr>
            <w:noProof/>
            <w:webHidden/>
            <w:sz w:val="22"/>
            <w:szCs w:val="22"/>
          </w:rPr>
          <w:instrText xml:space="preserve"> PAGEREF _Toc129251612 \h </w:instrText>
        </w:r>
        <w:r w:rsidR="009F48F0" w:rsidRPr="009F48F0">
          <w:rPr>
            <w:noProof/>
            <w:webHidden/>
            <w:sz w:val="22"/>
            <w:szCs w:val="22"/>
          </w:rPr>
        </w:r>
        <w:r w:rsidR="009F48F0" w:rsidRPr="009F48F0">
          <w:rPr>
            <w:noProof/>
            <w:webHidden/>
            <w:sz w:val="22"/>
            <w:szCs w:val="22"/>
          </w:rPr>
          <w:fldChar w:fldCharType="separate"/>
        </w:r>
        <w:r w:rsidR="009F48F0">
          <w:rPr>
            <w:noProof/>
            <w:webHidden/>
            <w:sz w:val="22"/>
            <w:szCs w:val="22"/>
          </w:rPr>
          <w:t>15</w:t>
        </w:r>
        <w:r w:rsidR="009F48F0" w:rsidRPr="009F48F0">
          <w:rPr>
            <w:noProof/>
            <w:webHidden/>
            <w:sz w:val="22"/>
            <w:szCs w:val="22"/>
          </w:rPr>
          <w:fldChar w:fldCharType="end"/>
        </w:r>
      </w:hyperlink>
    </w:p>
    <w:p w:rsidR="009F48F0" w:rsidRPr="009F48F0" w:rsidRDefault="00F63D5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251613" w:history="1">
        <w:r w:rsidR="009F48F0" w:rsidRPr="009F48F0">
          <w:rPr>
            <w:rStyle w:val="ad"/>
            <w:b/>
            <w:bCs/>
            <w:noProof/>
            <w:sz w:val="22"/>
            <w:szCs w:val="22"/>
          </w:rPr>
          <w:t>9</w:t>
        </w:r>
        <w:r w:rsidR="009F48F0" w:rsidRPr="009F48F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F48F0" w:rsidRPr="009F48F0">
          <w:rPr>
            <w:rStyle w:val="ad"/>
            <w:rFonts w:eastAsia="Arial Unicode MS"/>
            <w:b/>
            <w:bCs/>
            <w:noProof/>
            <w:sz w:val="22"/>
            <w:szCs w:val="22"/>
          </w:rPr>
          <w:t>ТРЕБОВАНИЯ БЕЗОПАСНОСТИ</w:t>
        </w:r>
        <w:r w:rsidR="009F48F0" w:rsidRPr="009F48F0">
          <w:rPr>
            <w:noProof/>
            <w:webHidden/>
            <w:sz w:val="22"/>
            <w:szCs w:val="22"/>
          </w:rPr>
          <w:tab/>
        </w:r>
        <w:r w:rsidR="009F48F0" w:rsidRPr="009F48F0">
          <w:rPr>
            <w:noProof/>
            <w:webHidden/>
            <w:sz w:val="22"/>
            <w:szCs w:val="22"/>
          </w:rPr>
          <w:fldChar w:fldCharType="begin"/>
        </w:r>
        <w:r w:rsidR="009F48F0" w:rsidRPr="009F48F0">
          <w:rPr>
            <w:noProof/>
            <w:webHidden/>
            <w:sz w:val="22"/>
            <w:szCs w:val="22"/>
          </w:rPr>
          <w:instrText xml:space="preserve"> PAGEREF _Toc129251613 \h </w:instrText>
        </w:r>
        <w:r w:rsidR="009F48F0" w:rsidRPr="009F48F0">
          <w:rPr>
            <w:noProof/>
            <w:webHidden/>
            <w:sz w:val="22"/>
            <w:szCs w:val="22"/>
          </w:rPr>
        </w:r>
        <w:r w:rsidR="009F48F0" w:rsidRPr="009F48F0">
          <w:rPr>
            <w:noProof/>
            <w:webHidden/>
            <w:sz w:val="22"/>
            <w:szCs w:val="22"/>
          </w:rPr>
          <w:fldChar w:fldCharType="separate"/>
        </w:r>
        <w:r w:rsidR="009F48F0">
          <w:rPr>
            <w:noProof/>
            <w:webHidden/>
            <w:sz w:val="22"/>
            <w:szCs w:val="22"/>
          </w:rPr>
          <w:t>16</w:t>
        </w:r>
        <w:r w:rsidR="009F48F0" w:rsidRPr="009F48F0">
          <w:rPr>
            <w:noProof/>
            <w:webHidden/>
            <w:sz w:val="22"/>
            <w:szCs w:val="22"/>
          </w:rPr>
          <w:fldChar w:fldCharType="end"/>
        </w:r>
      </w:hyperlink>
    </w:p>
    <w:p w:rsidR="009F48F0" w:rsidRPr="009F48F0" w:rsidRDefault="00F63D5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251614" w:history="1">
        <w:r w:rsidR="009F48F0" w:rsidRPr="009F48F0">
          <w:rPr>
            <w:rStyle w:val="ad"/>
            <w:noProof/>
            <w:sz w:val="22"/>
            <w:szCs w:val="22"/>
          </w:rPr>
          <w:t>9.1 Общие требования</w:t>
        </w:r>
        <w:r w:rsidR="009F48F0" w:rsidRPr="009F48F0">
          <w:rPr>
            <w:noProof/>
            <w:webHidden/>
            <w:sz w:val="22"/>
            <w:szCs w:val="22"/>
          </w:rPr>
          <w:tab/>
        </w:r>
        <w:r w:rsidR="009F48F0" w:rsidRPr="009F48F0">
          <w:rPr>
            <w:noProof/>
            <w:webHidden/>
            <w:sz w:val="22"/>
            <w:szCs w:val="22"/>
          </w:rPr>
          <w:fldChar w:fldCharType="begin"/>
        </w:r>
        <w:r w:rsidR="009F48F0" w:rsidRPr="009F48F0">
          <w:rPr>
            <w:noProof/>
            <w:webHidden/>
            <w:sz w:val="22"/>
            <w:szCs w:val="22"/>
          </w:rPr>
          <w:instrText xml:space="preserve"> PAGEREF _Toc129251614 \h </w:instrText>
        </w:r>
        <w:r w:rsidR="009F48F0" w:rsidRPr="009F48F0">
          <w:rPr>
            <w:noProof/>
            <w:webHidden/>
            <w:sz w:val="22"/>
            <w:szCs w:val="22"/>
          </w:rPr>
        </w:r>
        <w:r w:rsidR="009F48F0" w:rsidRPr="009F48F0">
          <w:rPr>
            <w:noProof/>
            <w:webHidden/>
            <w:sz w:val="22"/>
            <w:szCs w:val="22"/>
          </w:rPr>
          <w:fldChar w:fldCharType="separate"/>
        </w:r>
        <w:r w:rsidR="009F48F0">
          <w:rPr>
            <w:noProof/>
            <w:webHidden/>
            <w:sz w:val="22"/>
            <w:szCs w:val="22"/>
          </w:rPr>
          <w:t>17</w:t>
        </w:r>
        <w:r w:rsidR="009F48F0" w:rsidRPr="009F48F0">
          <w:rPr>
            <w:noProof/>
            <w:webHidden/>
            <w:sz w:val="22"/>
            <w:szCs w:val="22"/>
          </w:rPr>
          <w:fldChar w:fldCharType="end"/>
        </w:r>
      </w:hyperlink>
    </w:p>
    <w:p w:rsidR="009F48F0" w:rsidRPr="009F48F0" w:rsidRDefault="00F63D5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251615" w:history="1">
        <w:r w:rsidR="009F48F0" w:rsidRPr="009F48F0">
          <w:rPr>
            <w:rStyle w:val="ad"/>
            <w:b/>
            <w:bCs/>
            <w:noProof/>
            <w:sz w:val="22"/>
            <w:szCs w:val="22"/>
          </w:rPr>
          <w:t>10</w:t>
        </w:r>
        <w:r w:rsidR="009F48F0" w:rsidRPr="009F48F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F48F0" w:rsidRPr="009F48F0">
          <w:rPr>
            <w:rStyle w:val="ad"/>
            <w:rFonts w:eastAsia="Arial Unicode MS"/>
            <w:b/>
            <w:bCs/>
            <w:noProof/>
            <w:sz w:val="22"/>
            <w:szCs w:val="22"/>
          </w:rPr>
          <w:t>УЧЕТ ТЕХНИЧЕСКОГО ОБСЛУЖИВАНИЯ</w:t>
        </w:r>
        <w:r w:rsidR="009F48F0" w:rsidRPr="009F48F0">
          <w:rPr>
            <w:noProof/>
            <w:webHidden/>
            <w:sz w:val="22"/>
            <w:szCs w:val="22"/>
          </w:rPr>
          <w:tab/>
        </w:r>
        <w:r w:rsidR="009F48F0" w:rsidRPr="009F48F0">
          <w:rPr>
            <w:noProof/>
            <w:webHidden/>
            <w:sz w:val="22"/>
            <w:szCs w:val="22"/>
          </w:rPr>
          <w:fldChar w:fldCharType="begin"/>
        </w:r>
        <w:r w:rsidR="009F48F0" w:rsidRPr="009F48F0">
          <w:rPr>
            <w:noProof/>
            <w:webHidden/>
            <w:sz w:val="22"/>
            <w:szCs w:val="22"/>
          </w:rPr>
          <w:instrText xml:space="preserve"> PAGEREF _Toc129251615 \h </w:instrText>
        </w:r>
        <w:r w:rsidR="009F48F0" w:rsidRPr="009F48F0">
          <w:rPr>
            <w:noProof/>
            <w:webHidden/>
            <w:sz w:val="22"/>
            <w:szCs w:val="22"/>
          </w:rPr>
        </w:r>
        <w:r w:rsidR="009F48F0" w:rsidRPr="009F48F0">
          <w:rPr>
            <w:noProof/>
            <w:webHidden/>
            <w:sz w:val="22"/>
            <w:szCs w:val="22"/>
          </w:rPr>
          <w:fldChar w:fldCharType="separate"/>
        </w:r>
        <w:r w:rsidR="009F48F0">
          <w:rPr>
            <w:noProof/>
            <w:webHidden/>
            <w:sz w:val="22"/>
            <w:szCs w:val="22"/>
          </w:rPr>
          <w:t>18</w:t>
        </w:r>
        <w:r w:rsidR="009F48F0" w:rsidRPr="009F48F0">
          <w:rPr>
            <w:noProof/>
            <w:webHidden/>
            <w:sz w:val="22"/>
            <w:szCs w:val="22"/>
          </w:rPr>
          <w:fldChar w:fldCharType="end"/>
        </w:r>
      </w:hyperlink>
    </w:p>
    <w:p w:rsidR="009F48F0" w:rsidRPr="009F48F0" w:rsidRDefault="00F63D5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251616" w:history="1">
        <w:r w:rsidR="009F48F0" w:rsidRPr="009F48F0">
          <w:rPr>
            <w:rStyle w:val="ad"/>
            <w:b/>
            <w:bCs/>
            <w:noProof/>
            <w:sz w:val="22"/>
            <w:szCs w:val="22"/>
          </w:rPr>
          <w:t>11</w:t>
        </w:r>
        <w:r w:rsidR="009F48F0" w:rsidRPr="009F48F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F48F0" w:rsidRPr="009F48F0">
          <w:rPr>
            <w:rStyle w:val="ad"/>
            <w:rFonts w:eastAsia="Arial Unicode MS"/>
            <w:b/>
            <w:bCs/>
            <w:noProof/>
            <w:sz w:val="22"/>
            <w:szCs w:val="22"/>
          </w:rPr>
          <w:t>ПОИСК И ДИАГНОСТИКА НЕИСПРАВНОСТЕЙ</w:t>
        </w:r>
        <w:r w:rsidR="009F48F0" w:rsidRPr="009F48F0">
          <w:rPr>
            <w:noProof/>
            <w:webHidden/>
            <w:sz w:val="22"/>
            <w:szCs w:val="22"/>
          </w:rPr>
          <w:tab/>
        </w:r>
        <w:r w:rsidR="009F48F0" w:rsidRPr="009F48F0">
          <w:rPr>
            <w:noProof/>
            <w:webHidden/>
            <w:sz w:val="22"/>
            <w:szCs w:val="22"/>
          </w:rPr>
          <w:fldChar w:fldCharType="begin"/>
        </w:r>
        <w:r w:rsidR="009F48F0" w:rsidRPr="009F48F0">
          <w:rPr>
            <w:noProof/>
            <w:webHidden/>
            <w:sz w:val="22"/>
            <w:szCs w:val="22"/>
          </w:rPr>
          <w:instrText xml:space="preserve"> PAGEREF _Toc129251616 \h </w:instrText>
        </w:r>
        <w:r w:rsidR="009F48F0" w:rsidRPr="009F48F0">
          <w:rPr>
            <w:noProof/>
            <w:webHidden/>
            <w:sz w:val="22"/>
            <w:szCs w:val="22"/>
          </w:rPr>
        </w:r>
        <w:r w:rsidR="009F48F0" w:rsidRPr="009F48F0">
          <w:rPr>
            <w:noProof/>
            <w:webHidden/>
            <w:sz w:val="22"/>
            <w:szCs w:val="22"/>
          </w:rPr>
          <w:fldChar w:fldCharType="separate"/>
        </w:r>
        <w:r w:rsidR="009F48F0">
          <w:rPr>
            <w:noProof/>
            <w:webHidden/>
            <w:sz w:val="22"/>
            <w:szCs w:val="22"/>
          </w:rPr>
          <w:t>19</w:t>
        </w:r>
        <w:r w:rsidR="009F48F0" w:rsidRPr="009F48F0">
          <w:rPr>
            <w:noProof/>
            <w:webHidden/>
            <w:sz w:val="22"/>
            <w:szCs w:val="22"/>
          </w:rPr>
          <w:fldChar w:fldCharType="end"/>
        </w:r>
      </w:hyperlink>
    </w:p>
    <w:p w:rsidR="009F48F0" w:rsidRPr="009F48F0" w:rsidRDefault="00F63D5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251617" w:history="1">
        <w:r w:rsidR="009F48F0" w:rsidRPr="009F48F0">
          <w:rPr>
            <w:rStyle w:val="ad"/>
            <w:b/>
            <w:bCs/>
            <w:noProof/>
            <w:sz w:val="22"/>
            <w:szCs w:val="22"/>
          </w:rPr>
          <w:t>12</w:t>
        </w:r>
        <w:r w:rsidR="009F48F0" w:rsidRPr="009F48F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F48F0" w:rsidRPr="009F48F0">
          <w:rPr>
            <w:rStyle w:val="ad"/>
            <w:rFonts w:eastAsia="Arial Unicode MS"/>
            <w:b/>
            <w:bCs/>
            <w:noProof/>
            <w:sz w:val="22"/>
            <w:szCs w:val="22"/>
          </w:rPr>
          <w:t>СВЕДЕНИЯ О РЕКЛАМАЦИЯХ</w:t>
        </w:r>
        <w:r w:rsidR="009F48F0" w:rsidRPr="009F48F0">
          <w:rPr>
            <w:noProof/>
            <w:webHidden/>
            <w:sz w:val="22"/>
            <w:szCs w:val="22"/>
          </w:rPr>
          <w:tab/>
        </w:r>
        <w:r w:rsidR="009F48F0" w:rsidRPr="009F48F0">
          <w:rPr>
            <w:noProof/>
            <w:webHidden/>
            <w:sz w:val="22"/>
            <w:szCs w:val="22"/>
          </w:rPr>
          <w:fldChar w:fldCharType="begin"/>
        </w:r>
        <w:r w:rsidR="009F48F0" w:rsidRPr="009F48F0">
          <w:rPr>
            <w:noProof/>
            <w:webHidden/>
            <w:sz w:val="22"/>
            <w:szCs w:val="22"/>
          </w:rPr>
          <w:instrText xml:space="preserve"> PAGEREF _Toc129251617 \h </w:instrText>
        </w:r>
        <w:r w:rsidR="009F48F0" w:rsidRPr="009F48F0">
          <w:rPr>
            <w:noProof/>
            <w:webHidden/>
            <w:sz w:val="22"/>
            <w:szCs w:val="22"/>
          </w:rPr>
        </w:r>
        <w:r w:rsidR="009F48F0" w:rsidRPr="009F48F0">
          <w:rPr>
            <w:noProof/>
            <w:webHidden/>
            <w:sz w:val="22"/>
            <w:szCs w:val="22"/>
          </w:rPr>
          <w:fldChar w:fldCharType="separate"/>
        </w:r>
        <w:r w:rsidR="009F48F0">
          <w:rPr>
            <w:noProof/>
            <w:webHidden/>
            <w:sz w:val="22"/>
            <w:szCs w:val="22"/>
          </w:rPr>
          <w:t>21</w:t>
        </w:r>
        <w:r w:rsidR="009F48F0" w:rsidRPr="009F48F0">
          <w:rPr>
            <w:noProof/>
            <w:webHidden/>
            <w:sz w:val="22"/>
            <w:szCs w:val="22"/>
          </w:rPr>
          <w:fldChar w:fldCharType="end"/>
        </w:r>
      </w:hyperlink>
    </w:p>
    <w:p w:rsidR="00810B70" w:rsidRPr="00F12974" w:rsidRDefault="00810B70" w:rsidP="00CA5881">
      <w:pPr>
        <w:tabs>
          <w:tab w:val="left" w:pos="567"/>
          <w:tab w:val="right" w:leader="dot" w:pos="9913"/>
        </w:tabs>
        <w:spacing w:line="360" w:lineRule="auto"/>
        <w:rPr>
          <w:szCs w:val="28"/>
        </w:rPr>
      </w:pPr>
      <w:r w:rsidRPr="009F48F0">
        <w:rPr>
          <w:sz w:val="22"/>
          <w:szCs w:val="22"/>
        </w:rPr>
        <w:fldChar w:fldCharType="end"/>
      </w: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tabs>
          <w:tab w:val="left" w:pos="5842"/>
        </w:tabs>
        <w:rPr>
          <w:szCs w:val="28"/>
        </w:rPr>
      </w:pPr>
      <w:r w:rsidRPr="00F12974">
        <w:rPr>
          <w:szCs w:val="28"/>
        </w:rPr>
        <w:tab/>
      </w:r>
    </w:p>
    <w:p w:rsidR="000D2E2C" w:rsidRPr="000D2E2C" w:rsidRDefault="000D2E2C" w:rsidP="000D2E2C"/>
    <w:p w:rsidR="000D2E2C" w:rsidRPr="000D2E2C" w:rsidRDefault="000D2E2C" w:rsidP="000D2E2C"/>
    <w:p w:rsidR="000D2E2C" w:rsidRPr="000D2E2C" w:rsidRDefault="000D2E2C" w:rsidP="000D2E2C"/>
    <w:p w:rsidR="000D2E2C" w:rsidRDefault="000D2E2C" w:rsidP="000D2E2C">
      <w:pPr>
        <w:tabs>
          <w:tab w:val="left" w:pos="6690"/>
        </w:tabs>
      </w:pPr>
      <w:r>
        <w:tab/>
      </w:r>
    </w:p>
    <w:p w:rsidR="00053C72" w:rsidRDefault="000D2E2C" w:rsidP="000D2E2C">
      <w:pPr>
        <w:tabs>
          <w:tab w:val="left" w:pos="6690"/>
        </w:tabs>
      </w:pPr>
      <w:r>
        <w:tab/>
      </w:r>
    </w:p>
    <w:p w:rsidR="00053C72" w:rsidRDefault="00053C72" w:rsidP="00053C72">
      <w:pPr>
        <w:tabs>
          <w:tab w:val="left" w:pos="5820"/>
        </w:tabs>
      </w:pPr>
      <w:r>
        <w:tab/>
      </w:r>
    </w:p>
    <w:p w:rsidR="00810B70" w:rsidRPr="00053C72" w:rsidRDefault="00053C72" w:rsidP="00053C72">
      <w:pPr>
        <w:tabs>
          <w:tab w:val="left" w:pos="5820"/>
        </w:tabs>
        <w:sectPr w:rsidR="00810B70" w:rsidRPr="00053C72" w:rsidSect="00D566EE">
          <w:footerReference w:type="default" r:id="rId14"/>
          <w:type w:val="continuous"/>
          <w:pgSz w:w="11906" w:h="16838"/>
          <w:pgMar w:top="1134" w:right="707" w:bottom="993" w:left="1276" w:header="709" w:footer="709" w:gutter="0"/>
          <w:cols w:space="708"/>
          <w:titlePg/>
          <w:docGrid w:linePitch="381"/>
        </w:sectPr>
      </w:pPr>
      <w:r>
        <w:tab/>
      </w:r>
    </w:p>
    <w:p w:rsidR="00810B70" w:rsidRPr="007E7290" w:rsidRDefault="00810B70" w:rsidP="0049482B">
      <w:pPr>
        <w:widowControl w:val="0"/>
        <w:tabs>
          <w:tab w:val="left" w:pos="3969"/>
          <w:tab w:val="left" w:pos="7088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3F28A1">
        <w:rPr>
          <w:sz w:val="22"/>
          <w:szCs w:val="22"/>
        </w:rPr>
        <w:lastRenderedPageBreak/>
        <w:t xml:space="preserve">Настоящий паспорт предназначен для ознакомления с техническими данными и </w:t>
      </w:r>
      <w:r w:rsidRPr="00C878DF">
        <w:rPr>
          <w:sz w:val="22"/>
          <w:szCs w:val="22"/>
        </w:rPr>
        <w:t xml:space="preserve">устройством </w:t>
      </w:r>
      <w:r w:rsidR="006B76DC">
        <w:rPr>
          <w:sz w:val="22"/>
          <w:szCs w:val="22"/>
        </w:rPr>
        <w:t xml:space="preserve">парового увлажнителя </w:t>
      </w:r>
      <w:r w:rsidR="00053C72">
        <w:rPr>
          <w:sz w:val="22"/>
          <w:szCs w:val="22"/>
        </w:rPr>
        <w:t xml:space="preserve">с </w:t>
      </w:r>
      <w:r w:rsidR="008D7B13">
        <w:rPr>
          <w:sz w:val="22"/>
          <w:szCs w:val="22"/>
        </w:rPr>
        <w:t xml:space="preserve">электронагревателями </w:t>
      </w:r>
      <w:r w:rsidR="00754479">
        <w:rPr>
          <w:sz w:val="22"/>
          <w:szCs w:val="22"/>
        </w:rPr>
        <w:t>UR080</w:t>
      </w:r>
      <w:r w:rsidR="00953D31" w:rsidRPr="00953D31">
        <w:rPr>
          <w:sz w:val="22"/>
          <w:szCs w:val="22"/>
        </w:rPr>
        <w:t>HL104</w:t>
      </w:r>
      <w:r w:rsidR="00515C41" w:rsidRPr="00515C41">
        <w:rPr>
          <w:sz w:val="22"/>
          <w:szCs w:val="22"/>
        </w:rPr>
        <w:t xml:space="preserve"> </w:t>
      </w:r>
      <w:r w:rsidRPr="003F28A1">
        <w:rPr>
          <w:sz w:val="22"/>
          <w:szCs w:val="22"/>
        </w:rPr>
        <w:t>(</w:t>
      </w:r>
      <w:r w:rsidR="00FA64EB" w:rsidRPr="003F28A1">
        <w:rPr>
          <w:sz w:val="22"/>
          <w:szCs w:val="22"/>
        </w:rPr>
        <w:t>далее по тексту –</w:t>
      </w:r>
      <w:r w:rsidRPr="003F28A1">
        <w:rPr>
          <w:sz w:val="22"/>
          <w:szCs w:val="22"/>
        </w:rPr>
        <w:t xml:space="preserve"> «изделие»). </w:t>
      </w:r>
    </w:p>
    <w:p w:rsidR="00810B70" w:rsidRPr="00985AEE" w:rsidRDefault="00810B70" w:rsidP="00810B7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both"/>
        <w:rPr>
          <w:szCs w:val="28"/>
        </w:rPr>
      </w:pPr>
    </w:p>
    <w:p w:rsidR="00810B70" w:rsidRPr="000A3D50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 w:val="32"/>
          <w:szCs w:val="28"/>
        </w:rPr>
      </w:pPr>
      <w:r w:rsidRPr="00985AEE">
        <w:rPr>
          <w:sz w:val="32"/>
          <w:szCs w:val="28"/>
        </w:rPr>
        <w:t xml:space="preserve"> </w:t>
      </w:r>
      <w:bookmarkStart w:id="0" w:name="_Ref67997751"/>
      <w:bookmarkStart w:id="1" w:name="_Toc129251598"/>
      <w:r w:rsidRPr="00985AEE">
        <w:rPr>
          <w:b/>
          <w:szCs w:val="28"/>
        </w:rPr>
        <w:t>ОСНОВНЫЕ СВЕДЕНИЯ ОБ ИЗДЕЛИИ</w:t>
      </w:r>
      <w:bookmarkEnd w:id="0"/>
      <w:bookmarkEnd w:id="1"/>
    </w:p>
    <w:p w:rsidR="000A3D50" w:rsidRPr="000A3D50" w:rsidRDefault="000A3D50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  <w:r w:rsidRPr="000A3D50">
        <w:rPr>
          <w:sz w:val="22"/>
          <w:szCs w:val="22"/>
        </w:rPr>
        <w:t>Общие сведения об изделии приведены в таблице 1.</w:t>
      </w:r>
    </w:p>
    <w:p w:rsidR="005030EA" w:rsidRPr="005030EA" w:rsidRDefault="005030EA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center"/>
        <w:rPr>
          <w:sz w:val="16"/>
          <w:szCs w:val="16"/>
        </w:rPr>
      </w:pPr>
    </w:p>
    <w:p w:rsidR="000A3D50" w:rsidRPr="000A3D50" w:rsidRDefault="000A3D50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center"/>
        <w:rPr>
          <w:sz w:val="20"/>
          <w:szCs w:val="20"/>
        </w:rPr>
      </w:pPr>
      <w:r w:rsidRPr="000A3D50">
        <w:rPr>
          <w:sz w:val="20"/>
          <w:szCs w:val="20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6684"/>
      </w:tblGrid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  <w:highlight w:val="yellow"/>
              </w:rPr>
            </w:pPr>
            <w:r w:rsidRPr="00CA105D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>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6B76DC" w:rsidP="000254E6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Паровой увлажнитель </w:t>
            </w:r>
            <w:r w:rsidR="00053C72">
              <w:rPr>
                <w:sz w:val="22"/>
                <w:szCs w:val="22"/>
              </w:rPr>
              <w:t xml:space="preserve">с </w:t>
            </w:r>
            <w:r w:rsidR="008D7B13">
              <w:rPr>
                <w:sz w:val="22"/>
                <w:szCs w:val="22"/>
              </w:rPr>
              <w:t xml:space="preserve">электронагревателями 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  <w:highlight w:val="yellow"/>
              </w:rPr>
            </w:pPr>
            <w:r w:rsidRPr="00CA105D">
              <w:rPr>
                <w:b/>
                <w:sz w:val="22"/>
                <w:szCs w:val="22"/>
              </w:rPr>
              <w:t>Модель 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754479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UR080</w:t>
            </w:r>
            <w:r w:rsidR="00953D31" w:rsidRPr="00953D31">
              <w:rPr>
                <w:sz w:val="22"/>
                <w:szCs w:val="22"/>
              </w:rPr>
              <w:t>HL104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A105D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Артикул изделия</w:t>
            </w:r>
          </w:p>
        </w:tc>
        <w:tc>
          <w:tcPr>
            <w:tcW w:w="6684" w:type="dxa"/>
            <w:vAlign w:val="center"/>
          </w:tcPr>
          <w:p w:rsidR="00E23B3E" w:rsidRPr="00DF1BCA" w:rsidRDefault="00754479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UR080</w:t>
            </w:r>
            <w:r w:rsidR="00953D31" w:rsidRPr="00953D31">
              <w:rPr>
                <w:sz w:val="22"/>
                <w:szCs w:val="22"/>
              </w:rPr>
              <w:t>HL104</w:t>
            </w:r>
          </w:p>
        </w:tc>
      </w:tr>
      <w:tr w:rsidR="0028787D" w:rsidRPr="00CC2C20" w:rsidTr="00B21869">
        <w:trPr>
          <w:trHeight w:val="20"/>
        </w:trPr>
        <w:tc>
          <w:tcPr>
            <w:tcW w:w="2746" w:type="dxa"/>
            <w:vAlign w:val="center"/>
          </w:tcPr>
          <w:p w:rsidR="0028787D" w:rsidRPr="00CC2C20" w:rsidRDefault="0028787D" w:rsidP="0028787D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Описание изделия</w:t>
            </w:r>
          </w:p>
        </w:tc>
        <w:tc>
          <w:tcPr>
            <w:tcW w:w="6684" w:type="dxa"/>
            <w:vAlign w:val="center"/>
          </w:tcPr>
          <w:p w:rsidR="0028787D" w:rsidRPr="00CC2C20" w:rsidRDefault="0028787D" w:rsidP="0028787D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Увлажнение воздуха в помещениях различного назначения</w:t>
            </w:r>
          </w:p>
        </w:tc>
      </w:tr>
      <w:tr w:rsidR="0028787D" w:rsidRPr="00CC2C20" w:rsidTr="00B21869">
        <w:trPr>
          <w:trHeight w:val="20"/>
        </w:trPr>
        <w:tc>
          <w:tcPr>
            <w:tcW w:w="2746" w:type="dxa"/>
            <w:vAlign w:val="center"/>
          </w:tcPr>
          <w:p w:rsidR="0028787D" w:rsidRPr="00CC2C20" w:rsidRDefault="0028787D" w:rsidP="0028787D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Назначение</w:t>
            </w:r>
          </w:p>
        </w:tc>
        <w:tc>
          <w:tcPr>
            <w:tcW w:w="6684" w:type="dxa"/>
            <w:vAlign w:val="center"/>
          </w:tcPr>
          <w:p w:rsidR="0028787D" w:rsidRDefault="0028787D" w:rsidP="0028787D">
            <w:pPr>
              <w:contextualSpacing/>
              <w:jc w:val="center"/>
              <w:rPr>
                <w:sz w:val="22"/>
                <w:szCs w:val="22"/>
              </w:rPr>
            </w:pPr>
            <w:r w:rsidRPr="00EA202F">
              <w:rPr>
                <w:sz w:val="22"/>
                <w:szCs w:val="22"/>
              </w:rPr>
              <w:t>Оборудование предназначено для использования  в промышленных, коммерческих, общественных помещениях/зданиях; оборудование не предназначено для применения в быту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Размещение</w:t>
            </w:r>
          </w:p>
        </w:tc>
        <w:tc>
          <w:tcPr>
            <w:tcW w:w="6684" w:type="dxa"/>
            <w:vAlign w:val="center"/>
          </w:tcPr>
          <w:p w:rsidR="00E23B3E" w:rsidRPr="00CC2C20" w:rsidRDefault="00BF59EE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BF59E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нутри здания/нев</w:t>
            </w:r>
            <w:r w:rsidRPr="00BF59EE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р</w:t>
            </w:r>
            <w:r w:rsidRPr="00BF59EE">
              <w:rPr>
                <w:sz w:val="22"/>
                <w:szCs w:val="22"/>
              </w:rPr>
              <w:t>ывоопасное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BF59EE" w:rsidP="00B21869">
            <w:pPr>
              <w:contextualSpacing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 выпуска</w:t>
            </w:r>
          </w:p>
        </w:tc>
        <w:tc>
          <w:tcPr>
            <w:tcW w:w="6684" w:type="dxa"/>
            <w:vAlign w:val="center"/>
          </w:tcPr>
          <w:p w:rsidR="00E23B3E" w:rsidRPr="00A77C4B" w:rsidRDefault="008438A9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Гарантийный срок службы</w:t>
            </w:r>
          </w:p>
        </w:tc>
        <w:tc>
          <w:tcPr>
            <w:tcW w:w="6684" w:type="dxa"/>
            <w:vAlign w:val="center"/>
          </w:tcPr>
          <w:p w:rsidR="00E23B3E" w:rsidRPr="00CC2C20" w:rsidRDefault="00F63D54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242021"/>
                <w:sz w:val="22"/>
                <w:szCs w:val="22"/>
              </w:rPr>
              <w:t>2 года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8F73E2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Информация о подтверждении соответствия</w:t>
            </w:r>
          </w:p>
        </w:tc>
        <w:tc>
          <w:tcPr>
            <w:tcW w:w="6684" w:type="dxa"/>
            <w:vAlign w:val="center"/>
          </w:tcPr>
          <w:p w:rsidR="00E23B3E" w:rsidRPr="00CC2C20" w:rsidRDefault="00414963" w:rsidP="00414963">
            <w:pPr>
              <w:contextualSpacing/>
              <w:jc w:val="center"/>
              <w:rPr>
                <w:sz w:val="22"/>
                <w:szCs w:val="22"/>
              </w:rPr>
            </w:pPr>
            <w:r w:rsidRPr="00414963">
              <w:rPr>
                <w:sz w:val="22"/>
                <w:szCs w:val="22"/>
              </w:rPr>
              <w:t>Сертификат соответствия требованиям</w:t>
            </w:r>
            <w:r w:rsidRPr="00414963">
              <w:rPr>
                <w:sz w:val="22"/>
                <w:szCs w:val="22"/>
              </w:rPr>
              <w:br/>
              <w:t>ТР ТС 004/2011 «О безопасности низковольтного оборудования»,</w:t>
            </w:r>
            <w:r w:rsidRPr="00414963">
              <w:rPr>
                <w:sz w:val="22"/>
                <w:szCs w:val="22"/>
              </w:rPr>
              <w:br/>
              <w:t>ТР ТС 020/2011 «Электромагнитная совместимость технических средств»</w:t>
            </w:r>
            <w:r w:rsidRPr="00414963">
              <w:rPr>
                <w:sz w:val="22"/>
                <w:szCs w:val="22"/>
              </w:rPr>
              <w:br/>
              <w:t>ЕАЭС RU С-IT.АД84.В.00049/19</w:t>
            </w:r>
            <w:r w:rsidRPr="00414963">
              <w:rPr>
                <w:sz w:val="22"/>
                <w:szCs w:val="22"/>
              </w:rPr>
              <w:br/>
              <w:t>(срок действия с 14.10.2019 до 13.04.2024)</w:t>
            </w:r>
          </w:p>
        </w:tc>
      </w:tr>
      <w:tr w:rsidR="00EB0AB4" w:rsidRPr="00953D31" w:rsidTr="00B21869">
        <w:trPr>
          <w:trHeight w:val="20"/>
        </w:trPr>
        <w:tc>
          <w:tcPr>
            <w:tcW w:w="2746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Изготовитель</w:t>
            </w:r>
          </w:p>
        </w:tc>
        <w:tc>
          <w:tcPr>
            <w:tcW w:w="6684" w:type="dxa"/>
            <w:vAlign w:val="center"/>
          </w:tcPr>
          <w:p w:rsidR="00EB0AB4" w:rsidRPr="00FB18B5" w:rsidRDefault="00EB0AB4" w:rsidP="00EB0AB4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FB18B5">
              <w:rPr>
                <w:sz w:val="22"/>
                <w:szCs w:val="22"/>
                <w:lang w:val="en-US"/>
              </w:rPr>
              <w:t>CAREL INDUSTRIES S.p.A.</w:t>
            </w:r>
          </w:p>
        </w:tc>
      </w:tr>
      <w:tr w:rsidR="00EB0AB4" w:rsidRPr="00CC2C20" w:rsidTr="00B21869">
        <w:trPr>
          <w:trHeight w:val="20"/>
        </w:trPr>
        <w:tc>
          <w:tcPr>
            <w:tcW w:w="2746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Страна производства</w:t>
            </w:r>
          </w:p>
        </w:tc>
        <w:tc>
          <w:tcPr>
            <w:tcW w:w="6684" w:type="dxa"/>
            <w:vAlign w:val="center"/>
          </w:tcPr>
          <w:p w:rsidR="00EB0AB4" w:rsidRPr="00A77C4B" w:rsidRDefault="00EB0AB4" w:rsidP="00EB0AB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Итальянская республика</w:t>
            </w:r>
            <w:r w:rsidRPr="00A77C4B">
              <w:rPr>
                <w:sz w:val="22"/>
                <w:szCs w:val="22"/>
              </w:rPr>
              <w:t xml:space="preserve"> </w:t>
            </w:r>
          </w:p>
        </w:tc>
      </w:tr>
      <w:tr w:rsidR="00EB0AB4" w:rsidRPr="00953D31" w:rsidTr="00B21869">
        <w:trPr>
          <w:trHeight w:val="20"/>
        </w:trPr>
        <w:tc>
          <w:tcPr>
            <w:tcW w:w="2746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Адрес изготовителя</w:t>
            </w:r>
          </w:p>
        </w:tc>
        <w:tc>
          <w:tcPr>
            <w:tcW w:w="6684" w:type="dxa"/>
            <w:vAlign w:val="center"/>
          </w:tcPr>
          <w:p w:rsidR="00EB0AB4" w:rsidRPr="00537785" w:rsidRDefault="00EB0AB4" w:rsidP="00EB0AB4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Via </w:t>
            </w:r>
            <w:proofErr w:type="spellStart"/>
            <w:r>
              <w:rPr>
                <w:sz w:val="22"/>
                <w:szCs w:val="22"/>
                <w:lang w:val="en-US"/>
              </w:rPr>
              <w:t>dell'Industria</w:t>
            </w:r>
            <w:proofErr w:type="spellEnd"/>
            <w:r>
              <w:rPr>
                <w:sz w:val="22"/>
                <w:szCs w:val="22"/>
                <w:lang w:val="en-US"/>
              </w:rPr>
              <w:t>, 11</w:t>
            </w:r>
            <w:r w:rsidRPr="00537785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 xml:space="preserve">35020 </w:t>
            </w:r>
            <w:proofErr w:type="spellStart"/>
            <w:r>
              <w:rPr>
                <w:sz w:val="22"/>
                <w:szCs w:val="22"/>
                <w:lang w:val="en-US"/>
              </w:rPr>
              <w:t>Brugine</w:t>
            </w:r>
            <w:proofErr w:type="spellEnd"/>
            <w:r w:rsidRPr="001D0A1A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sz w:val="22"/>
                <w:szCs w:val="22"/>
                <w:lang w:val="en-US"/>
              </w:rPr>
              <w:t>Padova</w:t>
            </w:r>
            <w:proofErr w:type="spellEnd"/>
            <w:r w:rsidRPr="001D0A1A">
              <w:rPr>
                <w:sz w:val="22"/>
                <w:szCs w:val="22"/>
                <w:lang w:val="en-US"/>
              </w:rPr>
              <w:t>),</w:t>
            </w:r>
            <w:r w:rsidRPr="00537785">
              <w:rPr>
                <w:sz w:val="22"/>
                <w:szCs w:val="22"/>
                <w:lang w:val="en-US"/>
              </w:rPr>
              <w:t xml:space="preserve"> Italy</w:t>
            </w:r>
          </w:p>
        </w:tc>
      </w:tr>
      <w:tr w:rsidR="00EB0AB4" w:rsidRPr="00CC2C20" w:rsidTr="00B21869">
        <w:trPr>
          <w:trHeight w:val="20"/>
        </w:trPr>
        <w:tc>
          <w:tcPr>
            <w:tcW w:w="2746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Торговая марка</w:t>
            </w:r>
            <w:r>
              <w:rPr>
                <w:b/>
                <w:sz w:val="22"/>
                <w:szCs w:val="22"/>
              </w:rPr>
              <w:t xml:space="preserve"> изделия</w:t>
            </w:r>
          </w:p>
        </w:tc>
        <w:tc>
          <w:tcPr>
            <w:tcW w:w="6684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proofErr w:type="spellStart"/>
            <w:r w:rsidRPr="00A77C4B">
              <w:rPr>
                <w:sz w:val="22"/>
                <w:szCs w:val="22"/>
              </w:rPr>
              <w:t>Carel</w:t>
            </w:r>
            <w:proofErr w:type="spellEnd"/>
          </w:p>
        </w:tc>
      </w:tr>
      <w:tr w:rsidR="002606AB" w:rsidRPr="00B14EA0" w:rsidTr="00B21869">
        <w:trPr>
          <w:trHeight w:val="20"/>
        </w:trPr>
        <w:tc>
          <w:tcPr>
            <w:tcW w:w="2746" w:type="dxa"/>
            <w:vAlign w:val="center"/>
          </w:tcPr>
          <w:p w:rsidR="002606AB" w:rsidRPr="00CC2C20" w:rsidRDefault="002606AB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Уполномоченное лицо изготовителя</w:t>
            </w:r>
          </w:p>
        </w:tc>
        <w:tc>
          <w:tcPr>
            <w:tcW w:w="6684" w:type="dxa"/>
            <w:vAlign w:val="center"/>
          </w:tcPr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Карел Рус</w:t>
            </w:r>
            <w:r w:rsidRPr="00FF3A97">
              <w:rPr>
                <w:sz w:val="22"/>
                <w:szCs w:val="22"/>
              </w:rPr>
              <w:t>»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ОГРН</w:t>
            </w:r>
            <w:r>
              <w:rPr>
                <w:sz w:val="22"/>
                <w:szCs w:val="22"/>
              </w:rPr>
              <w:t xml:space="preserve"> 1107847060914</w:t>
            </w:r>
            <w:r w:rsidRPr="00FF3A97">
              <w:rPr>
                <w:sz w:val="22"/>
                <w:szCs w:val="22"/>
              </w:rPr>
              <w:t xml:space="preserve">, ИНН/КПП 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 xml:space="preserve">Юр. адрес: Российская Федерация, </w:t>
            </w:r>
            <w:r>
              <w:rPr>
                <w:sz w:val="22"/>
                <w:szCs w:val="22"/>
              </w:rPr>
              <w:t>191123, Санкт-Петербург, ул. Радищева, д.</w:t>
            </w:r>
            <w:r w:rsidRPr="00FF3A97">
              <w:rPr>
                <w:sz w:val="22"/>
                <w:szCs w:val="22"/>
              </w:rPr>
              <w:t xml:space="preserve"> 39, литера Д, помещение 10-Н, офис 43-45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Факт. адрес: Российская Федерация, 191123, Санкт-Петербург, ул. Радищева, д. 39, литера Д, помещение 10-Н, офис 43-45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Телефон:</w:t>
            </w:r>
            <w:r>
              <w:rPr>
                <w:sz w:val="22"/>
                <w:szCs w:val="22"/>
              </w:rPr>
              <w:t xml:space="preserve"> +7 (812</w:t>
            </w:r>
            <w:r w:rsidRPr="00FF3A97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318-02-36</w:t>
            </w:r>
            <w:r w:rsidRPr="00FF3A97">
              <w:rPr>
                <w:sz w:val="22"/>
                <w:szCs w:val="22"/>
              </w:rPr>
              <w:t xml:space="preserve">, </w:t>
            </w:r>
          </w:p>
          <w:p w:rsidR="002606AB" w:rsidRPr="00E34312" w:rsidRDefault="00F63D54" w:rsidP="00944438">
            <w:pPr>
              <w:contextualSpacing/>
              <w:jc w:val="center"/>
              <w:rPr>
                <w:sz w:val="22"/>
                <w:szCs w:val="22"/>
              </w:rPr>
            </w:pPr>
            <w:hyperlink r:id="rId15" w:history="1"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E</w:t>
              </w:r>
              <w:r w:rsidR="002606AB" w:rsidRPr="00E34312">
                <w:rPr>
                  <w:rStyle w:val="ad"/>
                  <w:sz w:val="22"/>
                  <w:szCs w:val="22"/>
                </w:rPr>
                <w:t>-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mail</w:t>
              </w:r>
              <w:r w:rsidR="002606AB" w:rsidRPr="00E34312">
                <w:rPr>
                  <w:rStyle w:val="ad"/>
                  <w:sz w:val="22"/>
                  <w:szCs w:val="22"/>
                </w:rPr>
                <w:t xml:space="preserve">: 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info</w:t>
              </w:r>
              <w:r w:rsidR="002606AB" w:rsidRPr="00E34312">
                <w:rPr>
                  <w:rStyle w:val="ad"/>
                  <w:sz w:val="22"/>
                  <w:szCs w:val="22"/>
                </w:rPr>
                <w:t>@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carelr</w:t>
              </w:r>
              <w:r w:rsidR="00944438" w:rsidRPr="00B14EA0">
                <w:rPr>
                  <w:rStyle w:val="ad"/>
                  <w:sz w:val="22"/>
                  <w:szCs w:val="22"/>
                  <w:lang w:val="en-US"/>
                </w:rPr>
                <w:t>u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ssia</w:t>
              </w:r>
              <w:r w:rsidR="002606AB" w:rsidRPr="00E34312">
                <w:rPr>
                  <w:rStyle w:val="ad"/>
                  <w:sz w:val="22"/>
                  <w:szCs w:val="22"/>
                </w:rPr>
                <w:t>.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com</w:t>
              </w:r>
            </w:hyperlink>
          </w:p>
          <w:p w:rsidR="00B14EA0" w:rsidRPr="00E34312" w:rsidRDefault="00B14EA0" w:rsidP="00944438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606AB" w:rsidRPr="00B14EA0" w:rsidTr="00B14EA0">
        <w:trPr>
          <w:trHeight w:val="1882"/>
        </w:trPr>
        <w:tc>
          <w:tcPr>
            <w:tcW w:w="2746" w:type="dxa"/>
            <w:vAlign w:val="center"/>
          </w:tcPr>
          <w:p w:rsidR="002606AB" w:rsidRPr="00CC2C20" w:rsidRDefault="002606AB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Импортёр</w:t>
            </w:r>
          </w:p>
        </w:tc>
        <w:tc>
          <w:tcPr>
            <w:tcW w:w="6684" w:type="dxa"/>
            <w:vAlign w:val="center"/>
          </w:tcPr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Закрытое акционерное общество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 xml:space="preserve">«Холдинговая компания «Юнайтед </w:t>
            </w:r>
            <w:proofErr w:type="spellStart"/>
            <w:r w:rsidRPr="00FF3A97">
              <w:rPr>
                <w:sz w:val="22"/>
                <w:szCs w:val="22"/>
              </w:rPr>
              <w:t>Элементс</w:t>
            </w:r>
            <w:proofErr w:type="spellEnd"/>
            <w:r w:rsidRPr="00FF3A97">
              <w:rPr>
                <w:sz w:val="22"/>
                <w:szCs w:val="22"/>
              </w:rPr>
              <w:t xml:space="preserve"> Групп».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ОГРН 1097847130050, ИНН 7813443770, КПП 781301001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Юр. Адрес: Россия, 197110, Санкт-Петербург, ул. Пионерская, 53, лит. Л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Факт. Адрес:  Россия, 197110, СПб, ул. Большая Разночинная, 32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Телефон: +7 (812) 718-55-11, факс: +7 (812) 718-55-14,</w:t>
            </w:r>
          </w:p>
          <w:p w:rsidR="002606AB" w:rsidRPr="00E34312" w:rsidRDefault="00F63D54" w:rsidP="00B21869">
            <w:pPr>
              <w:contextualSpacing/>
              <w:jc w:val="center"/>
              <w:rPr>
                <w:sz w:val="22"/>
                <w:szCs w:val="22"/>
              </w:rPr>
            </w:pPr>
            <w:hyperlink r:id="rId16" w:history="1"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E</w:t>
              </w:r>
              <w:r w:rsidR="002606AB" w:rsidRPr="00E34312">
                <w:rPr>
                  <w:rStyle w:val="ad"/>
                  <w:sz w:val="22"/>
                  <w:szCs w:val="22"/>
                </w:rPr>
                <w:t>-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mail</w:t>
              </w:r>
              <w:r w:rsidR="002606AB" w:rsidRPr="00E34312">
                <w:rPr>
                  <w:rStyle w:val="ad"/>
                  <w:sz w:val="22"/>
                  <w:szCs w:val="22"/>
                </w:rPr>
                <w:t xml:space="preserve">: 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info</w:t>
              </w:r>
              <w:r w:rsidR="002606AB" w:rsidRPr="00E34312">
                <w:rPr>
                  <w:rStyle w:val="ad"/>
                  <w:sz w:val="22"/>
                  <w:szCs w:val="22"/>
                </w:rPr>
                <w:t>@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uelements</w:t>
              </w:r>
              <w:r w:rsidR="002606AB" w:rsidRPr="00E34312">
                <w:rPr>
                  <w:rStyle w:val="ad"/>
                  <w:sz w:val="22"/>
                  <w:szCs w:val="22"/>
                </w:rPr>
                <w:t>.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com</w:t>
              </w:r>
            </w:hyperlink>
          </w:p>
          <w:p w:rsidR="00B14EA0" w:rsidRPr="00E34312" w:rsidRDefault="00B14EA0" w:rsidP="00B21869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E34312">
        <w:rPr>
          <w:b/>
          <w:szCs w:val="28"/>
        </w:rPr>
        <w:br w:type="page"/>
      </w:r>
      <w:r w:rsidRPr="00E34312">
        <w:rPr>
          <w:b/>
          <w:szCs w:val="28"/>
        </w:rPr>
        <w:lastRenderedPageBreak/>
        <w:t xml:space="preserve"> </w:t>
      </w:r>
      <w:bookmarkStart w:id="2" w:name="_Ref70416271"/>
      <w:bookmarkStart w:id="3" w:name="_Toc129251599"/>
      <w:r w:rsidRPr="00985AEE">
        <w:rPr>
          <w:b/>
          <w:szCs w:val="28"/>
        </w:rPr>
        <w:t>ТЕХНИЧЕСКИЕ ХАРАКТЕРИСТИКИ</w:t>
      </w:r>
      <w:bookmarkEnd w:id="2"/>
      <w:bookmarkEnd w:id="3"/>
    </w:p>
    <w:p w:rsidR="009B1EC5" w:rsidRPr="00DC2751" w:rsidRDefault="00810B70" w:rsidP="00DC2751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4" w:name="_Toc129251600"/>
      <w:r w:rsidRPr="00DC2751">
        <w:rPr>
          <w:rFonts w:ascii="Times New Roman" w:hAnsi="Times New Roman" w:cs="Times New Roman"/>
          <w:color w:val="auto"/>
          <w:sz w:val="22"/>
          <w:szCs w:val="22"/>
        </w:rPr>
        <w:t>2.1</w:t>
      </w:r>
      <w:r w:rsidR="00D752D9" w:rsidRPr="00DC2751">
        <w:rPr>
          <w:rFonts w:ascii="Times New Roman" w:hAnsi="Times New Roman" w:cs="Times New Roman"/>
          <w:color w:val="auto"/>
          <w:sz w:val="22"/>
          <w:szCs w:val="22"/>
        </w:rPr>
        <w:t>.1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B1EC5" w:rsidRPr="00DC2751">
        <w:rPr>
          <w:rFonts w:ascii="Times New Roman" w:hAnsi="Times New Roman" w:cs="Times New Roman"/>
          <w:color w:val="auto"/>
          <w:sz w:val="22"/>
          <w:szCs w:val="22"/>
        </w:rPr>
        <w:t>Описание изделия</w:t>
      </w:r>
      <w:bookmarkEnd w:id="4"/>
    </w:p>
    <w:p w:rsidR="009B1EC5" w:rsidRDefault="009B1EC5" w:rsidP="00DC2751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</w:p>
    <w:p w:rsidR="00FC2D54" w:rsidRDefault="00465B70" w:rsidP="000254E6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</w:t>
      </w:r>
      <w:r w:rsidR="006A4A30">
        <w:rPr>
          <w:sz w:val="22"/>
          <w:szCs w:val="22"/>
        </w:rPr>
        <w:t>электронагревателями</w:t>
      </w:r>
      <w:r w:rsidR="00265693">
        <w:rPr>
          <w:sz w:val="22"/>
          <w:szCs w:val="22"/>
        </w:rPr>
        <w:t xml:space="preserve"> </w:t>
      </w:r>
      <w:r w:rsidR="00754479">
        <w:rPr>
          <w:sz w:val="22"/>
          <w:szCs w:val="22"/>
        </w:rPr>
        <w:t>UR080</w:t>
      </w:r>
      <w:r w:rsidR="00953D31" w:rsidRPr="00953D31">
        <w:rPr>
          <w:sz w:val="22"/>
          <w:szCs w:val="22"/>
        </w:rPr>
        <w:t>HL104</w:t>
      </w:r>
      <w:r>
        <w:rPr>
          <w:sz w:val="22"/>
          <w:szCs w:val="22"/>
        </w:rPr>
        <w:t xml:space="preserve"> </w:t>
      </w:r>
      <w:r w:rsidR="005D2D9A" w:rsidRPr="006A4A30">
        <w:rPr>
          <w:sz w:val="22"/>
          <w:szCs w:val="22"/>
        </w:rPr>
        <w:t xml:space="preserve">серии </w:t>
      </w:r>
      <w:proofErr w:type="spellStart"/>
      <w:r w:rsidR="005D2D9A" w:rsidRPr="006A4A30">
        <w:rPr>
          <w:sz w:val="22"/>
          <w:szCs w:val="22"/>
        </w:rPr>
        <w:t>heaterSteam</w:t>
      </w:r>
      <w:proofErr w:type="spellEnd"/>
      <w:r w:rsidR="005D2D9A" w:rsidRPr="006A4A30">
        <w:rPr>
          <w:sz w:val="22"/>
          <w:szCs w:val="22"/>
        </w:rPr>
        <w:t xml:space="preserve"> </w:t>
      </w:r>
      <w:proofErr w:type="spellStart"/>
      <w:r w:rsidR="00C21824">
        <w:rPr>
          <w:sz w:val="22"/>
          <w:szCs w:val="22"/>
        </w:rPr>
        <w:t>titanium</w:t>
      </w:r>
      <w:proofErr w:type="spellEnd"/>
      <w:r w:rsidR="00C21824">
        <w:rPr>
          <w:sz w:val="22"/>
          <w:szCs w:val="22"/>
        </w:rPr>
        <w:t xml:space="preserve"> </w:t>
      </w:r>
      <w:r w:rsidR="00107193">
        <w:rPr>
          <w:sz w:val="22"/>
          <w:szCs w:val="22"/>
        </w:rPr>
        <w:t>подходи</w:t>
      </w:r>
      <w:r w:rsidR="00107193" w:rsidRPr="006A4A30">
        <w:rPr>
          <w:sz w:val="22"/>
          <w:szCs w:val="22"/>
        </w:rPr>
        <w:t>т для областей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применения, где действуют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строгие санитарно-гигиенические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требования, например</w:t>
      </w:r>
      <w:r w:rsidR="00DA2415">
        <w:rPr>
          <w:sz w:val="22"/>
          <w:szCs w:val="22"/>
        </w:rPr>
        <w:t>,</w:t>
      </w:r>
      <w:r w:rsidR="00107193" w:rsidRPr="006A4A30">
        <w:rPr>
          <w:sz w:val="22"/>
          <w:szCs w:val="22"/>
        </w:rPr>
        <w:t xml:space="preserve"> в научно</w:t>
      </w:r>
      <w:r w:rsidR="00107193">
        <w:rPr>
          <w:sz w:val="22"/>
          <w:szCs w:val="22"/>
        </w:rPr>
        <w:t>-</w:t>
      </w:r>
      <w:r w:rsidR="00107193" w:rsidRPr="006A4A30">
        <w:rPr>
          <w:sz w:val="22"/>
          <w:szCs w:val="22"/>
        </w:rPr>
        <w:t>исследовательских лабораториях,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сельском хозяйстве и пищевой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промышленности, а также музеях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и библиотеках: пар практически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стерилен и не содержит твердых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частиц, причем без необходимости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предварительной водоподготовки.</w:t>
      </w:r>
      <w:r w:rsidR="000A71A6" w:rsidRPr="00107193">
        <w:rPr>
          <w:sz w:val="22"/>
          <w:szCs w:val="22"/>
        </w:rPr>
        <w:t xml:space="preserve"> Воздух</w:t>
      </w:r>
      <w:r w:rsidRPr="00107193">
        <w:rPr>
          <w:sz w:val="22"/>
          <w:szCs w:val="22"/>
        </w:rPr>
        <w:t xml:space="preserve"> </w:t>
      </w:r>
      <w:r w:rsidR="000A71A6" w:rsidRPr="00107193">
        <w:rPr>
          <w:sz w:val="22"/>
          <w:szCs w:val="22"/>
        </w:rPr>
        <w:t>может увлажняться непосредственно</w:t>
      </w:r>
      <w:r w:rsidRPr="00107193">
        <w:rPr>
          <w:sz w:val="22"/>
          <w:szCs w:val="22"/>
        </w:rPr>
        <w:t xml:space="preserve"> </w:t>
      </w:r>
      <w:r w:rsidR="000A71A6" w:rsidRPr="00107193">
        <w:rPr>
          <w:sz w:val="22"/>
          <w:szCs w:val="22"/>
        </w:rPr>
        <w:t>в</w:t>
      </w:r>
      <w:r w:rsidR="000A71A6" w:rsidRPr="00465B70">
        <w:rPr>
          <w:sz w:val="22"/>
          <w:szCs w:val="22"/>
        </w:rPr>
        <w:t xml:space="preserve"> помещении при помощи</w:t>
      </w:r>
      <w:r>
        <w:rPr>
          <w:sz w:val="22"/>
          <w:szCs w:val="22"/>
        </w:rPr>
        <w:t xml:space="preserve"> </w:t>
      </w:r>
      <w:proofErr w:type="spellStart"/>
      <w:r w:rsidR="000A71A6" w:rsidRPr="00465B70">
        <w:rPr>
          <w:sz w:val="22"/>
          <w:szCs w:val="22"/>
        </w:rPr>
        <w:t>вентиляторного</w:t>
      </w:r>
      <w:proofErr w:type="spellEnd"/>
      <w:r w:rsidR="000A71A6" w:rsidRPr="00465B70">
        <w:rPr>
          <w:sz w:val="22"/>
          <w:szCs w:val="22"/>
        </w:rPr>
        <w:t xml:space="preserve"> парораспределителя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или в системе воздуховодов при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помощи высокоэффективных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линейных парораспределителей.</w:t>
      </w:r>
      <w:r w:rsidR="00FC2D54">
        <w:rPr>
          <w:rFonts w:eastAsiaTheme="minorHAnsi"/>
          <w:i/>
          <w:iCs/>
          <w:color w:val="000000"/>
          <w:sz w:val="22"/>
          <w:szCs w:val="22"/>
          <w:lang w:eastAsia="en-US"/>
        </w:rPr>
        <w:t>.</w:t>
      </w:r>
    </w:p>
    <w:p w:rsidR="00107193" w:rsidRDefault="000E0D3C" w:rsidP="005D2D9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left="709"/>
        <w:rPr>
          <w:sz w:val="22"/>
          <w:szCs w:val="22"/>
        </w:rPr>
      </w:pPr>
      <w:r w:rsidRPr="006A4A30">
        <w:rPr>
          <w:sz w:val="22"/>
          <w:szCs w:val="22"/>
        </w:rPr>
        <w:t>Увлажнители с электронагревателями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подходят для решения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следующих задач: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• производство пара;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• точное регулирование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относительной влажности воздуха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 xml:space="preserve">(±1 % </w:t>
      </w:r>
      <w:proofErr w:type="spellStart"/>
      <w:r w:rsidRPr="006A4A30">
        <w:rPr>
          <w:sz w:val="22"/>
          <w:szCs w:val="22"/>
        </w:rPr>
        <w:t>отн</w:t>
      </w:r>
      <w:proofErr w:type="spellEnd"/>
      <w:r w:rsidRPr="006A4A30">
        <w:rPr>
          <w:sz w:val="22"/>
          <w:szCs w:val="22"/>
        </w:rPr>
        <w:t>. влажности.);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• высокая эффективность независимо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от качества водопроводной воды;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• бесперебойность работы.</w:t>
      </w:r>
    </w:p>
    <w:p w:rsidR="005D2D9A" w:rsidRDefault="000E0D3C" w:rsidP="005D2D9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sz w:val="22"/>
          <w:szCs w:val="22"/>
        </w:rPr>
        <w:t xml:space="preserve">В этих </w:t>
      </w:r>
      <w:r w:rsidR="005D2D9A">
        <w:rPr>
          <w:sz w:val="22"/>
          <w:szCs w:val="22"/>
        </w:rPr>
        <w:t xml:space="preserve">изделиях </w:t>
      </w:r>
      <w:r w:rsidRPr="006A4A30">
        <w:rPr>
          <w:sz w:val="22"/>
          <w:szCs w:val="22"/>
        </w:rPr>
        <w:t>электронагреватели полностью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погружены в воду и изготавливаются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 xml:space="preserve">из </w:t>
      </w:r>
      <w:proofErr w:type="spellStart"/>
      <w:r w:rsidRPr="006A4A30">
        <w:rPr>
          <w:sz w:val="22"/>
          <w:szCs w:val="22"/>
        </w:rPr>
        <w:t>коррозионноустойчивых</w:t>
      </w:r>
      <w:proofErr w:type="spellEnd"/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материалов. Система управления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на основе ШИМ-регулирования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с применением твердотельных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реле обеспечивает точное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регулирование во всем диапазоне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производительности от нуля до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максимума. Кроме этого, нагрев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воды производится через передачу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тепла от электронагревателей,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поэтому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увлажнитель может работать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на деминерализованной воде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и, соответственно, он не будет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нуждаться в регулярном техническом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обслуживании.</w:t>
      </w:r>
    </w:p>
    <w:p w:rsidR="00483B5B" w:rsidRDefault="005F219B" w:rsidP="005F219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Изделия</w:t>
      </w:r>
      <w:r w:rsidRPr="006A4A30">
        <w:rPr>
          <w:sz w:val="22"/>
          <w:szCs w:val="22"/>
        </w:rPr>
        <w:t xml:space="preserve"> </w:t>
      </w:r>
      <w:r>
        <w:rPr>
          <w:sz w:val="22"/>
          <w:szCs w:val="22"/>
        </w:rPr>
        <w:t>оснащаются</w:t>
      </w:r>
      <w:r w:rsidR="000E0D3C" w:rsidRPr="006A4A30">
        <w:rPr>
          <w:sz w:val="22"/>
          <w:szCs w:val="22"/>
        </w:rPr>
        <w:t xml:space="preserve"> новым сенсорным</w:t>
      </w:r>
      <w:r w:rsidR="00483B5B">
        <w:rPr>
          <w:sz w:val="22"/>
          <w:szCs w:val="22"/>
        </w:rPr>
        <w:t xml:space="preserve"> диспле</w:t>
      </w:r>
      <w:r w:rsidR="000E0D3C" w:rsidRPr="006A4A30">
        <w:rPr>
          <w:sz w:val="22"/>
          <w:szCs w:val="22"/>
        </w:rPr>
        <w:t>ем 4.3” и электронным</w:t>
      </w:r>
      <w:r w:rsidR="00483B5B"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 xml:space="preserve">контроллером на базе серии </w:t>
      </w:r>
      <w:proofErr w:type="spellStart"/>
      <w:r w:rsidR="000E0D3C" w:rsidRPr="006A4A30">
        <w:rPr>
          <w:sz w:val="22"/>
          <w:szCs w:val="22"/>
        </w:rPr>
        <w:t>c.pCO</w:t>
      </w:r>
      <w:proofErr w:type="spellEnd"/>
      <w:r w:rsidR="00483B5B">
        <w:rPr>
          <w:sz w:val="22"/>
          <w:szCs w:val="22"/>
        </w:rPr>
        <w:t xml:space="preserve"> </w:t>
      </w:r>
    </w:p>
    <w:p w:rsidR="005F219B" w:rsidRDefault="000E0D3C" w:rsidP="005F219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sz w:val="22"/>
          <w:szCs w:val="22"/>
        </w:rPr>
        <w:t xml:space="preserve">Увлажнители серии </w:t>
      </w:r>
      <w:proofErr w:type="spellStart"/>
      <w:r w:rsidRPr="006A4A30">
        <w:rPr>
          <w:sz w:val="22"/>
          <w:szCs w:val="22"/>
        </w:rPr>
        <w:t>heaterSteam</w:t>
      </w:r>
      <w:proofErr w:type="spellEnd"/>
      <w:r w:rsidR="005F219B">
        <w:rPr>
          <w:sz w:val="22"/>
          <w:szCs w:val="22"/>
        </w:rPr>
        <w:t xml:space="preserve"> </w:t>
      </w:r>
      <w:proofErr w:type="spellStart"/>
      <w:r w:rsidR="005F219B">
        <w:rPr>
          <w:sz w:val="22"/>
          <w:szCs w:val="22"/>
        </w:rPr>
        <w:t>titanium</w:t>
      </w:r>
      <w:proofErr w:type="spellEnd"/>
      <w:r w:rsidR="005F219B">
        <w:rPr>
          <w:sz w:val="22"/>
          <w:szCs w:val="22"/>
        </w:rPr>
        <w:t>, б</w:t>
      </w:r>
      <w:r w:rsidRPr="006A4A30">
        <w:rPr>
          <w:sz w:val="22"/>
          <w:szCs w:val="22"/>
        </w:rPr>
        <w:t>лагодаря</w:t>
      </w:r>
      <w:r w:rsidR="005F219B">
        <w:rPr>
          <w:sz w:val="22"/>
          <w:szCs w:val="22"/>
        </w:rPr>
        <w:t xml:space="preserve"> высокой надежности титана </w:t>
      </w:r>
      <w:r w:rsidRPr="006A4A30">
        <w:rPr>
          <w:sz w:val="22"/>
          <w:szCs w:val="22"/>
        </w:rPr>
        <w:t>подходят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для областей применения, где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бесперебойность работы имеет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ключевое значение. В частности,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данные увлажнители могут работать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с подготовленной водой любого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качества, даже самой агрессивной,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титановые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электронагреватели совершенно не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боятся коррозии.</w:t>
      </w:r>
    </w:p>
    <w:p w:rsidR="008809AA" w:rsidRDefault="000E0D3C" w:rsidP="0025376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sz w:val="22"/>
          <w:szCs w:val="22"/>
        </w:rPr>
        <w:t xml:space="preserve">Кроме того, увлажнители </w:t>
      </w:r>
      <w:proofErr w:type="spellStart"/>
      <w:r w:rsidRPr="006A4A30">
        <w:rPr>
          <w:sz w:val="22"/>
          <w:szCs w:val="22"/>
        </w:rPr>
        <w:t>heaterSteam</w:t>
      </w:r>
      <w:proofErr w:type="spellEnd"/>
      <w:r w:rsidR="008809AA">
        <w:rPr>
          <w:sz w:val="22"/>
          <w:szCs w:val="22"/>
        </w:rPr>
        <w:t xml:space="preserve"> </w:t>
      </w:r>
      <w:proofErr w:type="spellStart"/>
      <w:r w:rsidRPr="006A4A30">
        <w:rPr>
          <w:sz w:val="22"/>
          <w:szCs w:val="22"/>
        </w:rPr>
        <w:t>titanium</w:t>
      </w:r>
      <w:proofErr w:type="spellEnd"/>
      <w:r w:rsidRPr="006A4A30">
        <w:rPr>
          <w:sz w:val="22"/>
          <w:szCs w:val="22"/>
        </w:rPr>
        <w:t xml:space="preserve"> имеют теплоизоляцию бачков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для экономии электроэнергии и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 xml:space="preserve">пленку из </w:t>
      </w:r>
      <w:proofErr w:type="spellStart"/>
      <w:r w:rsidRPr="006A4A30">
        <w:rPr>
          <w:sz w:val="22"/>
          <w:szCs w:val="22"/>
        </w:rPr>
        <w:t>кевлара</w:t>
      </w:r>
      <w:proofErr w:type="spellEnd"/>
      <w:r w:rsidRPr="006A4A30">
        <w:rPr>
          <w:sz w:val="22"/>
          <w:szCs w:val="22"/>
        </w:rPr>
        <w:t>, облегчающую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очистку от накипи.</w:t>
      </w:r>
    </w:p>
    <w:p w:rsidR="000E0D3C" w:rsidRPr="006A4A30" w:rsidRDefault="008809AA" w:rsidP="008809A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изделиях есть </w:t>
      </w:r>
      <w:r w:rsidR="000E0D3C" w:rsidRPr="006A4A30">
        <w:rPr>
          <w:sz w:val="22"/>
          <w:szCs w:val="22"/>
        </w:rPr>
        <w:t>встроенная система защиты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от перегрева и запатентованная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 xml:space="preserve">система </w:t>
      </w:r>
      <w:proofErr w:type="spellStart"/>
      <w:r w:rsidR="000E0D3C" w:rsidRPr="006A4A30">
        <w:rPr>
          <w:sz w:val="22"/>
          <w:szCs w:val="22"/>
        </w:rPr>
        <w:t>антивспенивания</w:t>
      </w:r>
      <w:proofErr w:type="spellEnd"/>
      <w:r w:rsidR="000E0D3C" w:rsidRPr="006A4A30">
        <w:rPr>
          <w:sz w:val="22"/>
          <w:szCs w:val="22"/>
        </w:rPr>
        <w:t xml:space="preserve"> (AFS),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обеспечивающие высокую надежность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работы. Ограничительный датчик</w:t>
      </w:r>
      <w:r w:rsidR="000E0D3C" w:rsidRPr="006A4A30">
        <w:rPr>
          <w:rFonts w:hint="eastAsia"/>
          <w:sz w:val="22"/>
          <w:szCs w:val="22"/>
        </w:rPr>
        <w:br/>
      </w:r>
      <w:r w:rsidR="000E0D3C" w:rsidRPr="006A4A30">
        <w:rPr>
          <w:sz w:val="22"/>
          <w:szCs w:val="22"/>
        </w:rPr>
        <w:t>предотвращает образование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конденсата в воздуховоде, не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 xml:space="preserve">прерывая процесс </w:t>
      </w:r>
      <w:proofErr w:type="spellStart"/>
      <w:r w:rsidR="000E0D3C" w:rsidRPr="006A4A30">
        <w:rPr>
          <w:sz w:val="22"/>
          <w:szCs w:val="22"/>
        </w:rPr>
        <w:t>паропроизводства</w:t>
      </w:r>
      <w:proofErr w:type="spellEnd"/>
      <w:r w:rsidR="000E0D3C" w:rsidRPr="006A4A30">
        <w:rPr>
          <w:sz w:val="22"/>
          <w:szCs w:val="22"/>
        </w:rPr>
        <w:t>.</w:t>
      </w:r>
    </w:p>
    <w:p w:rsidR="008809AA" w:rsidRDefault="000E0D3C" w:rsidP="008809A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sz w:val="22"/>
          <w:szCs w:val="22"/>
        </w:rPr>
        <w:t xml:space="preserve">Модели </w:t>
      </w:r>
      <w:proofErr w:type="spellStart"/>
      <w:r w:rsidRPr="006A4A30">
        <w:rPr>
          <w:sz w:val="22"/>
          <w:szCs w:val="22"/>
        </w:rPr>
        <w:t>heaterSteam</w:t>
      </w:r>
      <w:proofErr w:type="spellEnd"/>
      <w:r w:rsidRPr="006A4A30">
        <w:rPr>
          <w:sz w:val="22"/>
          <w:szCs w:val="22"/>
        </w:rPr>
        <w:t xml:space="preserve"> могут оснащаться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новым сенсорным дисплеем 4.3”,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который поддерживает цветные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анимированные иконки для быстрого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и у</w:t>
      </w:r>
      <w:r w:rsidR="003660B0">
        <w:rPr>
          <w:sz w:val="22"/>
          <w:szCs w:val="22"/>
        </w:rPr>
        <w:t>добного управления увлажнителем.</w:t>
      </w:r>
    </w:p>
    <w:p w:rsidR="000E0D3C" w:rsidRPr="006A4A30" w:rsidRDefault="000E0D3C" w:rsidP="008809AA">
      <w:pPr>
        <w:autoSpaceDE w:val="0"/>
        <w:autoSpaceDN w:val="0"/>
        <w:adjustRightInd w:val="0"/>
        <w:spacing w:line="276" w:lineRule="auto"/>
        <w:ind w:firstLine="709"/>
        <w:rPr>
          <w:sz w:val="22"/>
          <w:szCs w:val="22"/>
        </w:rPr>
      </w:pPr>
      <w:r w:rsidRPr="006A4A30">
        <w:rPr>
          <w:sz w:val="22"/>
          <w:szCs w:val="22"/>
        </w:rPr>
        <w:t xml:space="preserve">Модель </w:t>
      </w:r>
      <w:proofErr w:type="spellStart"/>
      <w:r w:rsidRPr="006A4A30">
        <w:rPr>
          <w:sz w:val="22"/>
          <w:szCs w:val="22"/>
        </w:rPr>
        <w:t>titanium</w:t>
      </w:r>
      <w:proofErr w:type="spellEnd"/>
      <w:r w:rsidRPr="006A4A30">
        <w:rPr>
          <w:sz w:val="22"/>
          <w:szCs w:val="22"/>
        </w:rPr>
        <w:t xml:space="preserve"> имеет встроенный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веб-сервер для удобства контроля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состояния и настройки параметров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увлажнителя с любого компьютера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или мобильного устройства,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подключаемого к его сети.</w:t>
      </w:r>
    </w:p>
    <w:p w:rsidR="006A4A30" w:rsidRDefault="006A4A30" w:rsidP="008809A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sz w:val="22"/>
          <w:szCs w:val="22"/>
        </w:rPr>
        <w:t xml:space="preserve">Модель </w:t>
      </w:r>
      <w:proofErr w:type="spellStart"/>
      <w:r w:rsidRPr="006A4A30">
        <w:rPr>
          <w:sz w:val="22"/>
          <w:szCs w:val="22"/>
        </w:rPr>
        <w:t>heaterSteam</w:t>
      </w:r>
      <w:proofErr w:type="spellEnd"/>
      <w:r w:rsidRPr="006A4A30">
        <w:rPr>
          <w:sz w:val="22"/>
          <w:szCs w:val="22"/>
        </w:rPr>
        <w:t xml:space="preserve"> </w:t>
      </w:r>
      <w:proofErr w:type="spellStart"/>
      <w:r w:rsidRPr="006A4A30">
        <w:rPr>
          <w:sz w:val="22"/>
          <w:szCs w:val="22"/>
        </w:rPr>
        <w:t>titanium</w:t>
      </w:r>
      <w:proofErr w:type="spellEnd"/>
      <w:r w:rsidRPr="006A4A30">
        <w:rPr>
          <w:sz w:val="22"/>
          <w:szCs w:val="22"/>
        </w:rPr>
        <w:t xml:space="preserve"> </w:t>
      </w:r>
      <w:r w:rsidR="00236AD5">
        <w:rPr>
          <w:sz w:val="22"/>
          <w:szCs w:val="22"/>
        </w:rPr>
        <w:t>в</w:t>
      </w:r>
      <w:r w:rsidRPr="006A4A30">
        <w:rPr>
          <w:sz w:val="22"/>
          <w:szCs w:val="22"/>
        </w:rPr>
        <w:t>ыдержива</w:t>
      </w:r>
      <w:r w:rsidR="00387D9C">
        <w:rPr>
          <w:sz w:val="22"/>
          <w:szCs w:val="22"/>
        </w:rPr>
        <w:t>ет</w:t>
      </w:r>
      <w:r w:rsidRPr="006A4A30">
        <w:rPr>
          <w:sz w:val="22"/>
          <w:szCs w:val="22"/>
        </w:rPr>
        <w:t xml:space="preserve"> до 50 циклов испарения подряд без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необходимости слива воды для</w:t>
      </w:r>
      <w:r w:rsidR="008809AA">
        <w:rPr>
          <w:sz w:val="22"/>
          <w:szCs w:val="22"/>
        </w:rPr>
        <w:t xml:space="preserve"> снижения ее электропроводности.</w:t>
      </w:r>
    </w:p>
    <w:p w:rsidR="000E0D3C" w:rsidRDefault="000E0D3C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0254E6" w:rsidRDefault="000254E6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A4A30" w:rsidRDefault="006A4A30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D752D9" w:rsidRPr="00DC2751" w:rsidRDefault="00D752D9" w:rsidP="0049482B">
      <w:pPr>
        <w:pStyle w:val="2"/>
        <w:spacing w:line="276" w:lineRule="auto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5" w:name="_Toc129251601"/>
      <w:r w:rsidRPr="00DC2751">
        <w:rPr>
          <w:rFonts w:ascii="Times New Roman" w:hAnsi="Times New Roman" w:cs="Times New Roman"/>
          <w:color w:val="auto"/>
          <w:sz w:val="22"/>
          <w:szCs w:val="22"/>
        </w:rPr>
        <w:lastRenderedPageBreak/>
        <w:t>2.1.2 Принцип работы</w:t>
      </w:r>
      <w:bookmarkEnd w:id="5"/>
    </w:p>
    <w:p w:rsidR="00D752D9" w:rsidRPr="00DC2751" w:rsidRDefault="00D752D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</w:p>
    <w:p w:rsidR="00847F9B" w:rsidRPr="006A4A30" w:rsidRDefault="00847F9B" w:rsidP="00DB1D8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rFonts w:hint="eastAsia"/>
          <w:sz w:val="22"/>
          <w:szCs w:val="22"/>
        </w:rPr>
        <w:t>Изотермический</w:t>
      </w:r>
      <w:r w:rsidRPr="006A4A30">
        <w:rPr>
          <w:sz w:val="22"/>
          <w:szCs w:val="22"/>
        </w:rPr>
        <w:t xml:space="preserve"> </w:t>
      </w:r>
      <w:proofErr w:type="spellStart"/>
      <w:r w:rsidRPr="006A4A30">
        <w:rPr>
          <w:rFonts w:hint="eastAsia"/>
          <w:sz w:val="22"/>
          <w:szCs w:val="22"/>
        </w:rPr>
        <w:t>пароувлажнитель</w:t>
      </w:r>
      <w:proofErr w:type="spellEnd"/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серии</w:t>
      </w:r>
      <w:r w:rsidRPr="006A4A30">
        <w:rPr>
          <w:sz w:val="22"/>
          <w:szCs w:val="22"/>
        </w:rPr>
        <w:t xml:space="preserve"> </w:t>
      </w:r>
      <w:proofErr w:type="spellStart"/>
      <w:r w:rsidRPr="006A4A30">
        <w:rPr>
          <w:sz w:val="22"/>
          <w:szCs w:val="22"/>
        </w:rPr>
        <w:t>HeaterSteam</w:t>
      </w:r>
      <w:proofErr w:type="spellEnd"/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имеет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электронагреватели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размещенные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бачке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или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котле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наполненном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водой</w:t>
      </w:r>
      <w:r w:rsidRPr="006A4A30">
        <w:rPr>
          <w:sz w:val="22"/>
          <w:szCs w:val="22"/>
        </w:rPr>
        <w:t>.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может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быть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обычной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водопроводной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или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деминерализованной</w:t>
      </w:r>
      <w:r w:rsidRPr="006A4A30">
        <w:rPr>
          <w:sz w:val="22"/>
          <w:szCs w:val="22"/>
        </w:rPr>
        <w:t>.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Электронагреватели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нагревают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температуры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примерно</w:t>
      </w:r>
      <w:r w:rsidRPr="006A4A30">
        <w:rPr>
          <w:sz w:val="22"/>
          <w:szCs w:val="22"/>
        </w:rPr>
        <w:t xml:space="preserve"> 100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°</w:t>
      </w:r>
      <w:r w:rsidR="009B6E91">
        <w:rPr>
          <w:sz w:val="22"/>
          <w:szCs w:val="22"/>
        </w:rPr>
        <w:t xml:space="preserve">C. </w:t>
      </w:r>
      <w:r w:rsidRPr="006A4A30">
        <w:rPr>
          <w:rFonts w:hint="eastAsia"/>
          <w:sz w:val="22"/>
          <w:szCs w:val="22"/>
        </w:rPr>
        <w:t>Если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это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деминерализованная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вода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срок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службы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бачка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электронагревателей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дольше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потому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что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них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практически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образуется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отложений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простой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водопроводной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содержатся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минералы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которые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постепенно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откладываются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поверхности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бачка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виде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твердых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отложений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разного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химического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состава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Чтобы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этого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происходило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когда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электропроводность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воды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которой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заполнен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бачок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поднимается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определенного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значения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часть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воды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сливается</w:t>
      </w:r>
      <w:r w:rsidRPr="006A4A30">
        <w:rPr>
          <w:sz w:val="22"/>
          <w:szCs w:val="22"/>
        </w:rPr>
        <w:t>,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оставшаяся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разбавляется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доливаемой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новой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водой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Данный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процесс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происходит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необходимой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периодичностью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некоторых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моделях</w:t>
      </w:r>
    </w:p>
    <w:p w:rsidR="00847F9B" w:rsidRPr="006A4A30" w:rsidRDefault="00847F9B" w:rsidP="00DB1D8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A4A30">
        <w:rPr>
          <w:rFonts w:hint="eastAsia"/>
          <w:sz w:val="22"/>
          <w:szCs w:val="22"/>
        </w:rPr>
        <w:t>увлажнителей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идущая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слив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смешивается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водопроводной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чтобы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ее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температура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</w:t>
      </w:r>
      <w:r w:rsidRPr="006A4A30">
        <w:rPr>
          <w:sz w:val="22"/>
          <w:szCs w:val="22"/>
        </w:rPr>
        <w:t xml:space="preserve"> </w:t>
      </w:r>
      <w:r w:rsidR="009B6E91">
        <w:rPr>
          <w:sz w:val="22"/>
          <w:szCs w:val="22"/>
        </w:rPr>
        <w:t>п</w:t>
      </w:r>
      <w:r w:rsidRPr="006A4A30">
        <w:rPr>
          <w:rFonts w:hint="eastAsia"/>
          <w:sz w:val="22"/>
          <w:szCs w:val="22"/>
        </w:rPr>
        <w:t>ревышала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максимальной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допустимой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температуры</w:t>
      </w:r>
      <w:r w:rsidRPr="006A4A30">
        <w:rPr>
          <w:sz w:val="22"/>
          <w:szCs w:val="22"/>
        </w:rPr>
        <w:t>,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указанной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соответствующих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местных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государственных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стандартах</w:t>
      </w:r>
      <w:r w:rsidR="009B6E91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(</w:t>
      </w:r>
      <w:r w:rsidRPr="006A4A30">
        <w:rPr>
          <w:rFonts w:hint="eastAsia"/>
          <w:sz w:val="22"/>
          <w:szCs w:val="22"/>
        </w:rPr>
        <w:t>функция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смешивания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сливной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воды</w:t>
      </w:r>
      <w:r w:rsidRPr="006A4A30">
        <w:rPr>
          <w:sz w:val="22"/>
          <w:szCs w:val="22"/>
        </w:rPr>
        <w:t xml:space="preserve">). </w:t>
      </w:r>
      <w:r w:rsidRPr="006A4A30">
        <w:rPr>
          <w:rFonts w:hint="eastAsia"/>
          <w:sz w:val="22"/>
          <w:szCs w:val="22"/>
        </w:rPr>
        <w:t>Образуемый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увлажнителем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пар</w:t>
      </w:r>
    </w:p>
    <w:p w:rsidR="009B6E91" w:rsidRDefault="00847F9B" w:rsidP="00DB1D8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A4A30">
        <w:rPr>
          <w:rFonts w:hint="eastAsia"/>
          <w:sz w:val="22"/>
          <w:szCs w:val="22"/>
        </w:rPr>
        <w:t>имеет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температуру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около</w:t>
      </w:r>
      <w:r w:rsidRPr="006A4A30">
        <w:rPr>
          <w:sz w:val="22"/>
          <w:szCs w:val="22"/>
        </w:rPr>
        <w:t xml:space="preserve"> 100 </w:t>
      </w:r>
      <w:r w:rsidRPr="006A4A30">
        <w:rPr>
          <w:rFonts w:hint="eastAsia"/>
          <w:sz w:val="22"/>
          <w:szCs w:val="22"/>
        </w:rPr>
        <w:t>°</w:t>
      </w:r>
      <w:r w:rsidRPr="006A4A30">
        <w:rPr>
          <w:sz w:val="22"/>
          <w:szCs w:val="22"/>
        </w:rPr>
        <w:t xml:space="preserve">C </w:t>
      </w:r>
      <w:r w:rsidRPr="006A4A30">
        <w:rPr>
          <w:rFonts w:hint="eastAsia"/>
          <w:sz w:val="22"/>
          <w:szCs w:val="22"/>
        </w:rPr>
        <w:t>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минимальное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положительное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давление</w:t>
      </w:r>
      <w:r w:rsidRPr="006A4A30">
        <w:rPr>
          <w:sz w:val="22"/>
          <w:szCs w:val="22"/>
        </w:rPr>
        <w:t xml:space="preserve"> (</w:t>
      </w:r>
      <w:r w:rsidRPr="006A4A30">
        <w:rPr>
          <w:rFonts w:hint="eastAsia"/>
          <w:sz w:val="22"/>
          <w:szCs w:val="22"/>
        </w:rPr>
        <w:t>пар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без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давления</w:t>
      </w:r>
      <w:r w:rsidRPr="006A4A30">
        <w:rPr>
          <w:sz w:val="22"/>
          <w:szCs w:val="22"/>
        </w:rPr>
        <w:t xml:space="preserve">). </w:t>
      </w:r>
      <w:r w:rsidRPr="006A4A30">
        <w:rPr>
          <w:rFonts w:hint="eastAsia"/>
          <w:sz w:val="22"/>
          <w:szCs w:val="22"/>
        </w:rPr>
        <w:t>Он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практически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содержит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минералов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микроорганизмов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Управление</w:t>
      </w:r>
      <w:r w:rsidRPr="006A4A30">
        <w:rPr>
          <w:sz w:val="22"/>
          <w:szCs w:val="22"/>
        </w:rPr>
        <w:t xml:space="preserve"> </w:t>
      </w:r>
      <w:proofErr w:type="spellStart"/>
      <w:r w:rsidRPr="006A4A30">
        <w:rPr>
          <w:rFonts w:hint="eastAsia"/>
          <w:sz w:val="22"/>
          <w:szCs w:val="22"/>
        </w:rPr>
        <w:t>паропроизводством</w:t>
      </w:r>
      <w:proofErr w:type="spellEnd"/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осуществляется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полупроводниковыми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реле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принципу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двухпозиционного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или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плавного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регулирования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диапазоне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от</w:t>
      </w:r>
      <w:r w:rsidRPr="006A4A30">
        <w:rPr>
          <w:sz w:val="22"/>
          <w:szCs w:val="22"/>
        </w:rPr>
        <w:t xml:space="preserve"> 0 </w:t>
      </w:r>
      <w:r w:rsidRPr="006A4A30">
        <w:rPr>
          <w:rFonts w:hint="eastAsia"/>
          <w:sz w:val="22"/>
          <w:szCs w:val="22"/>
        </w:rPr>
        <w:t>до</w:t>
      </w:r>
      <w:r w:rsidRPr="006A4A30">
        <w:rPr>
          <w:sz w:val="22"/>
          <w:szCs w:val="22"/>
        </w:rPr>
        <w:t xml:space="preserve"> 100 % </w:t>
      </w:r>
      <w:r w:rsidRPr="006A4A30">
        <w:rPr>
          <w:rFonts w:hint="eastAsia"/>
          <w:sz w:val="22"/>
          <w:szCs w:val="22"/>
        </w:rPr>
        <w:t>производительности</w:t>
      </w:r>
      <w:r w:rsidRPr="006A4A30">
        <w:rPr>
          <w:sz w:val="22"/>
          <w:szCs w:val="22"/>
        </w:rPr>
        <w:t>.</w:t>
      </w:r>
      <w:r w:rsidR="004B1458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Увлажнитель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работает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принципу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ШИМ</w:t>
      </w:r>
      <w:r w:rsidRPr="006A4A30">
        <w:rPr>
          <w:sz w:val="22"/>
          <w:szCs w:val="22"/>
        </w:rPr>
        <w:t>-</w:t>
      </w:r>
      <w:r w:rsidRPr="006A4A30">
        <w:rPr>
          <w:rFonts w:hint="eastAsia"/>
          <w:sz w:val="22"/>
          <w:szCs w:val="22"/>
        </w:rPr>
        <w:t>регулирования</w:t>
      </w:r>
      <w:r w:rsidRPr="006A4A30">
        <w:rPr>
          <w:sz w:val="22"/>
          <w:szCs w:val="22"/>
        </w:rPr>
        <w:t xml:space="preserve"> (</w:t>
      </w:r>
      <w:r w:rsidRPr="006A4A30">
        <w:rPr>
          <w:rFonts w:hint="eastAsia"/>
          <w:sz w:val="22"/>
          <w:szCs w:val="22"/>
        </w:rPr>
        <w:t>широтно</w:t>
      </w:r>
      <w:r w:rsidRPr="006A4A30">
        <w:rPr>
          <w:sz w:val="22"/>
          <w:szCs w:val="22"/>
        </w:rPr>
        <w:t>-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импульсной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модуляции</w:t>
      </w:r>
      <w:r w:rsidRPr="006A4A30">
        <w:rPr>
          <w:sz w:val="22"/>
          <w:szCs w:val="22"/>
        </w:rPr>
        <w:t xml:space="preserve">) </w:t>
      </w:r>
      <w:r w:rsidRPr="006A4A30">
        <w:rPr>
          <w:rFonts w:hint="eastAsia"/>
          <w:sz w:val="22"/>
          <w:szCs w:val="22"/>
        </w:rPr>
        <w:t>по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времени</w:t>
      </w:r>
      <w:r w:rsidRPr="006A4A30">
        <w:rPr>
          <w:sz w:val="22"/>
          <w:szCs w:val="22"/>
        </w:rPr>
        <w:t>.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Увлажнитель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оснащен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полупроводниковыми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реле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обеспечивающими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непрерывное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регулирование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производства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пара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мере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необходимости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одном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из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следующих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режимов</w:t>
      </w:r>
      <w:r w:rsidR="009B6E91">
        <w:rPr>
          <w:sz w:val="22"/>
          <w:szCs w:val="22"/>
        </w:rPr>
        <w:t>:</w:t>
      </w:r>
    </w:p>
    <w:p w:rsidR="009D1ABB" w:rsidRDefault="00847F9B" w:rsidP="00991D7A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91D7A">
        <w:rPr>
          <w:rFonts w:ascii="Times New Roman" w:eastAsia="Times New Roman" w:hAnsi="Times New Roman"/>
          <w:lang w:eastAsia="ru-RU"/>
        </w:rPr>
        <w:t>Режим</w:t>
      </w:r>
      <w:r w:rsidRPr="009D1ABB">
        <w:rPr>
          <w:rFonts w:ascii="Times New Roman" w:hAnsi="Times New Roman"/>
        </w:rPr>
        <w:t xml:space="preserve"> двухпозиционного регулирования</w:t>
      </w:r>
      <w:r w:rsidR="009B6E91" w:rsidRPr="009B6E91">
        <w:rPr>
          <w:rFonts w:ascii="Times New Roman" w:hAnsi="Times New Roman"/>
        </w:rPr>
        <w:t>.</w:t>
      </w:r>
      <w:r w:rsidR="009B6E91"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или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пар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или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не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</w:t>
      </w:r>
      <w:r w:rsidRP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этом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режиме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он</w:t>
      </w:r>
      <w:r w:rsidR="009B6E91" w:rsidRPr="009D1ABB"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работает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внешнему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управляющему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сигналу</w:t>
      </w:r>
      <w:r w:rsidRP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этом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режиме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можно</w:t>
      </w:r>
      <w:r w:rsidR="009B6E91" w:rsidRPr="009D1ABB"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указать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максимальную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="009D1ABB">
        <w:rPr>
          <w:rFonts w:ascii="Times New Roman" w:eastAsia="Times New Roman" w:hAnsi="Times New Roman"/>
          <w:lang w:eastAsia="ru-RU"/>
        </w:rPr>
        <w:t>;</w:t>
      </w:r>
    </w:p>
    <w:p w:rsidR="009D1ABB" w:rsidRDefault="00847F9B" w:rsidP="00987402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1ABB">
        <w:rPr>
          <w:rFonts w:ascii="Times New Roman" w:eastAsia="Times New Roman" w:hAnsi="Times New Roman"/>
          <w:lang w:eastAsia="ru-RU"/>
        </w:rPr>
        <w:t>Режим пропорционального регулирования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(плавного регулирования)</w:t>
      </w:r>
      <w:r w:rsid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изменяется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пропорционально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уровню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внешнего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управляющего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сигнала</w:t>
      </w:r>
      <w:r w:rsidRPr="009D1ABB">
        <w:rPr>
          <w:rFonts w:ascii="Times New Roman" w:eastAsia="Times New Roman" w:hAnsi="Times New Roman"/>
          <w:lang w:eastAsia="ru-RU"/>
        </w:rPr>
        <w:t xml:space="preserve"> Y (</w:t>
      </w:r>
      <w:r w:rsidRPr="009D1ABB">
        <w:rPr>
          <w:rFonts w:ascii="Times New Roman" w:eastAsia="Times New Roman" w:hAnsi="Times New Roman" w:hint="eastAsia"/>
          <w:lang w:eastAsia="ru-RU"/>
        </w:rPr>
        <w:t>это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может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быть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один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из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следующих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сигналов</w:t>
      </w:r>
      <w:r w:rsidRPr="009D1ABB">
        <w:rPr>
          <w:rFonts w:ascii="Times New Roman" w:eastAsia="Times New Roman" w:hAnsi="Times New Roman"/>
          <w:lang w:eastAsia="ru-RU"/>
        </w:rPr>
        <w:t>: 0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1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>=; 0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10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>=; 2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10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>=; 0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20 </w:t>
      </w:r>
      <w:r w:rsidRPr="009D1ABB">
        <w:rPr>
          <w:rFonts w:ascii="Times New Roman" w:eastAsia="Times New Roman" w:hAnsi="Times New Roman" w:hint="eastAsia"/>
          <w:lang w:eastAsia="ru-RU"/>
        </w:rPr>
        <w:t>мА</w:t>
      </w:r>
      <w:r w:rsidRPr="009D1ABB">
        <w:rPr>
          <w:rFonts w:ascii="Times New Roman" w:eastAsia="Times New Roman" w:hAnsi="Times New Roman"/>
          <w:lang w:eastAsia="ru-RU"/>
        </w:rPr>
        <w:t>; 4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20 </w:t>
      </w:r>
      <w:r w:rsidRPr="009D1ABB">
        <w:rPr>
          <w:rFonts w:ascii="Times New Roman" w:eastAsia="Times New Roman" w:hAnsi="Times New Roman" w:hint="eastAsia"/>
          <w:lang w:eastAsia="ru-RU"/>
        </w:rPr>
        <w:t>мА</w:t>
      </w:r>
      <w:r w:rsidR="009D1ABB">
        <w:rPr>
          <w:rFonts w:ascii="Times New Roman" w:eastAsia="Times New Roman" w:hAnsi="Times New Roman"/>
          <w:lang w:eastAsia="ru-RU"/>
        </w:rPr>
        <w:t>);</w:t>
      </w:r>
    </w:p>
    <w:p w:rsidR="009D1ABB" w:rsidRDefault="00847F9B" w:rsidP="009D1ABB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1ABB">
        <w:rPr>
          <w:rFonts w:ascii="Times New Roman" w:eastAsia="Times New Roman" w:hAnsi="Times New Roman"/>
          <w:lang w:eastAsia="ru-RU"/>
        </w:rPr>
        <w:t>Режим регулирования без управляющего</w:t>
      </w:r>
      <w:r w:rsidR="009D1ABB"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сигнала по показаниям датчиков влажности</w:t>
      </w:r>
      <w:r w:rsidR="009D1ABB" w:rsidRPr="009D1ABB">
        <w:rPr>
          <w:rFonts w:ascii="Times New Roman" w:eastAsia="Times New Roman" w:hAnsi="Times New Roman"/>
          <w:lang w:eastAsia="ru-RU"/>
        </w:rPr>
        <w:t>.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регулируется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показаниям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относительной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 (% </w:t>
      </w:r>
      <w:proofErr w:type="spellStart"/>
      <w:r w:rsidRPr="009D1ABB">
        <w:rPr>
          <w:rFonts w:ascii="Times New Roman" w:eastAsia="Times New Roman" w:hAnsi="Times New Roman" w:hint="eastAsia"/>
          <w:lang w:eastAsia="ru-RU"/>
        </w:rPr>
        <w:t>отн</w:t>
      </w:r>
      <w:proofErr w:type="spellEnd"/>
      <w:r w:rsidRP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) </w:t>
      </w:r>
      <w:r w:rsidRPr="009D1ABB">
        <w:rPr>
          <w:rFonts w:ascii="Times New Roman" w:eastAsia="Times New Roman" w:hAnsi="Times New Roman" w:hint="eastAsia"/>
          <w:lang w:eastAsia="ru-RU"/>
        </w:rPr>
        <w:t>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увеличивается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мере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отклонения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текущих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показаний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заданного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значения</w:t>
      </w:r>
      <w:r w:rsidR="009D1ABB">
        <w:rPr>
          <w:rFonts w:ascii="Times New Roman" w:eastAsia="Times New Roman" w:hAnsi="Times New Roman"/>
          <w:lang w:eastAsia="ru-RU"/>
        </w:rPr>
        <w:t xml:space="preserve"> (</w:t>
      </w:r>
      <w:proofErr w:type="spellStart"/>
      <w:r w:rsidR="009D1ABB">
        <w:rPr>
          <w:rFonts w:ascii="Times New Roman" w:eastAsia="Times New Roman" w:hAnsi="Times New Roman"/>
          <w:lang w:eastAsia="ru-RU"/>
        </w:rPr>
        <w:t>St</w:t>
      </w:r>
      <w:proofErr w:type="spellEnd"/>
      <w:r w:rsidR="009D1ABB">
        <w:rPr>
          <w:rFonts w:ascii="Times New Roman" w:eastAsia="Times New Roman" w:hAnsi="Times New Roman"/>
          <w:lang w:eastAsia="ru-RU"/>
        </w:rPr>
        <w:t>);</w:t>
      </w:r>
    </w:p>
    <w:p w:rsidR="009D1ABB" w:rsidRDefault="00847F9B" w:rsidP="00987402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1ABB">
        <w:rPr>
          <w:rFonts w:ascii="Times New Roman" w:eastAsia="Times New Roman" w:hAnsi="Times New Roman"/>
          <w:lang w:eastAsia="ru-RU"/>
        </w:rPr>
        <w:t>Режим регулирования без управляющего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сигнала по показаниям датчика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относительной влажности и контрольного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датчика</w:t>
      </w:r>
      <w:r w:rsid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данном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режиме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также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регулируется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показаниям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главного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относительной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 (% </w:t>
      </w:r>
      <w:proofErr w:type="spellStart"/>
      <w:r w:rsidRPr="009D1ABB">
        <w:rPr>
          <w:rFonts w:ascii="Times New Roman" w:eastAsia="Times New Roman" w:hAnsi="Times New Roman" w:hint="eastAsia"/>
          <w:lang w:eastAsia="ru-RU"/>
        </w:rPr>
        <w:t>отн</w:t>
      </w:r>
      <w:proofErr w:type="spellEnd"/>
      <w:r w:rsidRPr="009D1ABB">
        <w:rPr>
          <w:rFonts w:ascii="Times New Roman" w:eastAsia="Times New Roman" w:hAnsi="Times New Roman"/>
          <w:lang w:eastAsia="ru-RU"/>
        </w:rPr>
        <w:t>.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), </w:t>
      </w:r>
      <w:r w:rsidRPr="009D1ABB">
        <w:rPr>
          <w:rFonts w:ascii="Times New Roman" w:eastAsia="Times New Roman" w:hAnsi="Times New Roman" w:hint="eastAsia"/>
          <w:lang w:eastAsia="ru-RU"/>
        </w:rPr>
        <w:t>только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снижается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если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результат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измерения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второго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установленного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воздуховоде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за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парораспределителем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становится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максимальным</w:t>
      </w:r>
      <w:r w:rsidR="009D1ABB">
        <w:rPr>
          <w:rFonts w:ascii="Times New Roman" w:eastAsia="Times New Roman" w:hAnsi="Times New Roman"/>
          <w:lang w:eastAsia="ru-RU"/>
        </w:rPr>
        <w:t>;</w:t>
      </w:r>
    </w:p>
    <w:p w:rsidR="00847F9B" w:rsidRPr="009D1ABB" w:rsidRDefault="00847F9B" w:rsidP="00987402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1ABB">
        <w:rPr>
          <w:rFonts w:ascii="Times New Roman" w:eastAsia="Times New Roman" w:hAnsi="Times New Roman"/>
          <w:lang w:eastAsia="ru-RU"/>
        </w:rPr>
        <w:t>Регулирование производительности для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турецких бань</w:t>
      </w:r>
      <w:r w:rsid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Для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регулирования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увлажнения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воздуха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турецких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банях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где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вместо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применяется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температуры</w:t>
      </w:r>
      <w:r w:rsidRPr="009D1ABB">
        <w:rPr>
          <w:rFonts w:ascii="Times New Roman" w:eastAsia="Times New Roman" w:hAnsi="Times New Roman"/>
          <w:lang w:eastAsia="ru-RU"/>
        </w:rPr>
        <w:t>,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тоже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применяется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режим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регулирования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без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управляющего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сигнала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показаниям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Pr="009D1ABB">
        <w:rPr>
          <w:rFonts w:ascii="Times New Roman" w:eastAsia="Times New Roman" w:hAnsi="Times New Roman"/>
          <w:lang w:eastAsia="ru-RU"/>
        </w:rPr>
        <w:t>.</w:t>
      </w:r>
    </w:p>
    <w:p w:rsidR="00847F9B" w:rsidRPr="00B40554" w:rsidRDefault="00847F9B" w:rsidP="006A4A3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DB1D84" w:rsidRDefault="00DB1D84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DB1D84" w:rsidRDefault="00DB1D84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DB1D84" w:rsidRDefault="00DB1D84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9B1EC5" w:rsidRDefault="00B14F7A" w:rsidP="00DC2751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6" w:name="_Toc129251602"/>
      <w:r w:rsidRPr="00DC2751">
        <w:rPr>
          <w:rFonts w:ascii="Times New Roman" w:hAnsi="Times New Roman" w:cs="Times New Roman"/>
          <w:color w:val="auto"/>
          <w:sz w:val="22"/>
          <w:szCs w:val="22"/>
        </w:rPr>
        <w:lastRenderedPageBreak/>
        <w:t>2.1.</w:t>
      </w:r>
      <w:r w:rsidR="008D4D92" w:rsidRPr="00DC2751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B1EC5" w:rsidRPr="00DC2751">
        <w:rPr>
          <w:rFonts w:ascii="Times New Roman" w:hAnsi="Times New Roman" w:cs="Times New Roman"/>
          <w:color w:val="auto"/>
          <w:sz w:val="22"/>
          <w:szCs w:val="22"/>
        </w:rPr>
        <w:t>Конструктивные особенности</w:t>
      </w:r>
      <w:bookmarkEnd w:id="6"/>
    </w:p>
    <w:p w:rsidR="00056B97" w:rsidRPr="00056B97" w:rsidRDefault="00056B97" w:rsidP="00056B97"/>
    <w:p w:rsidR="000B7CBA" w:rsidRDefault="00984D44" w:rsidP="006E30D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  <w:r w:rsidRPr="003F28A1">
        <w:rPr>
          <w:sz w:val="22"/>
          <w:szCs w:val="22"/>
        </w:rPr>
        <w:t>Конструкция изделия представлена</w:t>
      </w:r>
      <w:r w:rsidR="006F566E">
        <w:rPr>
          <w:sz w:val="22"/>
          <w:szCs w:val="22"/>
        </w:rPr>
        <w:t xml:space="preserve"> на рисунке</w:t>
      </w:r>
      <w:r w:rsidR="00056B97">
        <w:rPr>
          <w:sz w:val="22"/>
          <w:szCs w:val="22"/>
        </w:rPr>
        <w:t xml:space="preserve"> 1</w:t>
      </w:r>
      <w:r w:rsidR="00B14F7A" w:rsidRPr="003F28A1">
        <w:rPr>
          <w:sz w:val="22"/>
          <w:szCs w:val="22"/>
        </w:rPr>
        <w:t>.</w:t>
      </w:r>
    </w:p>
    <w:p w:rsidR="003B39AD" w:rsidRDefault="003B39AD" w:rsidP="006E30D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</w:p>
    <w:p w:rsidR="009F65B2" w:rsidRDefault="008438A9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205855" cy="7931785"/>
            <wp:effectExtent l="0" t="0" r="444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855" cy="793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2C9" w:rsidRDefault="00A332C9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</w:p>
    <w:p w:rsidR="00116614" w:rsidRDefault="006F566E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Рисунок </w:t>
      </w:r>
      <w:r w:rsidR="009213A7">
        <w:rPr>
          <w:noProof/>
          <w:sz w:val="20"/>
          <w:szCs w:val="20"/>
        </w:rPr>
        <w:t>1</w:t>
      </w:r>
    </w:p>
    <w:p w:rsidR="009213A7" w:rsidRDefault="008D4D92" w:rsidP="00DC2751">
      <w:pPr>
        <w:pStyle w:val="2"/>
        <w:ind w:firstLine="709"/>
        <w:rPr>
          <w:color w:val="auto"/>
          <w:sz w:val="22"/>
          <w:szCs w:val="22"/>
        </w:rPr>
      </w:pPr>
      <w:bookmarkStart w:id="7" w:name="_Toc129251603"/>
      <w:r w:rsidRPr="00DC2751">
        <w:rPr>
          <w:rFonts w:ascii="Times New Roman" w:hAnsi="Times New Roman" w:cs="Times New Roman"/>
          <w:color w:val="auto"/>
          <w:sz w:val="22"/>
          <w:szCs w:val="22"/>
        </w:rPr>
        <w:lastRenderedPageBreak/>
        <w:t>2.1.4</w:t>
      </w:r>
      <w:r w:rsidR="00810B70"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Основные </w:t>
      </w:r>
      <w:r w:rsidR="00FA64EB" w:rsidRPr="00DC2751">
        <w:rPr>
          <w:rFonts w:ascii="Times New Roman" w:hAnsi="Times New Roman" w:cs="Times New Roman"/>
          <w:color w:val="auto"/>
          <w:sz w:val="22"/>
          <w:szCs w:val="22"/>
        </w:rPr>
        <w:t>технические характеристики изделия</w:t>
      </w:r>
      <w:bookmarkEnd w:id="7"/>
      <w:r w:rsidR="00FA64EB" w:rsidRPr="00DC2751">
        <w:rPr>
          <w:color w:val="auto"/>
          <w:sz w:val="22"/>
          <w:szCs w:val="22"/>
        </w:rPr>
        <w:t xml:space="preserve"> </w:t>
      </w:r>
    </w:p>
    <w:p w:rsidR="009213A7" w:rsidRDefault="009213A7" w:rsidP="007A504B">
      <w:pPr>
        <w:rPr>
          <w:sz w:val="22"/>
          <w:szCs w:val="22"/>
        </w:rPr>
      </w:pPr>
    </w:p>
    <w:p w:rsidR="00EF3D97" w:rsidRPr="009213A7" w:rsidRDefault="009213A7" w:rsidP="007856A9">
      <w:pPr>
        <w:spacing w:line="276" w:lineRule="auto"/>
        <w:ind w:firstLine="709"/>
        <w:rPr>
          <w:sz w:val="22"/>
          <w:szCs w:val="22"/>
        </w:rPr>
      </w:pPr>
      <w:r w:rsidRPr="009213A7">
        <w:rPr>
          <w:sz w:val="22"/>
          <w:szCs w:val="22"/>
        </w:rPr>
        <w:t xml:space="preserve">Технические характеристики </w:t>
      </w:r>
      <w:r w:rsidR="00FA64EB" w:rsidRPr="009213A7">
        <w:rPr>
          <w:sz w:val="22"/>
          <w:szCs w:val="22"/>
        </w:rPr>
        <w:t>приведены</w:t>
      </w:r>
      <w:r>
        <w:rPr>
          <w:sz w:val="22"/>
          <w:szCs w:val="22"/>
        </w:rPr>
        <w:t xml:space="preserve"> в таблице 2</w:t>
      </w:r>
      <w:r w:rsidR="006C5A40" w:rsidRPr="009213A7">
        <w:rPr>
          <w:sz w:val="22"/>
          <w:szCs w:val="22"/>
        </w:rPr>
        <w:t>.</w:t>
      </w:r>
    </w:p>
    <w:p w:rsidR="008D0BF2" w:rsidRPr="006C5A40" w:rsidRDefault="008D0BF2" w:rsidP="007856A9">
      <w:pPr>
        <w:spacing w:line="276" w:lineRule="auto"/>
        <w:ind w:firstLine="709"/>
        <w:jc w:val="both"/>
        <w:rPr>
          <w:sz w:val="22"/>
          <w:szCs w:val="22"/>
        </w:rPr>
      </w:pPr>
    </w:p>
    <w:p w:rsidR="00810B70" w:rsidRPr="003F28A1" w:rsidRDefault="009213A7" w:rsidP="007856A9">
      <w:pPr>
        <w:spacing w:line="276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Таблица 2</w:t>
      </w:r>
    </w:p>
    <w:p w:rsidR="002446F6" w:rsidRPr="00985AEE" w:rsidRDefault="002446F6" w:rsidP="002446F6">
      <w:pPr>
        <w:jc w:val="center"/>
        <w:rPr>
          <w:noProof/>
          <w:sz w:val="24"/>
        </w:rPr>
      </w:pPr>
    </w:p>
    <w:tbl>
      <w:tblPr>
        <w:tblStyle w:val="af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3"/>
        <w:gridCol w:w="1559"/>
        <w:gridCol w:w="3345"/>
      </w:tblGrid>
      <w:tr w:rsidR="0085316F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559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3345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Значение</w:t>
            </w:r>
          </w:p>
        </w:tc>
      </w:tr>
      <w:tr w:rsidR="00383069" w:rsidRPr="00DD1B27" w:rsidTr="00C72E96">
        <w:trPr>
          <w:trHeight w:val="472"/>
          <w:jc w:val="center"/>
        </w:trPr>
        <w:tc>
          <w:tcPr>
            <w:tcW w:w="9577" w:type="dxa"/>
            <w:gridSpan w:val="3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sz w:val="22"/>
                <w:szCs w:val="22"/>
              </w:rPr>
              <w:t>Общие данные</w:t>
            </w:r>
          </w:p>
        </w:tc>
      </w:tr>
      <w:tr w:rsidR="0085316F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85316F" w:rsidRPr="00DD1B27" w:rsidRDefault="00383069" w:rsidP="00DD1B27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Номин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альная </w:t>
            </w:r>
            <w:proofErr w:type="spellStart"/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>паропроизводительность</w:t>
            </w:r>
            <w:proofErr w:type="spellEnd"/>
          </w:p>
        </w:tc>
        <w:tc>
          <w:tcPr>
            <w:tcW w:w="1559" w:type="dxa"/>
            <w:vAlign w:val="center"/>
          </w:tcPr>
          <w:p w:rsidR="0085316F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кг/ч</w:t>
            </w:r>
          </w:p>
        </w:tc>
        <w:tc>
          <w:tcPr>
            <w:tcW w:w="3345" w:type="dxa"/>
            <w:vAlign w:val="center"/>
          </w:tcPr>
          <w:p w:rsidR="0085316F" w:rsidRPr="00DD1B27" w:rsidRDefault="00754479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85316F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85316F" w:rsidRPr="00DD1B27" w:rsidRDefault="00383069" w:rsidP="00DD1B27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Мощность потребления </w:t>
            </w:r>
          </w:p>
        </w:tc>
        <w:tc>
          <w:tcPr>
            <w:tcW w:w="1559" w:type="dxa"/>
            <w:vAlign w:val="center"/>
          </w:tcPr>
          <w:p w:rsidR="0085316F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кВт</w:t>
            </w:r>
          </w:p>
        </w:tc>
        <w:tc>
          <w:tcPr>
            <w:tcW w:w="3345" w:type="dxa"/>
            <w:vAlign w:val="center"/>
          </w:tcPr>
          <w:p w:rsidR="0085316F" w:rsidRPr="00DD1B27" w:rsidRDefault="00754479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F35B0">
              <w:rPr>
                <w:sz w:val="22"/>
                <w:szCs w:val="22"/>
              </w:rPr>
              <w:t>0</w:t>
            </w:r>
          </w:p>
        </w:tc>
      </w:tr>
      <w:tr w:rsidR="00B47DD8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B47DD8" w:rsidRPr="00DD1B27" w:rsidRDefault="00383069" w:rsidP="007F72D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Электропитание (возможны другие варианты</w:t>
            </w:r>
            <w:r w:rsidRPr="00DD1B27">
              <w:rPr>
                <w:color w:val="000000"/>
                <w:sz w:val="22"/>
                <w:szCs w:val="22"/>
              </w:rPr>
              <w:br/>
            </w: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напряжения по запросу)</w:t>
            </w:r>
          </w:p>
        </w:tc>
        <w:tc>
          <w:tcPr>
            <w:tcW w:w="1559" w:type="dxa"/>
            <w:vAlign w:val="center"/>
          </w:tcPr>
          <w:p w:rsidR="00B47DD8" w:rsidRPr="00DD1B27" w:rsidRDefault="00DD1B27" w:rsidP="00DD1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В/Гц/Ф</w:t>
            </w:r>
          </w:p>
        </w:tc>
        <w:tc>
          <w:tcPr>
            <w:tcW w:w="3345" w:type="dxa"/>
            <w:vAlign w:val="center"/>
          </w:tcPr>
          <w:p w:rsidR="001B1F3E" w:rsidRDefault="00987402" w:rsidP="002628AB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400</w:t>
            </w:r>
            <w:r w:rsidR="002628A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В пер. тока </w:t>
            </w:r>
          </w:p>
          <w:p w:rsidR="00B47DD8" w:rsidRPr="00DD1B27" w:rsidRDefault="002628AB" w:rsidP="002628AB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(-15/+10%)/</w:t>
            </w:r>
            <w:r w:rsidR="00987402">
              <w:rPr>
                <w:rStyle w:val="fontstyle01"/>
                <w:rFonts w:ascii="Times New Roman" w:hAnsi="Times New Roman"/>
                <w:sz w:val="22"/>
                <w:szCs w:val="22"/>
              </w:rPr>
              <w:t>50/60/3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7F72D9">
            <w:pPr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 линии пара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мм</w:t>
            </w:r>
          </w:p>
        </w:tc>
        <w:tc>
          <w:tcPr>
            <w:tcW w:w="3345" w:type="dxa"/>
            <w:vAlign w:val="center"/>
          </w:tcPr>
          <w:p w:rsidR="00383069" w:rsidRPr="00742632" w:rsidRDefault="004126DB" w:rsidP="00DD1B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2х</w:t>
            </w:r>
            <w:r w:rsidR="00CF35B0">
              <w:rPr>
                <w:rStyle w:val="fontstyle01"/>
                <w:rFonts w:ascii="Times New Roman" w:hAnsi="Times New Roman"/>
                <w:sz w:val="22"/>
                <w:szCs w:val="22"/>
              </w:rPr>
              <w:t>Ø 40</w:t>
            </w:r>
          </w:p>
        </w:tc>
      </w:tr>
      <w:tr w:rsidR="00594747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594747" w:rsidRPr="00DD1B27" w:rsidRDefault="00DD1B27" w:rsidP="007F72D9">
            <w:pPr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Диапазон давления на выходе</w:t>
            </w:r>
          </w:p>
        </w:tc>
        <w:tc>
          <w:tcPr>
            <w:tcW w:w="1559" w:type="dxa"/>
            <w:vAlign w:val="center"/>
          </w:tcPr>
          <w:p w:rsidR="00594747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</w:t>
            </w:r>
          </w:p>
        </w:tc>
        <w:tc>
          <w:tcPr>
            <w:tcW w:w="3345" w:type="dxa"/>
            <w:vAlign w:val="center"/>
          </w:tcPr>
          <w:p w:rsidR="00594747" w:rsidRPr="00E83E4F" w:rsidRDefault="000F22AE" w:rsidP="00DD1B27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  <w:r w:rsidR="00CF35B0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до 20</w:t>
            </w:r>
            <w:r w:rsidR="006034EB"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  <w:r w:rsidR="00DD1B27"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4F74B3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Количество </w:t>
            </w:r>
            <w:r w:rsidR="00987402">
              <w:rPr>
                <w:rStyle w:val="fontstyle01"/>
                <w:rFonts w:ascii="Times New Roman" w:hAnsi="Times New Roman"/>
                <w:sz w:val="22"/>
                <w:szCs w:val="22"/>
              </w:rPr>
              <w:t>нагревателей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3345" w:type="dxa"/>
            <w:vAlign w:val="center"/>
          </w:tcPr>
          <w:p w:rsidR="00383069" w:rsidRPr="00E83E4F" w:rsidRDefault="00754479" w:rsidP="0059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Условия работы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1 до </w:t>
            </w:r>
            <w:r w:rsidR="000F22A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40 °C, </w:t>
            </w:r>
            <w:proofErr w:type="spellStart"/>
            <w:r w:rsidR="000F22AE">
              <w:rPr>
                <w:rStyle w:val="fontstyle01"/>
                <w:rFonts w:ascii="Times New Roman" w:hAnsi="Times New Roman"/>
                <w:sz w:val="22"/>
                <w:szCs w:val="22"/>
              </w:rPr>
              <w:t>отн</w:t>
            </w:r>
            <w:proofErr w:type="spellEnd"/>
            <w:r w:rsidR="000F22AE">
              <w:rPr>
                <w:rStyle w:val="fontstyle01"/>
                <w:rFonts w:ascii="Times New Roman" w:hAnsi="Times New Roman"/>
                <w:sz w:val="22"/>
                <w:szCs w:val="22"/>
              </w:rPr>
              <w:t>. влажность от 10 до 6</w:t>
            </w: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0 %, без конденсата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Условия хранения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-10 до 70 °C, </w:t>
            </w:r>
            <w:proofErr w:type="spellStart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отн</w:t>
            </w:r>
            <w:proofErr w:type="spellEnd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. влажность 5-95 % без конденсата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7F72D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Класс защиты</w:t>
            </w:r>
          </w:p>
        </w:tc>
        <w:tc>
          <w:tcPr>
            <w:tcW w:w="1559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IP20</w:t>
            </w:r>
          </w:p>
        </w:tc>
      </w:tr>
      <w:tr w:rsidR="00383069" w:rsidRPr="00DD1B27" w:rsidTr="00C72E96">
        <w:trPr>
          <w:trHeight w:val="428"/>
          <w:jc w:val="center"/>
        </w:trPr>
        <w:tc>
          <w:tcPr>
            <w:tcW w:w="9577" w:type="dxa"/>
            <w:gridSpan w:val="3"/>
            <w:vAlign w:val="center"/>
          </w:tcPr>
          <w:p w:rsidR="00383069" w:rsidRPr="00E83E4F" w:rsidRDefault="00383069" w:rsidP="00594747">
            <w:pPr>
              <w:jc w:val="center"/>
              <w:rPr>
                <w:sz w:val="22"/>
                <w:szCs w:val="22"/>
              </w:rPr>
            </w:pPr>
            <w:r w:rsidRPr="00E83E4F">
              <w:rPr>
                <w:sz w:val="22"/>
                <w:szCs w:val="22"/>
              </w:rPr>
              <w:t>Подача воды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7F72D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(внутренний диаметр)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дюйм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3/4”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Диапазон температуры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°C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1 до 40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Давление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МПа – бар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0.1 до 0.8 – от 1 до 8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Мгновенный расход воды 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л/м</w:t>
            </w:r>
          </w:p>
        </w:tc>
        <w:tc>
          <w:tcPr>
            <w:tcW w:w="3345" w:type="dxa"/>
            <w:vAlign w:val="center"/>
          </w:tcPr>
          <w:p w:rsidR="00383069" w:rsidRPr="00E83E4F" w:rsidRDefault="004126DB" w:rsidP="0059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Общая жесткость в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оды 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°</w:t>
            </w:r>
            <w:proofErr w:type="spellStart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fH</w:t>
            </w:r>
            <w:proofErr w:type="spellEnd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(*)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0F22AE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</w:t>
            </w:r>
            <w:r w:rsidR="000F22AE"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до -40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Электропроводность воды 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proofErr w:type="spellStart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мкС</w:t>
            </w:r>
            <w:proofErr w:type="spellEnd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/см*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0F22AE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</w:t>
            </w:r>
            <w:r w:rsidR="000F22AE">
              <w:rPr>
                <w:rStyle w:val="fontstyle01"/>
                <w:rFonts w:ascii="Times New Roman" w:hAnsi="Times New Roman"/>
                <w:sz w:val="22"/>
                <w:szCs w:val="22"/>
              </w:rPr>
              <w:t>0 до 150</w:t>
            </w: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6547DA" w:rsidRPr="007F72D9" w:rsidTr="00987402">
        <w:trPr>
          <w:trHeight w:val="527"/>
          <w:jc w:val="center"/>
        </w:trPr>
        <w:tc>
          <w:tcPr>
            <w:tcW w:w="9577" w:type="dxa"/>
            <w:gridSpan w:val="3"/>
            <w:vAlign w:val="center"/>
          </w:tcPr>
          <w:p w:rsidR="006547DA" w:rsidRPr="007F72D9" w:rsidRDefault="006547DA" w:rsidP="00987402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Дренаж воды</w:t>
            </w:r>
          </w:p>
        </w:tc>
      </w:tr>
      <w:tr w:rsidR="006547DA" w:rsidRPr="007F72D9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6547DA" w:rsidRPr="007F72D9" w:rsidRDefault="006547DA" w:rsidP="00987402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</w:t>
            </w:r>
          </w:p>
        </w:tc>
        <w:tc>
          <w:tcPr>
            <w:tcW w:w="1559" w:type="dxa"/>
            <w:vAlign w:val="center"/>
          </w:tcPr>
          <w:p w:rsidR="006547DA" w:rsidRPr="007F72D9" w:rsidRDefault="006547DA" w:rsidP="00987402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3345" w:type="dxa"/>
            <w:vAlign w:val="center"/>
          </w:tcPr>
          <w:p w:rsidR="006547DA" w:rsidRPr="007F72D9" w:rsidRDefault="00CF35B0" w:rsidP="00987402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Ø 5</w:t>
            </w:r>
            <w:r w:rsidR="006547DA"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6547DA" w:rsidRPr="007F72D9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6547DA" w:rsidRPr="007F72D9" w:rsidRDefault="006547DA" w:rsidP="00987402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Температура </w:t>
            </w:r>
          </w:p>
        </w:tc>
        <w:tc>
          <w:tcPr>
            <w:tcW w:w="1559" w:type="dxa"/>
            <w:vAlign w:val="center"/>
          </w:tcPr>
          <w:p w:rsidR="006547DA" w:rsidRPr="007F72D9" w:rsidRDefault="006547DA" w:rsidP="00987402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-°C</w:t>
            </w:r>
          </w:p>
        </w:tc>
        <w:tc>
          <w:tcPr>
            <w:tcW w:w="3345" w:type="dxa"/>
            <w:vAlign w:val="center"/>
          </w:tcPr>
          <w:p w:rsidR="006547DA" w:rsidRPr="007F72D9" w:rsidRDefault="006547DA" w:rsidP="00987402">
            <w:pPr>
              <w:jc w:val="center"/>
              <w:rPr>
                <w:sz w:val="22"/>
                <w:szCs w:val="22"/>
                <w:lang w:val="en-US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≤100</w:t>
            </w:r>
          </w:p>
        </w:tc>
      </w:tr>
      <w:tr w:rsidR="006547DA" w:rsidRPr="007F72D9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6547DA" w:rsidRPr="007F72D9" w:rsidRDefault="006547DA" w:rsidP="00987402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Мгновенный расход воды </w:t>
            </w:r>
          </w:p>
        </w:tc>
        <w:tc>
          <w:tcPr>
            <w:tcW w:w="1559" w:type="dxa"/>
            <w:vAlign w:val="center"/>
          </w:tcPr>
          <w:p w:rsidR="006547DA" w:rsidRPr="007F72D9" w:rsidRDefault="006547DA" w:rsidP="00987402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л/м</w:t>
            </w:r>
          </w:p>
        </w:tc>
        <w:tc>
          <w:tcPr>
            <w:tcW w:w="3345" w:type="dxa"/>
            <w:vAlign w:val="center"/>
          </w:tcPr>
          <w:p w:rsidR="006547DA" w:rsidRPr="007F72D9" w:rsidRDefault="00CF35B0" w:rsidP="00987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17.5 (50Гц); 22.5</w:t>
            </w:r>
            <w:r w:rsidR="006547DA">
              <w:rPr>
                <w:sz w:val="22"/>
                <w:szCs w:val="22"/>
              </w:rPr>
              <w:t xml:space="preserve"> (60Гц)</w:t>
            </w:r>
          </w:p>
        </w:tc>
      </w:tr>
    </w:tbl>
    <w:p w:rsidR="00383069" w:rsidRDefault="00383069" w:rsidP="00810B70">
      <w:pPr>
        <w:jc w:val="both"/>
        <w:rPr>
          <w:noProof/>
          <w:sz w:val="24"/>
        </w:rPr>
      </w:pPr>
    </w:p>
    <w:p w:rsidR="006547DA" w:rsidRDefault="006547DA" w:rsidP="00810B70">
      <w:pPr>
        <w:jc w:val="both"/>
        <w:rPr>
          <w:noProof/>
          <w:sz w:val="20"/>
          <w:szCs w:val="20"/>
        </w:rPr>
      </w:pPr>
    </w:p>
    <w:p w:rsidR="00383069" w:rsidRDefault="00C72E96" w:rsidP="00810B70">
      <w:pPr>
        <w:jc w:val="both"/>
        <w:rPr>
          <w:noProof/>
          <w:sz w:val="20"/>
          <w:szCs w:val="20"/>
        </w:rPr>
      </w:pPr>
      <w:r w:rsidRPr="00C72E96">
        <w:rPr>
          <w:noProof/>
          <w:sz w:val="20"/>
          <w:szCs w:val="20"/>
        </w:rPr>
        <w:lastRenderedPageBreak/>
        <w:t>Продолжение таблицы 2</w:t>
      </w:r>
    </w:p>
    <w:p w:rsidR="00C72E96" w:rsidRPr="00C72E96" w:rsidRDefault="00C72E96" w:rsidP="00810B70">
      <w:pPr>
        <w:jc w:val="both"/>
        <w:rPr>
          <w:noProof/>
          <w:sz w:val="20"/>
          <w:szCs w:val="20"/>
        </w:rPr>
      </w:pPr>
    </w:p>
    <w:tbl>
      <w:tblPr>
        <w:tblStyle w:val="af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40"/>
        <w:gridCol w:w="1568"/>
        <w:gridCol w:w="2069"/>
      </w:tblGrid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568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069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Значение</w:t>
            </w:r>
          </w:p>
        </w:tc>
      </w:tr>
      <w:tr w:rsidR="00383069" w:rsidRPr="007F72D9" w:rsidTr="00C72E96">
        <w:trPr>
          <w:trHeight w:val="516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383069" w:rsidP="00383069">
            <w:pPr>
              <w:jc w:val="center"/>
              <w:rPr>
                <w:sz w:val="22"/>
                <w:szCs w:val="22"/>
              </w:rPr>
            </w:pPr>
            <w:proofErr w:type="spellStart"/>
            <w:r w:rsidRPr="007F72D9">
              <w:rPr>
                <w:color w:val="000000"/>
                <w:sz w:val="22"/>
                <w:szCs w:val="22"/>
              </w:rPr>
              <w:t>Вентиляторный</w:t>
            </w:r>
            <w:proofErr w:type="spellEnd"/>
            <w:r w:rsidRPr="007F72D9">
              <w:rPr>
                <w:color w:val="000000"/>
                <w:sz w:val="22"/>
                <w:szCs w:val="22"/>
              </w:rPr>
              <w:t xml:space="preserve"> парораспределитель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proofErr w:type="spellStart"/>
            <w:r w:rsidRPr="007F72D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069" w:type="dxa"/>
            <w:vAlign w:val="center"/>
          </w:tcPr>
          <w:p w:rsidR="00383069" w:rsidRPr="007F72D9" w:rsidRDefault="004126DB" w:rsidP="009C0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Тип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D670E4" w:rsidRDefault="000344DD" w:rsidP="00D670E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V</w:t>
            </w:r>
            <w:r w:rsidR="00D670E4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RDXL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Электропитание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 пер. тока</w:t>
            </w:r>
          </w:p>
        </w:tc>
        <w:tc>
          <w:tcPr>
            <w:tcW w:w="2069" w:type="dxa"/>
            <w:vAlign w:val="center"/>
          </w:tcPr>
          <w:p w:rsidR="00383069" w:rsidRPr="007F72D9" w:rsidRDefault="00D670E4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Номинальная мощность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Вт</w:t>
            </w:r>
          </w:p>
        </w:tc>
        <w:tc>
          <w:tcPr>
            <w:tcW w:w="2069" w:type="dxa"/>
            <w:vAlign w:val="center"/>
          </w:tcPr>
          <w:p w:rsidR="00383069" w:rsidRPr="007F72D9" w:rsidRDefault="00D670E4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Номинальный расход воздуха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м3/ч</w:t>
            </w:r>
          </w:p>
        </w:tc>
        <w:tc>
          <w:tcPr>
            <w:tcW w:w="2069" w:type="dxa"/>
            <w:vAlign w:val="center"/>
          </w:tcPr>
          <w:p w:rsidR="00383069" w:rsidRPr="007F72D9" w:rsidRDefault="00D670E4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</w:t>
            </w:r>
          </w:p>
        </w:tc>
      </w:tr>
      <w:tr w:rsidR="00383069" w:rsidRPr="007F72D9" w:rsidTr="00C72E96">
        <w:trPr>
          <w:trHeight w:val="366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Локальная сеть</w:t>
            </w:r>
          </w:p>
        </w:tc>
      </w:tr>
      <w:tr w:rsidR="00383069" w:rsidRPr="00953D31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0344D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Встроенный сетевой порт</w:t>
            </w:r>
          </w:p>
        </w:tc>
        <w:tc>
          <w:tcPr>
            <w:tcW w:w="1568" w:type="dxa"/>
            <w:vAlign w:val="center"/>
          </w:tcPr>
          <w:p w:rsidR="00383069" w:rsidRPr="00523C24" w:rsidRDefault="006A64F8" w:rsidP="00383069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B3332F" w:rsidRDefault="00523C24" w:rsidP="00523C24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Modbus RTU и TCP/IP</w:t>
            </w:r>
            <w:r w:rsidRPr="00523C24">
              <w:rPr>
                <w:rStyle w:val="fontstyle01"/>
                <w:rFonts w:ascii="Times New Roman" w:hAnsi="Times New Roman" w:hint="eastAsia"/>
                <w:sz w:val="22"/>
                <w:szCs w:val="22"/>
                <w:lang w:val="en-US"/>
              </w:rPr>
              <w:br/>
            </w:r>
            <w:proofErr w:type="spellStart"/>
            <w:r w:rsidRPr="00523C24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BACnet</w:t>
            </w:r>
            <w:proofErr w:type="spellEnd"/>
            <w:r w:rsidRPr="00523C24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 MS/TP и IP</w:t>
            </w:r>
          </w:p>
        </w:tc>
      </w:tr>
      <w:tr w:rsidR="00383069" w:rsidRPr="00FC2D54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523C24" w:rsidP="00523C24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</w:rPr>
              <w:t>Тип сигнала (датчик или внешний контроллер)</w:t>
            </w:r>
          </w:p>
        </w:tc>
        <w:tc>
          <w:tcPr>
            <w:tcW w:w="1568" w:type="dxa"/>
            <w:vAlign w:val="center"/>
          </w:tcPr>
          <w:p w:rsidR="00383069" w:rsidRPr="00523C24" w:rsidRDefault="00523C24" w:rsidP="00383069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523C24" w:rsidRDefault="00523C24" w:rsidP="00523C24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</w:rPr>
              <w:t>0-10 В; 0-1 В; 2-10 В; 0-20 мА; 4-20 мА</w:t>
            </w:r>
          </w:p>
        </w:tc>
      </w:tr>
      <w:tr w:rsidR="00DA0A55" w:rsidRPr="007F72D9" w:rsidTr="00C72E96">
        <w:trPr>
          <w:trHeight w:val="374"/>
          <w:jc w:val="center"/>
        </w:trPr>
        <w:tc>
          <w:tcPr>
            <w:tcW w:w="9577" w:type="dxa"/>
            <w:gridSpan w:val="3"/>
            <w:vAlign w:val="center"/>
          </w:tcPr>
          <w:p w:rsidR="00DA0A55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Габариты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Высота 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D670E4" w:rsidRDefault="00D670E4" w:rsidP="00383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888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Ширина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B245E5" w:rsidRDefault="00B245E5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876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Глубина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D670E4" w:rsidRDefault="00D670E4" w:rsidP="00383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445</w:t>
            </w:r>
          </w:p>
        </w:tc>
      </w:tr>
      <w:tr w:rsidR="00414963" w:rsidRPr="007F72D9" w:rsidTr="00461EC4">
        <w:trPr>
          <w:trHeight w:val="567"/>
          <w:jc w:val="center"/>
        </w:trPr>
        <w:tc>
          <w:tcPr>
            <w:tcW w:w="9577" w:type="dxa"/>
            <w:gridSpan w:val="3"/>
            <w:vAlign w:val="center"/>
          </w:tcPr>
          <w:p w:rsidR="00414963" w:rsidRPr="007F72D9" w:rsidRDefault="00414963" w:rsidP="00383069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Вес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 упаковке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105D67" w:rsidRDefault="00B245E5" w:rsidP="00383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98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Нетто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105D67" w:rsidRDefault="00B245E5" w:rsidP="00383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87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Рабочий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105D67" w:rsidRDefault="00B245E5" w:rsidP="00383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155</w:t>
            </w:r>
          </w:p>
        </w:tc>
      </w:tr>
    </w:tbl>
    <w:p w:rsidR="000866B9" w:rsidRDefault="000866B9" w:rsidP="00810B70">
      <w:pPr>
        <w:jc w:val="both"/>
        <w:rPr>
          <w:noProof/>
          <w:sz w:val="24"/>
        </w:rPr>
      </w:pPr>
    </w:p>
    <w:p w:rsidR="000B4C05" w:rsidRDefault="000B4C05" w:rsidP="00810B70">
      <w:pPr>
        <w:jc w:val="both"/>
        <w:rPr>
          <w:noProof/>
          <w:sz w:val="24"/>
        </w:rPr>
      </w:pPr>
    </w:p>
    <w:p w:rsidR="00D6065B" w:rsidRDefault="004968BA" w:rsidP="00D6065B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8" w:name="_Toc129251604"/>
      <w:r>
        <w:rPr>
          <w:rFonts w:ascii="Times New Roman" w:hAnsi="Times New Roman" w:cs="Times New Roman"/>
          <w:color w:val="auto"/>
          <w:sz w:val="22"/>
          <w:szCs w:val="22"/>
        </w:rPr>
        <w:t>2.1.5</w:t>
      </w:r>
      <w:r w:rsidR="00D6065B"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6065B">
        <w:rPr>
          <w:rFonts w:ascii="Times New Roman" w:hAnsi="Times New Roman" w:cs="Times New Roman"/>
          <w:color w:val="auto"/>
          <w:sz w:val="22"/>
          <w:szCs w:val="22"/>
        </w:rPr>
        <w:t>Требования к расположению изделия</w:t>
      </w:r>
      <w:bookmarkEnd w:id="8"/>
    </w:p>
    <w:p w:rsidR="00D6065B" w:rsidRDefault="00D6065B" w:rsidP="00D6065B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</w:p>
    <w:p w:rsidR="00943D93" w:rsidRDefault="00093FE1" w:rsidP="000254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A0DBA">
        <w:rPr>
          <w:rFonts w:hint="eastAsia"/>
          <w:sz w:val="22"/>
          <w:szCs w:val="22"/>
        </w:rPr>
        <w:t>Увлажнитель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предназначен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для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монтажа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стену</w:t>
      </w:r>
      <w:r w:rsidRPr="00BA0DBA">
        <w:rPr>
          <w:sz w:val="22"/>
          <w:szCs w:val="22"/>
        </w:rPr>
        <w:t xml:space="preserve">, </w:t>
      </w:r>
      <w:r w:rsidRPr="00BA0DBA">
        <w:rPr>
          <w:rFonts w:hint="eastAsia"/>
          <w:sz w:val="22"/>
          <w:szCs w:val="22"/>
        </w:rPr>
        <w:t>способную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выдержать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его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вес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рабочем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состоянии</w:t>
      </w:r>
      <w:r w:rsidR="00943D93">
        <w:rPr>
          <w:sz w:val="22"/>
          <w:szCs w:val="22"/>
        </w:rPr>
        <w:t>.</w:t>
      </w:r>
    </w:p>
    <w:p w:rsidR="00943D93" w:rsidRDefault="00093FE1" w:rsidP="000254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A0DBA">
        <w:rPr>
          <w:rFonts w:hint="eastAsia"/>
          <w:sz w:val="22"/>
          <w:szCs w:val="22"/>
        </w:rPr>
        <w:t>Для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правильного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парораспределения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увлажнитель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устанавливается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недалеко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от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места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соединения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парораспределительной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системой</w:t>
      </w:r>
      <w:r w:rsidR="00943D93">
        <w:rPr>
          <w:sz w:val="22"/>
          <w:szCs w:val="22"/>
        </w:rPr>
        <w:t>.</w:t>
      </w:r>
    </w:p>
    <w:p w:rsidR="00943D93" w:rsidRDefault="00093FE1" w:rsidP="000254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A0DBA">
        <w:rPr>
          <w:rFonts w:hint="eastAsia"/>
          <w:sz w:val="22"/>
          <w:szCs w:val="22"/>
        </w:rPr>
        <w:t>Увлажнитель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устанавливается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вертикальном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положении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проверкой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уровня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уровнемеру</w:t>
      </w:r>
      <w:r w:rsidRPr="00BA0DBA">
        <w:rPr>
          <w:sz w:val="22"/>
          <w:szCs w:val="22"/>
        </w:rPr>
        <w:t xml:space="preserve">; </w:t>
      </w:r>
      <w:r w:rsidRPr="00BA0DBA">
        <w:rPr>
          <w:rFonts w:hint="eastAsia"/>
          <w:sz w:val="22"/>
          <w:szCs w:val="22"/>
        </w:rPr>
        <w:t>вокруг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него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необходимо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оставлять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достаточно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свободного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пространства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для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проведения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работ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техобслуживанию</w:t>
      </w:r>
      <w:r w:rsidR="00943D93">
        <w:rPr>
          <w:sz w:val="22"/>
          <w:szCs w:val="22"/>
        </w:rPr>
        <w:t xml:space="preserve"> </w:t>
      </w:r>
      <w:r w:rsidR="004968BA">
        <w:rPr>
          <w:sz w:val="22"/>
          <w:szCs w:val="22"/>
        </w:rPr>
        <w:t>(рисунок 2)</w:t>
      </w:r>
      <w:r w:rsidR="000B4C05" w:rsidRPr="00D6065B">
        <w:rPr>
          <w:sz w:val="22"/>
          <w:szCs w:val="22"/>
        </w:rPr>
        <w:t>.</w:t>
      </w:r>
    </w:p>
    <w:p w:rsidR="00725D7C" w:rsidRDefault="00725D7C" w:rsidP="00943D93">
      <w:pPr>
        <w:autoSpaceDE w:val="0"/>
        <w:autoSpaceDN w:val="0"/>
        <w:adjustRightInd w:val="0"/>
        <w:spacing w:line="276" w:lineRule="auto"/>
        <w:ind w:firstLine="709"/>
        <w:rPr>
          <w:sz w:val="22"/>
          <w:szCs w:val="22"/>
        </w:rPr>
      </w:pPr>
    </w:p>
    <w:p w:rsidR="00725D7C" w:rsidRDefault="00725D7C" w:rsidP="00943D93">
      <w:pPr>
        <w:autoSpaceDE w:val="0"/>
        <w:autoSpaceDN w:val="0"/>
        <w:adjustRightInd w:val="0"/>
        <w:spacing w:line="276" w:lineRule="auto"/>
        <w:ind w:firstLine="709"/>
        <w:rPr>
          <w:sz w:val="22"/>
          <w:szCs w:val="22"/>
        </w:rPr>
      </w:pPr>
    </w:p>
    <w:p w:rsidR="00725D7C" w:rsidRDefault="00366D15" w:rsidP="00725D7C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2861189" cy="22193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094" cy="222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D7C" w:rsidRDefault="00725D7C" w:rsidP="00725D7C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</w:p>
    <w:p w:rsidR="00725D7C" w:rsidRPr="004968BA" w:rsidRDefault="00725D7C" w:rsidP="00725D7C">
      <w:pPr>
        <w:jc w:val="center"/>
        <w:rPr>
          <w:noProof/>
          <w:sz w:val="20"/>
          <w:szCs w:val="20"/>
        </w:rPr>
      </w:pPr>
      <w:r w:rsidRPr="004968BA">
        <w:rPr>
          <w:noProof/>
          <w:sz w:val="20"/>
          <w:szCs w:val="20"/>
        </w:rPr>
        <w:t>Рисунок 2</w:t>
      </w:r>
    </w:p>
    <w:p w:rsidR="00725D7C" w:rsidRDefault="00725D7C" w:rsidP="00725D7C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</w:p>
    <w:p w:rsidR="004968BA" w:rsidRPr="00BA0DBA" w:rsidRDefault="00093FE1" w:rsidP="000254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A0DBA">
        <w:rPr>
          <w:rFonts w:hint="eastAsia"/>
          <w:sz w:val="22"/>
          <w:szCs w:val="22"/>
        </w:rPr>
        <w:t>Увлажнитель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крепится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стену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помещения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при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помощи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предусмотренного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нем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монтажного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кронштейна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и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винтов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дюбелями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из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комплекта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поставки</w:t>
      </w:r>
      <w:r w:rsidRPr="00BA0DBA">
        <w:rPr>
          <w:sz w:val="22"/>
          <w:szCs w:val="22"/>
        </w:rPr>
        <w:t xml:space="preserve"> (</w:t>
      </w:r>
      <w:r w:rsidR="00725D7C">
        <w:rPr>
          <w:rFonts w:hint="eastAsia"/>
          <w:sz w:val="22"/>
          <w:szCs w:val="22"/>
        </w:rPr>
        <w:t>рисунок 3</w:t>
      </w:r>
      <w:r w:rsidRPr="00BA0DBA">
        <w:rPr>
          <w:sz w:val="22"/>
          <w:szCs w:val="22"/>
        </w:rPr>
        <w:t>).</w:t>
      </w:r>
    </w:p>
    <w:p w:rsidR="00093FE1" w:rsidRDefault="00093FE1" w:rsidP="00093FE1">
      <w:pPr>
        <w:autoSpaceDE w:val="0"/>
        <w:autoSpaceDN w:val="0"/>
        <w:adjustRightInd w:val="0"/>
        <w:ind w:firstLine="709"/>
        <w:rPr>
          <w:rFonts w:asciiTheme="minorHAnsi" w:eastAsia="MyriadPro-Light" w:hAnsiTheme="minorHAnsi" w:cs="MyriadPro-Light"/>
          <w:sz w:val="17"/>
          <w:szCs w:val="17"/>
          <w:lang w:eastAsia="en-US"/>
        </w:rPr>
      </w:pPr>
    </w:p>
    <w:p w:rsidR="008A4836" w:rsidRDefault="00EF6F5C" w:rsidP="00093FE1">
      <w:pPr>
        <w:autoSpaceDE w:val="0"/>
        <w:autoSpaceDN w:val="0"/>
        <w:adjustRightInd w:val="0"/>
        <w:jc w:val="center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3472815" cy="343154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815" cy="343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836" w:rsidRDefault="008A4836" w:rsidP="00093FE1">
      <w:pPr>
        <w:autoSpaceDE w:val="0"/>
        <w:autoSpaceDN w:val="0"/>
        <w:adjustRightInd w:val="0"/>
        <w:jc w:val="center"/>
        <w:rPr>
          <w:rFonts w:asciiTheme="minorHAnsi" w:hAnsiTheme="minorHAnsi"/>
          <w:noProof/>
          <w:sz w:val="22"/>
          <w:szCs w:val="22"/>
        </w:rPr>
      </w:pPr>
    </w:p>
    <w:p w:rsidR="00414963" w:rsidRDefault="00725D7C" w:rsidP="009F10F1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Рисунок 3</w:t>
      </w:r>
    </w:p>
    <w:p w:rsidR="00725D7C" w:rsidRPr="004968BA" w:rsidRDefault="00725D7C" w:rsidP="009F10F1">
      <w:pPr>
        <w:jc w:val="center"/>
        <w:rPr>
          <w:noProof/>
          <w:sz w:val="20"/>
          <w:szCs w:val="20"/>
        </w:rPr>
      </w:pPr>
    </w:p>
    <w:p w:rsidR="000B4C05" w:rsidRDefault="000B4C05" w:rsidP="00810B70">
      <w:pPr>
        <w:jc w:val="both"/>
        <w:rPr>
          <w:noProof/>
          <w:sz w:val="24"/>
        </w:rPr>
      </w:pPr>
    </w:p>
    <w:p w:rsidR="004968BA" w:rsidRDefault="004968BA" w:rsidP="00810B70">
      <w:pPr>
        <w:jc w:val="both"/>
        <w:rPr>
          <w:sz w:val="22"/>
          <w:szCs w:val="22"/>
        </w:rPr>
      </w:pPr>
    </w:p>
    <w:p w:rsidR="00366D15" w:rsidRDefault="00366D15" w:rsidP="00810B70">
      <w:pPr>
        <w:jc w:val="both"/>
        <w:rPr>
          <w:sz w:val="22"/>
          <w:szCs w:val="22"/>
        </w:rPr>
      </w:pPr>
    </w:p>
    <w:p w:rsidR="00366D15" w:rsidRDefault="00366D15" w:rsidP="00810B70">
      <w:pPr>
        <w:jc w:val="both"/>
        <w:rPr>
          <w:sz w:val="22"/>
          <w:szCs w:val="22"/>
        </w:rPr>
      </w:pPr>
    </w:p>
    <w:p w:rsidR="00366D15" w:rsidRDefault="00366D15" w:rsidP="00810B70">
      <w:pPr>
        <w:jc w:val="both"/>
        <w:rPr>
          <w:sz w:val="22"/>
          <w:szCs w:val="22"/>
        </w:rPr>
      </w:pPr>
    </w:p>
    <w:p w:rsidR="00366D15" w:rsidRDefault="00366D15" w:rsidP="00810B70">
      <w:pPr>
        <w:jc w:val="both"/>
        <w:rPr>
          <w:sz w:val="22"/>
          <w:szCs w:val="22"/>
        </w:rPr>
      </w:pPr>
    </w:p>
    <w:p w:rsidR="00366D15" w:rsidRDefault="00366D15" w:rsidP="00810B70">
      <w:pPr>
        <w:jc w:val="both"/>
        <w:rPr>
          <w:sz w:val="22"/>
          <w:szCs w:val="22"/>
        </w:rPr>
      </w:pPr>
    </w:p>
    <w:p w:rsidR="00366D15" w:rsidRDefault="00366D15" w:rsidP="00810B70">
      <w:pPr>
        <w:jc w:val="both"/>
        <w:rPr>
          <w:sz w:val="22"/>
          <w:szCs w:val="22"/>
        </w:rPr>
      </w:pPr>
    </w:p>
    <w:p w:rsidR="00366D15" w:rsidRDefault="00366D15" w:rsidP="00810B70">
      <w:pPr>
        <w:jc w:val="both"/>
        <w:rPr>
          <w:sz w:val="22"/>
          <w:szCs w:val="22"/>
        </w:rPr>
      </w:pPr>
    </w:p>
    <w:p w:rsidR="00824BE9" w:rsidRDefault="00824BE9" w:rsidP="00810B70">
      <w:pPr>
        <w:jc w:val="both"/>
        <w:rPr>
          <w:sz w:val="22"/>
          <w:szCs w:val="22"/>
        </w:rPr>
      </w:pPr>
    </w:p>
    <w:p w:rsidR="00366D15" w:rsidRDefault="00366D15" w:rsidP="00810B70">
      <w:pPr>
        <w:jc w:val="both"/>
        <w:rPr>
          <w:sz w:val="22"/>
          <w:szCs w:val="22"/>
        </w:rPr>
      </w:pPr>
    </w:p>
    <w:p w:rsidR="004968BA" w:rsidRDefault="004968BA" w:rsidP="004968BA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9" w:name="_Toc129251605"/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2.1.6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Чертеж изделия</w:t>
      </w:r>
      <w:bookmarkEnd w:id="9"/>
    </w:p>
    <w:p w:rsidR="004968BA" w:rsidRDefault="004968BA" w:rsidP="00810B70">
      <w:pPr>
        <w:jc w:val="both"/>
        <w:rPr>
          <w:sz w:val="22"/>
          <w:szCs w:val="22"/>
        </w:rPr>
      </w:pPr>
    </w:p>
    <w:p w:rsidR="004968BA" w:rsidRDefault="004968BA" w:rsidP="004968B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Чертеж </w:t>
      </w:r>
      <w:r w:rsidRPr="003F28A1">
        <w:rPr>
          <w:sz w:val="22"/>
          <w:szCs w:val="22"/>
        </w:rPr>
        <w:t xml:space="preserve">изделия </w:t>
      </w:r>
      <w:r>
        <w:rPr>
          <w:sz w:val="22"/>
          <w:szCs w:val="22"/>
        </w:rPr>
        <w:t>с основными габаритными размерами представлен на рисунке</w:t>
      </w:r>
      <w:r w:rsidR="00704CF1">
        <w:rPr>
          <w:sz w:val="22"/>
          <w:szCs w:val="22"/>
        </w:rPr>
        <w:t xml:space="preserve"> 4</w:t>
      </w:r>
      <w:r w:rsidRPr="003F28A1">
        <w:rPr>
          <w:sz w:val="22"/>
          <w:szCs w:val="22"/>
        </w:rPr>
        <w:t>.</w:t>
      </w:r>
    </w:p>
    <w:p w:rsidR="003757ED" w:rsidRDefault="003757ED" w:rsidP="004968BA">
      <w:pPr>
        <w:ind w:firstLine="709"/>
        <w:jc w:val="both"/>
        <w:rPr>
          <w:noProof/>
          <w:sz w:val="24"/>
        </w:rPr>
      </w:pPr>
    </w:p>
    <w:p w:rsidR="004968BA" w:rsidRDefault="00824BE9" w:rsidP="004968BA">
      <w:pPr>
        <w:jc w:val="center"/>
        <w:rPr>
          <w:noProof/>
          <w:sz w:val="24"/>
        </w:rPr>
      </w:pPr>
      <w:r>
        <w:rPr>
          <w:noProof/>
          <w:sz w:val="24"/>
        </w:rPr>
        <w:drawing>
          <wp:inline distT="0" distB="0" distL="0" distR="0">
            <wp:extent cx="2527300" cy="3020695"/>
            <wp:effectExtent l="0" t="0" r="6350" b="8255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302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871" w:rsidRDefault="00BF4871" w:rsidP="004968BA">
      <w:pPr>
        <w:jc w:val="center"/>
        <w:rPr>
          <w:noProof/>
          <w:sz w:val="24"/>
        </w:rPr>
      </w:pPr>
    </w:p>
    <w:p w:rsidR="004968BA" w:rsidRPr="004968BA" w:rsidRDefault="00704CF1" w:rsidP="004968BA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Рисунок 4</w:t>
      </w:r>
    </w:p>
    <w:p w:rsidR="000B4C05" w:rsidRDefault="000B4C05" w:rsidP="00810B70">
      <w:pPr>
        <w:jc w:val="both"/>
        <w:rPr>
          <w:noProof/>
          <w:sz w:val="24"/>
        </w:rPr>
      </w:pPr>
    </w:p>
    <w:p w:rsidR="00C47F87" w:rsidRPr="00DC2751" w:rsidRDefault="00C47F87" w:rsidP="00DC2751">
      <w:pPr>
        <w:pStyle w:val="2"/>
        <w:ind w:firstLine="709"/>
        <w:rPr>
          <w:rFonts w:ascii="Times New Roman" w:hAnsi="Times New Roman" w:cs="Times New Roman"/>
          <w:noProof/>
          <w:sz w:val="22"/>
          <w:szCs w:val="22"/>
        </w:rPr>
      </w:pPr>
      <w:bookmarkStart w:id="10" w:name="_Toc129251606"/>
      <w:r w:rsidRPr="00DC2751">
        <w:rPr>
          <w:rFonts w:ascii="Times New Roman" w:hAnsi="Times New Roman" w:cs="Times New Roman"/>
          <w:noProof/>
          <w:color w:val="auto"/>
          <w:sz w:val="22"/>
          <w:szCs w:val="22"/>
        </w:rPr>
        <w:t>2.2 Маркировка</w:t>
      </w:r>
      <w:bookmarkEnd w:id="10"/>
      <w:r w:rsidRPr="00DC2751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 </w:t>
      </w:r>
    </w:p>
    <w:p w:rsidR="00AE3233" w:rsidRPr="00C74B1E" w:rsidRDefault="00AE3233" w:rsidP="00C47F87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C74B1E" w:rsidRDefault="00C47F87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  <w:r w:rsidRPr="00C74B1E">
        <w:rPr>
          <w:noProof/>
          <w:sz w:val="22"/>
          <w:szCs w:val="22"/>
        </w:rPr>
        <w:t xml:space="preserve">Маркировка на коробке с </w:t>
      </w:r>
      <w:r w:rsidR="00F817D9" w:rsidRPr="00C74B1E">
        <w:rPr>
          <w:noProof/>
          <w:sz w:val="22"/>
          <w:szCs w:val="22"/>
        </w:rPr>
        <w:t>изделием</w:t>
      </w:r>
      <w:r w:rsidR="006C5A40">
        <w:rPr>
          <w:noProof/>
          <w:sz w:val="22"/>
          <w:szCs w:val="22"/>
        </w:rPr>
        <w:t xml:space="preserve"> представлена на р</w:t>
      </w:r>
      <w:r w:rsidR="00676DCB">
        <w:rPr>
          <w:noProof/>
          <w:sz w:val="22"/>
          <w:szCs w:val="22"/>
        </w:rPr>
        <w:t xml:space="preserve">исунке </w:t>
      </w:r>
      <w:r w:rsidR="00704CF1">
        <w:rPr>
          <w:noProof/>
          <w:sz w:val="22"/>
          <w:szCs w:val="22"/>
        </w:rPr>
        <w:t>5</w:t>
      </w:r>
      <w:r w:rsidR="006C5A40">
        <w:rPr>
          <w:noProof/>
          <w:sz w:val="22"/>
          <w:szCs w:val="22"/>
        </w:rPr>
        <w:t>.</w:t>
      </w:r>
    </w:p>
    <w:p w:rsidR="00C94D18" w:rsidRPr="006C5A40" w:rsidRDefault="00C94D18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A02ACE" w:rsidRDefault="00A02ACE" w:rsidP="00A02ACE">
      <w:pPr>
        <w:spacing w:line="360" w:lineRule="auto"/>
        <w:jc w:val="center"/>
        <w:rPr>
          <w:noProof/>
          <w:sz w:val="20"/>
          <w:szCs w:val="20"/>
          <w:lang w:val="en-US"/>
        </w:rPr>
      </w:pPr>
      <w:r>
        <w:rPr>
          <w:noProof/>
          <w:sz w:val="22"/>
          <w:szCs w:val="22"/>
        </w:rPr>
        <w:drawing>
          <wp:inline distT="0" distB="0" distL="0" distR="0" wp14:anchorId="26ABAFCF" wp14:editId="23846228">
            <wp:extent cx="719329" cy="719329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трелки вверх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9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28B656B9" wp14:editId="7629C7E7">
            <wp:extent cx="719455" cy="719455"/>
            <wp:effectExtent l="0" t="0" r="4445" b="444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E6DACF" wp14:editId="226514A3">
            <wp:extent cx="717550" cy="717550"/>
            <wp:effectExtent l="0" t="0" r="6350" b="635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1F689EC6" wp14:editId="0B9FD9A4">
            <wp:extent cx="723900" cy="7239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629E" w:rsidRDefault="006F5E19" w:rsidP="00F1629E">
      <w:pPr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Рисунок </w:t>
      </w:r>
      <w:r w:rsidR="00704CF1">
        <w:rPr>
          <w:noProof/>
          <w:sz w:val="20"/>
          <w:szCs w:val="20"/>
        </w:rPr>
        <w:t>5</w:t>
      </w:r>
    </w:p>
    <w:p w:rsidR="005F7CDE" w:rsidRPr="00F1629E" w:rsidRDefault="005F7CDE" w:rsidP="00F1629E">
      <w:pPr>
        <w:spacing w:line="360" w:lineRule="auto"/>
        <w:jc w:val="center"/>
        <w:rPr>
          <w:noProof/>
          <w:sz w:val="20"/>
          <w:szCs w:val="20"/>
        </w:rPr>
      </w:pPr>
    </w:p>
    <w:p w:rsidR="006D1C51" w:rsidRPr="00A23BDB" w:rsidRDefault="00810B70" w:rsidP="00AA25E9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b/>
          <w:sz w:val="32"/>
          <w:szCs w:val="28"/>
        </w:rPr>
        <w:t xml:space="preserve"> </w:t>
      </w:r>
      <w:bookmarkStart w:id="11" w:name="_Ref68106430"/>
      <w:bookmarkStart w:id="12" w:name="_Ref70416282"/>
      <w:bookmarkStart w:id="13" w:name="_Ref70418117"/>
      <w:bookmarkStart w:id="14" w:name="_Toc129251607"/>
      <w:r w:rsidRPr="00C9592F">
        <w:rPr>
          <w:b/>
          <w:szCs w:val="28"/>
        </w:rPr>
        <w:t>КОМПЛЕКТНОСТЬ</w:t>
      </w:r>
      <w:bookmarkStart w:id="15" w:name="_Ref304821509"/>
      <w:bookmarkEnd w:id="11"/>
      <w:bookmarkEnd w:id="12"/>
      <w:bookmarkEnd w:id="13"/>
      <w:bookmarkEnd w:id="14"/>
    </w:p>
    <w:p w:rsidR="00A23BDB" w:rsidRDefault="00A23BDB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  <w:r w:rsidRPr="00A23BDB">
        <w:rPr>
          <w:noProof/>
          <w:sz w:val="22"/>
          <w:szCs w:val="22"/>
        </w:rPr>
        <w:t>Комплектнос</w:t>
      </w:r>
      <w:r w:rsidR="006F5E19">
        <w:rPr>
          <w:noProof/>
          <w:sz w:val="22"/>
          <w:szCs w:val="22"/>
        </w:rPr>
        <w:t xml:space="preserve">ть изделия приведена в таблице </w:t>
      </w:r>
      <w:r w:rsidR="00A02ACE">
        <w:rPr>
          <w:noProof/>
          <w:sz w:val="22"/>
          <w:szCs w:val="22"/>
        </w:rPr>
        <w:t>3</w:t>
      </w:r>
      <w:r w:rsidRPr="00A23BDB">
        <w:rPr>
          <w:noProof/>
          <w:sz w:val="22"/>
          <w:szCs w:val="22"/>
        </w:rPr>
        <w:t>.</w:t>
      </w:r>
    </w:p>
    <w:p w:rsidR="006D79AA" w:rsidRPr="00A23BDB" w:rsidRDefault="006D79AA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A23BDB" w:rsidRPr="00A23BDB" w:rsidRDefault="006F5E19" w:rsidP="00A23BDB">
      <w:pPr>
        <w:spacing w:line="360" w:lineRule="auto"/>
        <w:ind w:firstLine="709"/>
        <w:jc w:val="center"/>
        <w:rPr>
          <w:noProof/>
          <w:sz w:val="20"/>
          <w:szCs w:val="20"/>
          <w:lang w:val="en-US"/>
        </w:rPr>
      </w:pPr>
      <w:r>
        <w:rPr>
          <w:noProof/>
          <w:sz w:val="20"/>
          <w:szCs w:val="20"/>
        </w:rPr>
        <w:t xml:space="preserve">Таблица </w:t>
      </w:r>
      <w:r w:rsidR="00A02ACE">
        <w:rPr>
          <w:noProof/>
          <w:sz w:val="20"/>
          <w:szCs w:val="20"/>
        </w:rPr>
        <w:t>3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843"/>
        <w:gridCol w:w="1979"/>
      </w:tblGrid>
      <w:tr w:rsidR="00F14BAA" w:rsidRPr="00F312E9" w:rsidTr="00B42214">
        <w:trPr>
          <w:trHeight w:val="343"/>
          <w:tblHeader/>
          <w:jc w:val="center"/>
        </w:trPr>
        <w:tc>
          <w:tcPr>
            <w:tcW w:w="6096" w:type="dxa"/>
            <w:shd w:val="clear" w:color="auto" w:fill="auto"/>
            <w:vAlign w:val="center"/>
            <w:hideMark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 w:rsidRPr="00F312E9">
              <w:rPr>
                <w:b/>
                <w:sz w:val="22"/>
                <w:szCs w:val="22"/>
              </w:rPr>
              <w:t>Наименование изделия</w:t>
            </w:r>
          </w:p>
        </w:tc>
        <w:tc>
          <w:tcPr>
            <w:tcW w:w="1843" w:type="dxa"/>
            <w:vAlign w:val="center"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Артикул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 w:rsidRPr="00F312E9">
              <w:rPr>
                <w:b/>
                <w:sz w:val="22"/>
                <w:szCs w:val="22"/>
              </w:rPr>
              <w:t>Количество, шт.</w:t>
            </w:r>
          </w:p>
        </w:tc>
      </w:tr>
      <w:tr w:rsidR="00F14BAA" w:rsidRPr="00F312E9" w:rsidTr="00B42214">
        <w:trPr>
          <w:trHeight w:val="568"/>
          <w:jc w:val="center"/>
        </w:trPr>
        <w:tc>
          <w:tcPr>
            <w:tcW w:w="6096" w:type="dxa"/>
            <w:shd w:val="clear" w:color="auto" w:fill="auto"/>
            <w:vAlign w:val="center"/>
          </w:tcPr>
          <w:p w:rsidR="00F14BAA" w:rsidRPr="00F312E9" w:rsidRDefault="00F14BAA" w:rsidP="000254E6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Паровой увлажнитель с </w:t>
            </w:r>
            <w:r w:rsidR="006A4A30">
              <w:rPr>
                <w:sz w:val="22"/>
                <w:szCs w:val="22"/>
              </w:rPr>
              <w:t xml:space="preserve">электронагревателями </w:t>
            </w:r>
          </w:p>
        </w:tc>
        <w:tc>
          <w:tcPr>
            <w:tcW w:w="1843" w:type="dxa"/>
            <w:vAlign w:val="center"/>
          </w:tcPr>
          <w:p w:rsidR="00F14BAA" w:rsidRDefault="00754479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UR080</w:t>
            </w:r>
            <w:r w:rsidR="00953D31" w:rsidRPr="00953D31">
              <w:rPr>
                <w:sz w:val="22"/>
                <w:szCs w:val="22"/>
              </w:rPr>
              <w:t>HL104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F14BAA" w:rsidRPr="00F312E9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14BAA" w:rsidRPr="00F312E9" w:rsidTr="00B42214">
        <w:trPr>
          <w:trHeight w:val="215"/>
          <w:jc w:val="center"/>
        </w:trPr>
        <w:tc>
          <w:tcPr>
            <w:tcW w:w="6096" w:type="dxa"/>
            <w:shd w:val="clear" w:color="auto" w:fill="auto"/>
            <w:vAlign w:val="center"/>
          </w:tcPr>
          <w:p w:rsidR="00F14BAA" w:rsidRDefault="00F14BAA" w:rsidP="00030483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К</w:t>
            </w:r>
            <w:r w:rsidRPr="00030483">
              <w:rPr>
                <w:rFonts w:hint="eastAsia"/>
                <w:sz w:val="22"/>
                <w:szCs w:val="22"/>
              </w:rPr>
              <w:t>омплект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винтов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с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дюбелями</w:t>
            </w:r>
            <w:r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для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настенного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монтажа</w:t>
            </w:r>
          </w:p>
        </w:tc>
        <w:tc>
          <w:tcPr>
            <w:tcW w:w="1843" w:type="dxa"/>
            <w:vAlign w:val="center"/>
          </w:tcPr>
          <w:p w:rsidR="00F14BAA" w:rsidRDefault="005E3875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F14BAA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42214" w:rsidRPr="00F312E9" w:rsidTr="00B42214">
        <w:trPr>
          <w:trHeight w:val="215"/>
          <w:jc w:val="center"/>
        </w:trPr>
        <w:tc>
          <w:tcPr>
            <w:tcW w:w="6096" w:type="dxa"/>
            <w:shd w:val="clear" w:color="auto" w:fill="auto"/>
            <w:vAlign w:val="center"/>
          </w:tcPr>
          <w:p w:rsidR="00B42214" w:rsidRDefault="00B42214" w:rsidP="00B42214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 w:rsidRPr="00B42214">
              <w:rPr>
                <w:sz w:val="22"/>
                <w:szCs w:val="22"/>
              </w:rPr>
              <w:t>Трубка для подачи питающей воды с двойным обратным клапаном</w:t>
            </w:r>
          </w:p>
        </w:tc>
        <w:tc>
          <w:tcPr>
            <w:tcW w:w="1843" w:type="dxa"/>
            <w:vAlign w:val="center"/>
          </w:tcPr>
          <w:p w:rsidR="00B42214" w:rsidRDefault="00B42214" w:rsidP="00107C5C">
            <w:pPr>
              <w:jc w:val="center"/>
              <w:rPr>
                <w:sz w:val="22"/>
                <w:szCs w:val="22"/>
              </w:rPr>
            </w:pPr>
            <w:r w:rsidRPr="00B42214">
              <w:rPr>
                <w:sz w:val="22"/>
                <w:szCs w:val="22"/>
              </w:rPr>
              <w:t>FWHDCV0003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B42214" w:rsidRDefault="000175C8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14BAA" w:rsidRPr="00F312E9" w:rsidTr="00B42214">
        <w:trPr>
          <w:trHeight w:val="263"/>
          <w:jc w:val="center"/>
        </w:trPr>
        <w:tc>
          <w:tcPr>
            <w:tcW w:w="6096" w:type="dxa"/>
            <w:shd w:val="clear" w:color="auto" w:fill="auto"/>
            <w:vAlign w:val="center"/>
          </w:tcPr>
          <w:p w:rsidR="00F14BAA" w:rsidRDefault="00F14BAA" w:rsidP="00B42214">
            <w:pPr>
              <w:numPr>
                <w:ilvl w:val="0"/>
                <w:numId w:val="49"/>
              </w:numPr>
              <w:spacing w:before="12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Руководство по монтажу и эксплуатации</w:t>
            </w:r>
          </w:p>
        </w:tc>
        <w:tc>
          <w:tcPr>
            <w:tcW w:w="1843" w:type="dxa"/>
            <w:vAlign w:val="center"/>
          </w:tcPr>
          <w:p w:rsidR="00F14BAA" w:rsidRDefault="005E3875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F14BAA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810B70" w:rsidRPr="00985AEE" w:rsidRDefault="00810B70" w:rsidP="00810B70">
      <w:pPr>
        <w:tabs>
          <w:tab w:val="left" w:pos="851"/>
          <w:tab w:val="left" w:pos="1276"/>
          <w:tab w:val="left" w:pos="1843"/>
        </w:tabs>
        <w:suppressAutoHyphens/>
        <w:spacing w:line="360" w:lineRule="auto"/>
        <w:ind w:firstLine="709"/>
        <w:jc w:val="both"/>
        <w:rPr>
          <w:szCs w:val="28"/>
        </w:rPr>
      </w:pPr>
    </w:p>
    <w:bookmarkEnd w:id="15"/>
    <w:p w:rsidR="00810B70" w:rsidRPr="00343FCA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szCs w:val="28"/>
        </w:rPr>
        <w:br w:type="page"/>
      </w:r>
      <w:r w:rsidRPr="00343FCA">
        <w:rPr>
          <w:b/>
          <w:szCs w:val="28"/>
        </w:rPr>
        <w:lastRenderedPageBreak/>
        <w:t xml:space="preserve"> </w:t>
      </w:r>
      <w:bookmarkStart w:id="16" w:name="_Ref68106447"/>
      <w:bookmarkStart w:id="17" w:name="_Ref70416290"/>
      <w:bookmarkStart w:id="18" w:name="_Ref70418138"/>
      <w:bookmarkStart w:id="19" w:name="_Toc129251608"/>
      <w:r w:rsidR="00F74593">
        <w:rPr>
          <w:b/>
          <w:szCs w:val="28"/>
        </w:rPr>
        <w:t>ГАРАНТИИ</w:t>
      </w:r>
      <w:r w:rsidRPr="00343FCA">
        <w:rPr>
          <w:b/>
          <w:szCs w:val="28"/>
        </w:rPr>
        <w:t xml:space="preserve"> ИЗГОТОВИТЕЛЯ</w:t>
      </w:r>
      <w:bookmarkEnd w:id="16"/>
      <w:bookmarkEnd w:id="17"/>
      <w:bookmarkEnd w:id="18"/>
      <w:bookmarkEnd w:id="19"/>
    </w:p>
    <w:p w:rsidR="00B54AC8" w:rsidRDefault="00021FB1" w:rsidP="00E60131">
      <w:pPr>
        <w:tabs>
          <w:tab w:val="left" w:pos="567"/>
          <w:tab w:val="left" w:pos="993"/>
        </w:tabs>
        <w:suppressAutoHyphens/>
        <w:spacing w:line="276" w:lineRule="auto"/>
        <w:jc w:val="both"/>
        <w:rPr>
          <w:color w:val="242021"/>
          <w:sz w:val="22"/>
          <w:szCs w:val="22"/>
        </w:rPr>
      </w:pPr>
      <w:r w:rsidRPr="00165C84">
        <w:rPr>
          <w:color w:val="FF0000"/>
          <w:sz w:val="24"/>
        </w:rPr>
        <w:tab/>
      </w:r>
      <w:r w:rsidR="00B54AC8" w:rsidRPr="00E44B9B">
        <w:rPr>
          <w:color w:val="242021"/>
          <w:sz w:val="22"/>
          <w:szCs w:val="22"/>
        </w:rPr>
        <w:t xml:space="preserve">Гарантийный срок на </w:t>
      </w:r>
      <w:r w:rsidR="003C326E">
        <w:rPr>
          <w:color w:val="242021"/>
          <w:sz w:val="22"/>
          <w:szCs w:val="22"/>
        </w:rPr>
        <w:t xml:space="preserve">оборудование </w:t>
      </w:r>
      <w:r w:rsidR="00B54AC8">
        <w:rPr>
          <w:color w:val="242021"/>
          <w:sz w:val="22"/>
          <w:szCs w:val="22"/>
          <w:lang w:val="en-US"/>
        </w:rPr>
        <w:t>Carel</w:t>
      </w:r>
      <w:r w:rsidR="00B54AC8">
        <w:rPr>
          <w:color w:val="242021"/>
          <w:sz w:val="22"/>
          <w:szCs w:val="22"/>
        </w:rPr>
        <w:t xml:space="preserve"> составляет </w:t>
      </w:r>
      <w:r w:rsidR="00F63D54">
        <w:rPr>
          <w:color w:val="242021"/>
          <w:sz w:val="22"/>
          <w:szCs w:val="22"/>
        </w:rPr>
        <w:t>2 года</w:t>
      </w:r>
      <w:bookmarkStart w:id="20" w:name="_GoBack"/>
      <w:bookmarkEnd w:id="20"/>
      <w:r w:rsidR="00B54AC8" w:rsidRPr="00E44B9B">
        <w:rPr>
          <w:color w:val="242021"/>
          <w:sz w:val="22"/>
          <w:szCs w:val="22"/>
        </w:rPr>
        <w:t xml:space="preserve">, если иной срок гарантии не будет согласован дополнительно, при условии соблюдения условий эксплуатации и проведения своевременного квалифицированного сервисного обслуживания с периодичностью и объемом работ в зависимости от условий эксплуатации и требований нормативных документов, принятых в РФ в </w:t>
      </w:r>
    </w:p>
    <w:p w:rsidR="00E60131" w:rsidRDefault="00B54AC8" w:rsidP="00E60131">
      <w:pPr>
        <w:autoSpaceDE w:val="0"/>
        <w:autoSpaceDN w:val="0"/>
        <w:adjustRightInd w:val="0"/>
        <w:spacing w:line="276" w:lineRule="auto"/>
        <w:jc w:val="both"/>
        <w:rPr>
          <w:color w:val="242021"/>
          <w:sz w:val="22"/>
          <w:szCs w:val="22"/>
        </w:rPr>
      </w:pPr>
      <w:r w:rsidRPr="00E44B9B">
        <w:rPr>
          <w:color w:val="242021"/>
          <w:sz w:val="22"/>
          <w:szCs w:val="22"/>
        </w:rPr>
        <w:t>зависимости от</w:t>
      </w:r>
      <w:r>
        <w:rPr>
          <w:color w:val="242021"/>
          <w:sz w:val="22"/>
          <w:szCs w:val="22"/>
        </w:rPr>
        <w:t xml:space="preserve"> </w:t>
      </w:r>
      <w:r w:rsidRPr="00E44B9B">
        <w:rPr>
          <w:color w:val="242021"/>
          <w:sz w:val="22"/>
          <w:szCs w:val="22"/>
        </w:rPr>
        <w:t>типа оборудования.</w:t>
      </w:r>
    </w:p>
    <w:p w:rsidR="00021FB1" w:rsidRPr="00C11FB0" w:rsidRDefault="00B54AC8" w:rsidP="00E60131">
      <w:pPr>
        <w:autoSpaceDE w:val="0"/>
        <w:autoSpaceDN w:val="0"/>
        <w:adjustRightInd w:val="0"/>
        <w:spacing w:line="276" w:lineRule="auto"/>
        <w:ind w:firstLine="709"/>
        <w:rPr>
          <w:noProof/>
          <w:sz w:val="22"/>
          <w:szCs w:val="22"/>
        </w:rPr>
      </w:pPr>
      <w:r w:rsidRPr="00E44B9B">
        <w:rPr>
          <w:color w:val="242021"/>
          <w:sz w:val="22"/>
          <w:szCs w:val="22"/>
        </w:rPr>
        <w:t>Обязательства по предоставлению гарантийных обязательств в отношении товара не распространяются на случаи:</w:t>
      </w:r>
      <w:r w:rsidRPr="00E44B9B">
        <w:rPr>
          <w:color w:val="242021"/>
          <w:sz w:val="22"/>
          <w:szCs w:val="22"/>
        </w:rPr>
        <w:br/>
        <w:t>1) повреждения товара при транспортировке Покупателем;</w:t>
      </w:r>
      <w:r w:rsidRPr="00E44B9B">
        <w:rPr>
          <w:color w:val="242021"/>
          <w:sz w:val="22"/>
          <w:szCs w:val="22"/>
        </w:rPr>
        <w:br/>
        <w:t>2) нарушений правил монтажа, эксплуатации и хранения товара, в том числе условий питающего напряжения и условий наружного воздуха;</w:t>
      </w:r>
      <w:r w:rsidRPr="00E44B9B">
        <w:rPr>
          <w:color w:val="242021"/>
          <w:sz w:val="22"/>
          <w:szCs w:val="22"/>
        </w:rPr>
        <w:br/>
        <w:t>3) переделки и регулировки товара, установки дополнительного оборудования. Исключением является установка приобретенного дополнительного оборудования силами уполномоченного</w:t>
      </w:r>
      <w:r w:rsidRPr="00E44B9B">
        <w:rPr>
          <w:color w:val="242021"/>
          <w:sz w:val="22"/>
          <w:szCs w:val="22"/>
        </w:rPr>
        <w:br/>
        <w:t>Дилера или Сервисного центра;</w:t>
      </w:r>
      <w:r w:rsidRPr="00E44B9B">
        <w:rPr>
          <w:color w:val="242021"/>
          <w:sz w:val="22"/>
          <w:szCs w:val="22"/>
        </w:rPr>
        <w:br/>
        <w:t>4) использования товара не по назначению или не в соответствии с руководством по эксплуатации и</w:t>
      </w:r>
      <w:r w:rsidRPr="00E44B9B">
        <w:rPr>
          <w:color w:val="242021"/>
          <w:sz w:val="22"/>
          <w:szCs w:val="22"/>
        </w:rPr>
        <w:br/>
        <w:t>обслуживанию;</w:t>
      </w:r>
      <w:r w:rsidRPr="00E44B9B">
        <w:rPr>
          <w:color w:val="242021"/>
          <w:sz w:val="22"/>
          <w:szCs w:val="22"/>
        </w:rPr>
        <w:br/>
        <w:t>5) случайного или намеренного попадания инородных предметов, агрессивных веществ или жидкостей во внутренние либо на внешние части товара, а так же воздействия окружающей среды, такие как град, ураган, молния и прочие явления природы;</w:t>
      </w:r>
      <w:r w:rsidRPr="00E44B9B">
        <w:rPr>
          <w:color w:val="242021"/>
          <w:sz w:val="22"/>
          <w:szCs w:val="22"/>
        </w:rPr>
        <w:br/>
        <w:t>6) ремонта или сервисного обслуживания, произведенного не уполномоченным на то сервисным центром или третьими лицами;</w:t>
      </w:r>
      <w:r w:rsidRPr="00E44B9B">
        <w:rPr>
          <w:color w:val="242021"/>
          <w:sz w:val="22"/>
          <w:szCs w:val="22"/>
        </w:rPr>
        <w:br/>
        <w:t>7) отсутствия своевременного квалифицированного сервисного обслуживания товара;</w:t>
      </w:r>
      <w:r w:rsidRPr="00E44B9B">
        <w:rPr>
          <w:color w:val="242021"/>
          <w:sz w:val="22"/>
          <w:szCs w:val="22"/>
        </w:rPr>
        <w:br/>
        <w:t>8) выхода из строя оборудования по причине колебаний напряжения, несчастных случаев механического повреждения (внутреннего или внешнего), затопления, пожара;</w:t>
      </w:r>
      <w:r w:rsidRPr="00E44B9B">
        <w:rPr>
          <w:color w:val="242021"/>
          <w:sz w:val="22"/>
          <w:szCs w:val="22"/>
        </w:rPr>
        <w:br/>
        <w:t xml:space="preserve">9) изменения, удаления или приобретения неразборчивого вида заводского номера </w:t>
      </w:r>
      <w:r w:rsidR="00A90BE2" w:rsidRPr="00E44B9B">
        <w:rPr>
          <w:color w:val="242021"/>
          <w:sz w:val="22"/>
          <w:szCs w:val="22"/>
        </w:rPr>
        <w:t>изделия</w:t>
      </w:r>
      <w:r w:rsidR="00A90BE2" w:rsidRPr="00E44B9B">
        <w:rPr>
          <w:sz w:val="22"/>
          <w:szCs w:val="22"/>
        </w:rPr>
        <w:t>.</w:t>
      </w:r>
      <w:r w:rsidR="00A90BE2">
        <w:rPr>
          <w:noProof/>
          <w:sz w:val="22"/>
          <w:szCs w:val="22"/>
        </w:rPr>
        <w:t xml:space="preserve"> Основным</w:t>
      </w:r>
      <w:r w:rsidR="00E52BFD">
        <w:rPr>
          <w:noProof/>
          <w:sz w:val="22"/>
          <w:szCs w:val="22"/>
        </w:rPr>
        <w:t xml:space="preserve"> источником </w:t>
      </w:r>
      <w:r w:rsidR="00CE3479" w:rsidRPr="00925961">
        <w:rPr>
          <w:noProof/>
          <w:sz w:val="22"/>
          <w:szCs w:val="22"/>
        </w:rPr>
        <w:t>идентификации изделия для любых целей является указанный на агрегате серийный</w:t>
      </w:r>
      <w:r w:rsidR="00AF10DA">
        <w:rPr>
          <w:noProof/>
          <w:sz w:val="22"/>
          <w:szCs w:val="22"/>
        </w:rPr>
        <w:t xml:space="preserve"> номер.</w:t>
      </w:r>
    </w:p>
    <w:p w:rsidR="00810B70" w:rsidRPr="00985AEE" w:rsidRDefault="00021FB1" w:rsidP="00E60131">
      <w:pPr>
        <w:tabs>
          <w:tab w:val="left" w:pos="567"/>
          <w:tab w:val="left" w:pos="993"/>
        </w:tabs>
        <w:suppressAutoHyphens/>
        <w:spacing w:line="276" w:lineRule="auto"/>
        <w:rPr>
          <w:sz w:val="24"/>
        </w:rPr>
      </w:pPr>
      <w:r w:rsidRPr="00C11FB0">
        <w:rPr>
          <w:sz w:val="22"/>
          <w:szCs w:val="22"/>
        </w:rPr>
        <w:tab/>
        <w:t xml:space="preserve">Условия и порядок </w:t>
      </w:r>
      <w:r w:rsidR="00B54AC8" w:rsidRPr="00C11FB0">
        <w:rPr>
          <w:sz w:val="22"/>
          <w:szCs w:val="22"/>
        </w:rPr>
        <w:t>выполнения гарантийных</w:t>
      </w:r>
      <w:r w:rsidRPr="00C11FB0">
        <w:rPr>
          <w:sz w:val="22"/>
          <w:szCs w:val="22"/>
        </w:rPr>
        <w:t xml:space="preserve"> обязательств, гарантийный срок </w:t>
      </w:r>
      <w:r w:rsidR="00B54AC8" w:rsidRPr="00C11FB0">
        <w:rPr>
          <w:sz w:val="22"/>
          <w:szCs w:val="22"/>
        </w:rPr>
        <w:t>определяются уполномоченным</w:t>
      </w:r>
      <w:r w:rsidRPr="00C11FB0">
        <w:rPr>
          <w:sz w:val="22"/>
          <w:szCs w:val="22"/>
        </w:rPr>
        <w:t xml:space="preserve"> изготовителем лицом и указываются в договоре поставки.</w:t>
      </w:r>
    </w:p>
    <w:p w:rsidR="00021FB1" w:rsidRPr="00985AEE" w:rsidRDefault="00021FB1" w:rsidP="00810B70">
      <w:pPr>
        <w:tabs>
          <w:tab w:val="left" w:pos="567"/>
          <w:tab w:val="left" w:pos="993"/>
        </w:tabs>
        <w:suppressAutoHyphens/>
        <w:spacing w:line="360" w:lineRule="auto"/>
        <w:jc w:val="both"/>
        <w:rPr>
          <w:sz w:val="24"/>
        </w:rPr>
      </w:pPr>
    </w:p>
    <w:p w:rsidR="003A5F2C" w:rsidRDefault="003A5F2C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="00810B70" w:rsidRPr="00985AEE" w:rsidRDefault="000E0D3C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b/>
          <w:szCs w:val="28"/>
        </w:rPr>
      </w:pPr>
      <w:bookmarkStart w:id="21" w:name="_Ref68106457"/>
      <w:bookmarkStart w:id="22" w:name="_Ref70416297"/>
      <w:bookmarkStart w:id="23" w:name="_Ref70418144"/>
      <w:r w:rsidRPr="00B3332F">
        <w:rPr>
          <w:b/>
          <w:szCs w:val="28"/>
        </w:rPr>
        <w:lastRenderedPageBreak/>
        <w:t xml:space="preserve"> </w:t>
      </w:r>
      <w:bookmarkStart w:id="24" w:name="_Toc129251609"/>
      <w:r w:rsidR="00810B70" w:rsidRPr="00985AEE">
        <w:rPr>
          <w:b/>
          <w:szCs w:val="28"/>
        </w:rPr>
        <w:t>КОНСЕРВАЦИЯ</w:t>
      </w:r>
      <w:bookmarkEnd w:id="21"/>
      <w:bookmarkEnd w:id="22"/>
      <w:bookmarkEnd w:id="23"/>
      <w:bookmarkEnd w:id="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2463"/>
        <w:gridCol w:w="2440"/>
        <w:gridCol w:w="2450"/>
      </w:tblGrid>
      <w:tr w:rsidR="00810B70" w:rsidRPr="00C11FB0" w:rsidTr="00116614">
        <w:trPr>
          <w:tblHeader/>
        </w:trPr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Наименование работ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Срок действия, годы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Должность, фамилия и подпись</w:t>
            </w:r>
          </w:p>
        </w:tc>
      </w:tr>
      <w:tr w:rsidR="00810B70" w:rsidRPr="00C11FB0" w:rsidTr="00116614">
        <w:trPr>
          <w:tblHeader/>
        </w:trPr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4</w:t>
            </w:r>
          </w:p>
        </w:tc>
      </w:tr>
      <w:tr w:rsidR="00810B70" w:rsidRPr="00C11FB0" w:rsidTr="00116614">
        <w:trPr>
          <w:trHeight w:val="79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6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4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810B70" w:rsidRPr="00985AEE" w:rsidRDefault="00810B70" w:rsidP="00810B70">
      <w:pPr>
        <w:tabs>
          <w:tab w:val="left" w:pos="851"/>
          <w:tab w:val="left" w:pos="1276"/>
          <w:tab w:val="left" w:pos="1843"/>
        </w:tabs>
        <w:suppressAutoHyphens/>
        <w:spacing w:line="360" w:lineRule="auto"/>
        <w:ind w:firstLine="709"/>
        <w:jc w:val="both"/>
        <w:rPr>
          <w:sz w:val="24"/>
          <w:szCs w:val="28"/>
        </w:rPr>
      </w:pPr>
    </w:p>
    <w:p w:rsidR="00810B70" w:rsidRPr="00C11FB0" w:rsidRDefault="00810B70" w:rsidP="00810B70">
      <w:pPr>
        <w:pStyle w:val="3"/>
        <w:shd w:val="clear" w:color="auto" w:fill="auto"/>
        <w:spacing w:after="0" w:line="360" w:lineRule="auto"/>
        <w:ind w:firstLine="709"/>
        <w:jc w:val="both"/>
        <w:rPr>
          <w:sz w:val="20"/>
          <w:szCs w:val="20"/>
        </w:rPr>
      </w:pPr>
      <w:r w:rsidRPr="00C11FB0">
        <w:rPr>
          <w:sz w:val="20"/>
          <w:szCs w:val="20"/>
        </w:rPr>
        <w:t>Примечание:</w:t>
      </w:r>
    </w:p>
    <w:p w:rsidR="00810B70" w:rsidRPr="00C11FB0" w:rsidRDefault="00C11FB0" w:rsidP="00C11FB0">
      <w:pPr>
        <w:pStyle w:val="3"/>
        <w:shd w:val="clear" w:color="auto" w:fill="auto"/>
        <w:tabs>
          <w:tab w:val="left" w:pos="1017"/>
        </w:tabs>
        <w:spacing w:after="0" w:line="360" w:lineRule="auto"/>
        <w:ind w:left="709" w:firstLine="0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1 </w:t>
      </w:r>
      <w:r w:rsidR="00810B70" w:rsidRPr="00C11FB0">
        <w:rPr>
          <w:sz w:val="20"/>
          <w:szCs w:val="20"/>
        </w:rPr>
        <w:t>Первую строку заполняет изготовитель изделия.</w:t>
      </w:r>
    </w:p>
    <w:p w:rsidR="00810B70" w:rsidRPr="00C11FB0" w:rsidRDefault="00810B70" w:rsidP="00810B70">
      <w:pPr>
        <w:pStyle w:val="a8"/>
        <w:tabs>
          <w:tab w:val="left" w:pos="993"/>
        </w:tabs>
        <w:spacing w:line="360" w:lineRule="auto"/>
        <w:ind w:firstLine="709"/>
        <w:jc w:val="both"/>
        <w:rPr>
          <w:b w:val="0"/>
          <w:sz w:val="20"/>
        </w:rPr>
      </w:pPr>
      <w:r w:rsidRPr="00C11FB0">
        <w:rPr>
          <w:b w:val="0"/>
          <w:sz w:val="20"/>
        </w:rPr>
        <w:t>2</w:t>
      </w:r>
      <w:r w:rsidR="004E674F">
        <w:rPr>
          <w:b w:val="0"/>
          <w:sz w:val="20"/>
        </w:rPr>
        <w:t xml:space="preserve"> </w:t>
      </w:r>
      <w:r w:rsidRPr="00C11FB0">
        <w:rPr>
          <w:b w:val="0"/>
          <w:sz w:val="20"/>
        </w:rPr>
        <w:t>Последующие строки заполняют при эксплуатации.</w:t>
      </w: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hanging="142"/>
        <w:jc w:val="center"/>
        <w:outlineLvl w:val="1"/>
        <w:rPr>
          <w:szCs w:val="28"/>
        </w:rPr>
      </w:pPr>
      <w:r w:rsidRPr="00985AEE">
        <w:rPr>
          <w:b/>
          <w:szCs w:val="28"/>
        </w:rPr>
        <w:br w:type="page"/>
      </w:r>
      <w:r w:rsidRPr="00985AEE">
        <w:rPr>
          <w:b/>
          <w:szCs w:val="28"/>
        </w:rPr>
        <w:lastRenderedPageBreak/>
        <w:t xml:space="preserve"> </w:t>
      </w:r>
      <w:bookmarkStart w:id="25" w:name="_Ref68106467"/>
      <w:bookmarkStart w:id="26" w:name="_Ref70416303"/>
      <w:bookmarkStart w:id="27" w:name="_Ref70418149"/>
      <w:bookmarkStart w:id="28" w:name="_Toc129251610"/>
      <w:r w:rsidRPr="00985AEE">
        <w:rPr>
          <w:b/>
          <w:szCs w:val="28"/>
        </w:rPr>
        <w:t>СВИДЕТЕЛЬСТВО ОБ УПАКО</w:t>
      </w:r>
      <w:r w:rsidR="00F622C9">
        <w:rPr>
          <w:b/>
          <w:szCs w:val="28"/>
        </w:rPr>
        <w:t>ВЫ</w:t>
      </w:r>
      <w:r w:rsidRPr="00985AEE">
        <w:rPr>
          <w:b/>
          <w:szCs w:val="28"/>
        </w:rPr>
        <w:t>ВАНИИ</w:t>
      </w:r>
      <w:bookmarkEnd w:id="25"/>
      <w:bookmarkEnd w:id="26"/>
      <w:bookmarkEnd w:id="27"/>
      <w:bookmarkEnd w:id="28"/>
    </w:p>
    <w:p w:rsidR="00810B70" w:rsidRPr="00985AEE" w:rsidRDefault="00810B70" w:rsidP="00372FAA">
      <w:pPr>
        <w:pStyle w:val="a8"/>
        <w:spacing w:before="1080" w:after="600"/>
        <w:rPr>
          <w:b w:val="0"/>
          <w:sz w:val="24"/>
          <w:szCs w:val="24"/>
          <w:u w:val="single"/>
        </w:rPr>
      </w:pPr>
      <w:r w:rsidRPr="00985AEE">
        <w:rPr>
          <w:b w:val="0"/>
          <w:noProof/>
          <w:sz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56825DC" wp14:editId="578133B3">
                <wp:simplePos x="0" y="0"/>
                <wp:positionH relativeFrom="column">
                  <wp:posOffset>-6985</wp:posOffset>
                </wp:positionH>
                <wp:positionV relativeFrom="paragraph">
                  <wp:posOffset>105410</wp:posOffset>
                </wp:positionV>
                <wp:extent cx="6240780" cy="5440680"/>
                <wp:effectExtent l="17145" t="8890" r="9525" b="8255"/>
                <wp:wrapNone/>
                <wp:docPr id="223" name="Группа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0780" cy="5440680"/>
                          <a:chOff x="1483" y="2171"/>
                          <a:chExt cx="9822" cy="6399"/>
                        </a:xfrm>
                      </wpg:grpSpPr>
                      <wps:wsp>
                        <wps:cNvPr id="25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483" y="8570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1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05" y="2171"/>
                            <a:ext cx="0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2A9CF9" id="Группа 223" o:spid="_x0000_s1026" style="position:absolute;margin-left:-.55pt;margin-top:8.3pt;width:491.4pt;height:428.4pt;z-index:251667456" coordorigin="1483,2171" coordsize="9822,6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27" type="#_x0000_t32" style="position:absolute;left:1483;top:2171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" strokeweight="1.25pt"/>
                <v:shape id="AutoShape 13" o:spid="_x0000_s1028" type="#_x0000_t32" style="position:absolute;left:1483;top:8570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" strokeweight="1.25pt"/>
                <v:shape id="AutoShape 14" o:spid="_x0000_s1029" type="#_x0000_t32" style="position:absolute;left:1483;top:2171;width:1;height:63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" strokeweight="1.25pt"/>
                <v:shape id="AutoShape 15" o:spid="_x0000_s1030" type="#_x0000_t32" style="position:absolute;left:11305;top:2171;width:0;height:63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" strokeweight="1.25pt"/>
              </v:group>
            </w:pict>
          </mc:Fallback>
        </mc:AlternateContent>
      </w:r>
      <w:r w:rsidRPr="00985AEE">
        <w:rPr>
          <w:b w:val="0"/>
          <w:szCs w:val="24"/>
          <w:u w:val="single"/>
        </w:rPr>
        <w:t>СВИДЕТЕЛЬСТВО ОБ УПАКОВЫВАНИИ</w:t>
      </w:r>
    </w:p>
    <w:p w:rsidR="00C15272" w:rsidRDefault="00885C8C" w:rsidP="00CA297F">
      <w:pPr>
        <w:pStyle w:val="a8"/>
        <w:spacing w:before="60"/>
        <w:ind w:right="-28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</w:t>
      </w:r>
      <w:r w:rsidR="006A4A30">
        <w:rPr>
          <w:sz w:val="22"/>
          <w:szCs w:val="22"/>
        </w:rPr>
        <w:t xml:space="preserve">электронагревателями </w:t>
      </w:r>
    </w:p>
    <w:p w:rsidR="00885C8C" w:rsidRPr="00A66DAA" w:rsidRDefault="00885C8C" w:rsidP="00CA297F">
      <w:pPr>
        <w:pStyle w:val="a8"/>
        <w:spacing w:before="60"/>
        <w:ind w:right="-28"/>
        <w:rPr>
          <w:sz w:val="24"/>
          <w:szCs w:val="24"/>
        </w:rPr>
      </w:pPr>
    </w:p>
    <w:p w:rsidR="00587F29" w:rsidRPr="00FB7118" w:rsidRDefault="00CA297F" w:rsidP="00372FAA">
      <w:pPr>
        <w:pStyle w:val="a8"/>
        <w:tabs>
          <w:tab w:val="left" w:pos="993"/>
        </w:tabs>
        <w:ind w:firstLine="567"/>
        <w:jc w:val="both"/>
        <w:rPr>
          <w:sz w:val="22"/>
          <w:szCs w:val="22"/>
        </w:rPr>
      </w:pPr>
      <w:r w:rsidRPr="00C15272">
        <w:rPr>
          <w:sz w:val="22"/>
          <w:szCs w:val="22"/>
        </w:rPr>
        <w:t xml:space="preserve">                                </w:t>
      </w:r>
      <w:r w:rsidR="00754479">
        <w:rPr>
          <w:sz w:val="22"/>
          <w:szCs w:val="22"/>
        </w:rPr>
        <w:t>UR080</w:t>
      </w:r>
      <w:r w:rsidR="00953D31" w:rsidRPr="00953D31">
        <w:rPr>
          <w:sz w:val="22"/>
          <w:szCs w:val="22"/>
        </w:rPr>
        <w:t>HL104</w:t>
      </w:r>
    </w:p>
    <w:p w:rsidR="00587F29" w:rsidRPr="00985AEE" w:rsidRDefault="001C0266" w:rsidP="00372FAA">
      <w:pPr>
        <w:pStyle w:val="a8"/>
        <w:tabs>
          <w:tab w:val="left" w:pos="993"/>
        </w:tabs>
        <w:spacing w:before="40" w:line="276" w:lineRule="auto"/>
        <w:ind w:firstLine="567"/>
        <w:jc w:val="both"/>
        <w:rPr>
          <w:b w:val="0"/>
          <w:sz w:val="22"/>
          <w:szCs w:val="22"/>
        </w:rPr>
      </w:pP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A93E82" wp14:editId="01CFCAF6">
                <wp:simplePos x="0" y="0"/>
                <wp:positionH relativeFrom="column">
                  <wp:posOffset>987425</wp:posOffset>
                </wp:positionH>
                <wp:positionV relativeFrom="paragraph">
                  <wp:posOffset>43180</wp:posOffset>
                </wp:positionV>
                <wp:extent cx="3395980" cy="0"/>
                <wp:effectExtent l="0" t="0" r="13970" b="19050"/>
                <wp:wrapNone/>
                <wp:docPr id="7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5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1F98C" id="Прямая со стрелкой 72" o:spid="_x0000_s1026" type="#_x0000_t32" style="position:absolute;margin-left:77.75pt;margin-top:3.4pt;width:267.4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"/>
            </w:pict>
          </mc:Fallback>
        </mc:AlternateContent>
      </w: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BA9E8A8" wp14:editId="604F2BBB">
                <wp:simplePos x="0" y="0"/>
                <wp:positionH relativeFrom="column">
                  <wp:posOffset>4520565</wp:posOffset>
                </wp:positionH>
                <wp:positionV relativeFrom="paragraph">
                  <wp:posOffset>38735</wp:posOffset>
                </wp:positionV>
                <wp:extent cx="1258570" cy="635"/>
                <wp:effectExtent l="0" t="0" r="17780" b="37465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8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1E279" id="Прямая со стрелкой 70" o:spid="_x0000_s1026" type="#_x0000_t32" style="position:absolute;margin-left:355.95pt;margin-top:3.05pt;width:99.1pt;height: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"/>
            </w:pict>
          </mc:Fallback>
        </mc:AlternateContent>
      </w:r>
      <w:r w:rsidR="00587F29">
        <w:rPr>
          <w:b w:val="0"/>
          <w:sz w:val="20"/>
        </w:rPr>
        <w:t xml:space="preserve">                          </w:t>
      </w:r>
      <w:r w:rsidR="00587F29" w:rsidRPr="00985AEE">
        <w:rPr>
          <w:b w:val="0"/>
          <w:sz w:val="20"/>
        </w:rPr>
        <w:t xml:space="preserve">(наименование модели)                 </w:t>
      </w:r>
      <w:r w:rsidR="00587F29">
        <w:rPr>
          <w:b w:val="0"/>
          <w:sz w:val="20"/>
        </w:rPr>
        <w:t xml:space="preserve">              </w:t>
      </w:r>
      <w:r>
        <w:rPr>
          <w:b w:val="0"/>
          <w:sz w:val="20"/>
        </w:rPr>
        <w:t xml:space="preserve">                  </w:t>
      </w:r>
      <w:r w:rsidR="00587F29">
        <w:rPr>
          <w:b w:val="0"/>
          <w:sz w:val="20"/>
        </w:rPr>
        <w:t xml:space="preserve">   </w:t>
      </w:r>
      <w:r>
        <w:rPr>
          <w:b w:val="0"/>
          <w:sz w:val="20"/>
        </w:rPr>
        <w:t xml:space="preserve">    </w:t>
      </w:r>
      <w:r w:rsidR="00E34312">
        <w:rPr>
          <w:b w:val="0"/>
          <w:sz w:val="20"/>
        </w:rPr>
        <w:t xml:space="preserve">         </w:t>
      </w:r>
      <w:r w:rsidR="00587F29" w:rsidRPr="00985AEE">
        <w:rPr>
          <w:b w:val="0"/>
          <w:sz w:val="20"/>
        </w:rPr>
        <w:t xml:space="preserve"> (заводской номер)</w:t>
      </w:r>
    </w:p>
    <w:p w:rsidR="00810B70" w:rsidRPr="00587F29" w:rsidRDefault="00810B70" w:rsidP="00372FAA">
      <w:pPr>
        <w:pStyle w:val="a8"/>
        <w:tabs>
          <w:tab w:val="left" w:pos="993"/>
        </w:tabs>
        <w:spacing w:before="40" w:line="276" w:lineRule="auto"/>
        <w:ind w:firstLine="1559"/>
        <w:jc w:val="both"/>
        <w:rPr>
          <w:b w:val="0"/>
          <w:sz w:val="22"/>
          <w:szCs w:val="22"/>
        </w:rPr>
      </w:pP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</w:p>
    <w:p w:rsidR="00810B70" w:rsidRPr="00985AEE" w:rsidRDefault="00810B70" w:rsidP="00372FAA">
      <w:pPr>
        <w:pStyle w:val="a8"/>
        <w:ind w:right="-1" w:firstLine="2977"/>
        <w:jc w:val="both"/>
        <w:rPr>
          <w:b w:val="0"/>
          <w:sz w:val="22"/>
          <w:szCs w:val="22"/>
        </w:rPr>
      </w:pPr>
    </w:p>
    <w:p w:rsidR="00810B70" w:rsidRPr="00985AEE" w:rsidRDefault="00810B70" w:rsidP="00372FAA">
      <w:pPr>
        <w:pStyle w:val="a8"/>
        <w:ind w:right="-1"/>
        <w:jc w:val="both"/>
        <w:rPr>
          <w:b w:val="0"/>
          <w:sz w:val="20"/>
        </w:rPr>
      </w:pPr>
    </w:p>
    <w:p w:rsidR="00810B70" w:rsidRPr="003D2956" w:rsidRDefault="00810B70" w:rsidP="00372FAA">
      <w:pPr>
        <w:pStyle w:val="a8"/>
        <w:spacing w:before="60"/>
        <w:ind w:right="-1" w:firstLine="567"/>
        <w:jc w:val="both"/>
        <w:rPr>
          <w:b w:val="0"/>
          <w:sz w:val="24"/>
          <w:szCs w:val="24"/>
          <w:lang w:val="en-US"/>
        </w:rPr>
      </w:pPr>
      <w:r w:rsidRPr="004158E2">
        <w:rPr>
          <w:b w:val="0"/>
          <w:sz w:val="22"/>
          <w:szCs w:val="22"/>
        </w:rPr>
        <w:t>Упакована</w:t>
      </w:r>
      <w:r w:rsidRPr="003D2956">
        <w:rPr>
          <w:b w:val="0"/>
          <w:sz w:val="22"/>
          <w:szCs w:val="22"/>
          <w:lang w:val="en-US"/>
        </w:rPr>
        <w:t>:</w:t>
      </w:r>
      <w:r w:rsidRPr="003D2956">
        <w:rPr>
          <w:b w:val="0"/>
          <w:sz w:val="24"/>
          <w:szCs w:val="24"/>
          <w:lang w:val="en-US"/>
        </w:rPr>
        <w:t xml:space="preserve">                </w:t>
      </w:r>
      <w:r w:rsidR="00E24807" w:rsidRPr="003D2956">
        <w:rPr>
          <w:b w:val="0"/>
          <w:sz w:val="24"/>
          <w:szCs w:val="24"/>
          <w:lang w:val="en-US"/>
        </w:rPr>
        <w:t xml:space="preserve">       </w:t>
      </w:r>
      <w:r w:rsidR="001C0266" w:rsidRPr="003D2956">
        <w:rPr>
          <w:b w:val="0"/>
          <w:sz w:val="24"/>
          <w:szCs w:val="24"/>
          <w:lang w:val="en-US"/>
        </w:rPr>
        <w:t xml:space="preserve">          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CAREL</w:t>
      </w:r>
      <w:r w:rsidR="002F2A24" w:rsidRPr="003D2956">
        <w:rPr>
          <w:rFonts w:ascii="ArialBlack" w:eastAsiaTheme="minorHAnsi" w:hAnsi="ArialBlack" w:cs="ArialBlack"/>
          <w:sz w:val="20"/>
          <w:lang w:val="en-US" w:eastAsia="en-US"/>
        </w:rPr>
        <w:t xml:space="preserve"> 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INDUSTRIES</w:t>
      </w:r>
      <w:r w:rsidR="002F2A24" w:rsidRPr="003D2956">
        <w:rPr>
          <w:rFonts w:ascii="ArialBlack" w:eastAsiaTheme="minorHAnsi" w:hAnsi="ArialBlack" w:cs="ArialBlack"/>
          <w:sz w:val="20"/>
          <w:lang w:val="en-US" w:eastAsia="en-US"/>
        </w:rPr>
        <w:t xml:space="preserve"> 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S</w:t>
      </w:r>
      <w:r w:rsidR="002F2A24" w:rsidRPr="003D2956">
        <w:rPr>
          <w:rFonts w:ascii="ArialBlack" w:eastAsiaTheme="minorHAnsi" w:hAnsi="ArialBlack" w:cs="ArialBlack"/>
          <w:sz w:val="20"/>
          <w:lang w:val="en-US" w:eastAsia="en-US"/>
        </w:rPr>
        <w:t>.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p</w:t>
      </w:r>
      <w:r w:rsidR="002F2A24" w:rsidRPr="003D2956">
        <w:rPr>
          <w:rFonts w:ascii="ArialBlack" w:eastAsiaTheme="minorHAnsi" w:hAnsi="ArialBlack" w:cs="ArialBlack"/>
          <w:sz w:val="20"/>
          <w:lang w:val="en-US" w:eastAsia="en-US"/>
        </w:rPr>
        <w:t>.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A</w:t>
      </w:r>
    </w:p>
    <w:p w:rsidR="00810B70" w:rsidRPr="00985AEE" w:rsidRDefault="00810B70" w:rsidP="00372FAA">
      <w:pPr>
        <w:pStyle w:val="a8"/>
        <w:spacing w:before="40" w:line="276" w:lineRule="auto"/>
        <w:ind w:firstLine="3402"/>
        <w:jc w:val="both"/>
        <w:rPr>
          <w:b w:val="0"/>
          <w:sz w:val="20"/>
        </w:rPr>
      </w:pPr>
      <w:r w:rsidRPr="003D2956">
        <w:rPr>
          <w:b w:val="0"/>
          <w:sz w:val="20"/>
          <w:lang w:val="en-US"/>
        </w:rPr>
        <w:t xml:space="preserve"> </w:t>
      </w:r>
      <w:r w:rsidRPr="00985AEE">
        <w:rPr>
          <w:b w:val="0"/>
          <w:sz w:val="20"/>
        </w:rPr>
        <w:t>(наименование или код изготовителя)</w:t>
      </w:r>
      <w:r w:rsidRPr="00985AEE"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D8657" wp14:editId="3127968A">
                <wp:simplePos x="0" y="0"/>
                <wp:positionH relativeFrom="column">
                  <wp:posOffset>1883410</wp:posOffset>
                </wp:positionH>
                <wp:positionV relativeFrom="paragraph">
                  <wp:posOffset>33020</wp:posOffset>
                </wp:positionV>
                <wp:extent cx="2620645" cy="0"/>
                <wp:effectExtent l="12065" t="10795" r="5715" b="8255"/>
                <wp:wrapNone/>
                <wp:docPr id="254" name="Прямая со стрелкой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0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C37CF" id="Прямая со стрелкой 254" o:spid="_x0000_s1026" type="#_x0000_t32" style="position:absolute;margin-left:148.3pt;margin-top:2.6pt;width:206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"/>
            </w:pict>
          </mc:Fallback>
        </mc:AlternateContent>
      </w:r>
    </w:p>
    <w:p w:rsidR="00810B70" w:rsidRPr="00985AEE" w:rsidRDefault="00810B70" w:rsidP="00372FAA">
      <w:pPr>
        <w:pStyle w:val="a8"/>
        <w:ind w:left="-142" w:right="-1"/>
        <w:jc w:val="both"/>
        <w:rPr>
          <w:b w:val="0"/>
          <w:szCs w:val="28"/>
        </w:rPr>
      </w:pPr>
    </w:p>
    <w:p w:rsidR="00810B70" w:rsidRPr="004158E2" w:rsidRDefault="00810B70" w:rsidP="00372FAA">
      <w:pPr>
        <w:pStyle w:val="a8"/>
        <w:spacing w:before="60"/>
        <w:ind w:right="197" w:firstLine="567"/>
        <w:jc w:val="both"/>
        <w:rPr>
          <w:b w:val="0"/>
          <w:sz w:val="22"/>
          <w:szCs w:val="22"/>
        </w:rPr>
      </w:pPr>
      <w:r w:rsidRPr="004158E2">
        <w:rPr>
          <w:b w:val="0"/>
          <w:sz w:val="22"/>
          <w:szCs w:val="22"/>
        </w:rPr>
        <w:t>Согласно требованиям, предусмотренным в действующей технической документации.</w:t>
      </w:r>
    </w:p>
    <w:p w:rsidR="00810B70" w:rsidRPr="00985AEE" w:rsidRDefault="00810B70" w:rsidP="00372FAA">
      <w:pPr>
        <w:pStyle w:val="a8"/>
        <w:ind w:left="-142" w:right="-1"/>
        <w:jc w:val="both"/>
        <w:rPr>
          <w:b w:val="0"/>
          <w:szCs w:val="28"/>
        </w:rPr>
      </w:pPr>
    </w:p>
    <w:p w:rsidR="00810B70" w:rsidRPr="00985AEE" w:rsidRDefault="00810B70" w:rsidP="00372FAA">
      <w:pPr>
        <w:pStyle w:val="11"/>
      </w:pPr>
    </w:p>
    <w:p w:rsidR="00810B70" w:rsidRPr="00985AEE" w:rsidRDefault="00810B70" w:rsidP="00372FAA">
      <w:pPr>
        <w:spacing w:line="360" w:lineRule="auto"/>
        <w:ind w:firstLine="284"/>
        <w:rPr>
          <w:szCs w:val="28"/>
        </w:rPr>
      </w:pPr>
    </w:p>
    <w:p w:rsidR="00EA2ABD" w:rsidRDefault="00EA2ABD" w:rsidP="00372FAA">
      <w:pPr>
        <w:keepNext/>
        <w:keepLines/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567"/>
        <w:rPr>
          <w:szCs w:val="28"/>
        </w:rPr>
      </w:pPr>
    </w:p>
    <w:p w:rsidR="00EA2ABD" w:rsidRDefault="00EA2ABD" w:rsidP="00372FAA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810B70" w:rsidRPr="00985AEE" w:rsidRDefault="00E52BFD" w:rsidP="00EA2ABD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bookmarkStart w:id="29" w:name="_Ref68106474"/>
      <w:r>
        <w:rPr>
          <w:b/>
          <w:szCs w:val="28"/>
        </w:rPr>
        <w:lastRenderedPageBreak/>
        <w:t xml:space="preserve"> </w:t>
      </w:r>
      <w:bookmarkStart w:id="30" w:name="_Toc129251611"/>
      <w:r w:rsidR="00810B70" w:rsidRPr="00985AEE">
        <w:rPr>
          <w:b/>
          <w:szCs w:val="28"/>
        </w:rPr>
        <w:t>СВИДЕТЕЛЬСТВО О ПРИЕМКЕ</w:t>
      </w:r>
      <w:bookmarkEnd w:id="29"/>
      <w:bookmarkEnd w:id="30"/>
    </w:p>
    <w:p w:rsidR="00810B70" w:rsidRPr="00985AEE" w:rsidRDefault="00810B70" w:rsidP="00372FAA">
      <w:pPr>
        <w:pStyle w:val="a8"/>
        <w:spacing w:before="720" w:after="480"/>
        <w:ind w:firstLine="567"/>
        <w:rPr>
          <w:b w:val="0"/>
          <w:noProof/>
          <w:szCs w:val="24"/>
          <w:u w:val="single"/>
        </w:rPr>
      </w:pPr>
      <w:r w:rsidRPr="00985AEE">
        <w:rPr>
          <w:b w:val="0"/>
          <w:noProof/>
          <w:sz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465E892" wp14:editId="649808B8">
                <wp:simplePos x="0" y="0"/>
                <wp:positionH relativeFrom="column">
                  <wp:posOffset>-24130</wp:posOffset>
                </wp:positionH>
                <wp:positionV relativeFrom="paragraph">
                  <wp:posOffset>76835</wp:posOffset>
                </wp:positionV>
                <wp:extent cx="6220460" cy="4991100"/>
                <wp:effectExtent l="9525" t="8890" r="8890" b="10160"/>
                <wp:wrapNone/>
                <wp:docPr id="245" name="Группа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0460" cy="4991100"/>
                          <a:chOff x="1483" y="2171"/>
                          <a:chExt cx="9822" cy="6399"/>
                        </a:xfrm>
                      </wpg:grpSpPr>
                      <wps:wsp>
                        <wps:cNvPr id="246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483" y="8570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1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AutoShap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05" y="2171"/>
                            <a:ext cx="0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E62494" id="Группа 245" o:spid="_x0000_s1026" style="position:absolute;margin-left:-1.9pt;margin-top:6.05pt;width:489.8pt;height:393pt;z-index:251671552" coordorigin="1483,2171" coordsize="9822,6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">
                <v:shape id="AutoShape 20" o:spid="_x0000_s1027" type="#_x0000_t32" style="position:absolute;left:1483;top:2171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" strokeweight="1.25pt"/>
                <v:shape id="AutoShape 21" o:spid="_x0000_s1028" type="#_x0000_t32" style="position:absolute;left:1483;top:8570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" strokeweight="1.25pt"/>
                <v:shape id="AutoShape 22" o:spid="_x0000_s1029" type="#_x0000_t32" style="position:absolute;left:1483;top:2171;width:1;height:63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" strokeweight="1.25pt"/>
                <v:shape id="AutoShape 23" o:spid="_x0000_s1030" type="#_x0000_t32" style="position:absolute;left:11305;top:2171;width:0;height:63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" strokeweight="1.25pt"/>
              </v:group>
            </w:pict>
          </mc:Fallback>
        </mc:AlternateContent>
      </w:r>
      <w:r w:rsidRPr="00985AEE">
        <w:rPr>
          <w:b w:val="0"/>
          <w:noProof/>
          <w:szCs w:val="24"/>
          <w:u w:val="single"/>
        </w:rPr>
        <w:t xml:space="preserve">СВИДЕТЕЛЬСТВО О </w:t>
      </w:r>
      <w:r w:rsidRPr="00985AEE">
        <w:rPr>
          <w:b w:val="0"/>
          <w:szCs w:val="24"/>
          <w:u w:val="single"/>
        </w:rPr>
        <w:t>ПРИЕМКЕ</w:t>
      </w:r>
    </w:p>
    <w:p w:rsidR="00885C8C" w:rsidRDefault="00885C8C" w:rsidP="00885C8C">
      <w:pPr>
        <w:pStyle w:val="a8"/>
        <w:spacing w:before="60"/>
        <w:ind w:right="-28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</w:t>
      </w:r>
      <w:r w:rsidR="006A4A30">
        <w:rPr>
          <w:sz w:val="22"/>
          <w:szCs w:val="22"/>
        </w:rPr>
        <w:t xml:space="preserve">электронагревателями </w:t>
      </w:r>
    </w:p>
    <w:p w:rsidR="00C15272" w:rsidRPr="00A66DAA" w:rsidRDefault="00C15272" w:rsidP="00372FAA">
      <w:pPr>
        <w:pStyle w:val="a8"/>
        <w:spacing w:before="60"/>
        <w:ind w:right="-28"/>
        <w:rPr>
          <w:sz w:val="24"/>
          <w:szCs w:val="24"/>
        </w:rPr>
      </w:pPr>
    </w:p>
    <w:p w:rsidR="00E52BFD" w:rsidRPr="00FB7118" w:rsidRDefault="00CA297F" w:rsidP="00372FAA">
      <w:pPr>
        <w:pStyle w:val="a8"/>
        <w:tabs>
          <w:tab w:val="left" w:pos="993"/>
        </w:tabs>
        <w:ind w:firstLine="567"/>
        <w:jc w:val="both"/>
        <w:rPr>
          <w:sz w:val="22"/>
          <w:szCs w:val="22"/>
        </w:rPr>
      </w:pPr>
      <w:r w:rsidRPr="00C15272">
        <w:rPr>
          <w:sz w:val="22"/>
          <w:szCs w:val="22"/>
        </w:rPr>
        <w:t xml:space="preserve">                        </w:t>
      </w:r>
      <w:r w:rsidR="0064004C">
        <w:rPr>
          <w:sz w:val="22"/>
          <w:szCs w:val="22"/>
        </w:rPr>
        <w:t xml:space="preserve">       </w:t>
      </w:r>
      <w:r w:rsidR="00754479">
        <w:rPr>
          <w:sz w:val="22"/>
          <w:szCs w:val="22"/>
        </w:rPr>
        <w:t>UR080</w:t>
      </w:r>
      <w:r w:rsidR="00953D31" w:rsidRPr="00953D31">
        <w:rPr>
          <w:sz w:val="22"/>
          <w:szCs w:val="22"/>
        </w:rPr>
        <w:t>HL104</w:t>
      </w:r>
    </w:p>
    <w:p w:rsidR="00FD298C" w:rsidRPr="00985AEE" w:rsidRDefault="00636B0C" w:rsidP="00372FAA">
      <w:pPr>
        <w:pStyle w:val="a8"/>
        <w:tabs>
          <w:tab w:val="left" w:pos="993"/>
        </w:tabs>
        <w:spacing w:before="40" w:line="276" w:lineRule="auto"/>
        <w:ind w:firstLine="567"/>
        <w:jc w:val="both"/>
        <w:rPr>
          <w:b w:val="0"/>
          <w:sz w:val="22"/>
          <w:szCs w:val="22"/>
        </w:rPr>
      </w:pP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937953" wp14:editId="2FA23002">
                <wp:simplePos x="0" y="0"/>
                <wp:positionH relativeFrom="column">
                  <wp:posOffset>4620260</wp:posOffset>
                </wp:positionH>
                <wp:positionV relativeFrom="paragraph">
                  <wp:posOffset>15430</wp:posOffset>
                </wp:positionV>
                <wp:extent cx="1258570" cy="635"/>
                <wp:effectExtent l="0" t="0" r="17780" b="37465"/>
                <wp:wrapNone/>
                <wp:docPr id="230" name="Прямая со стрелкой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8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D85AB" id="Прямая со стрелкой 230" o:spid="_x0000_s1026" type="#_x0000_t32" style="position:absolute;margin-left:363.8pt;margin-top:1.2pt;width:99.1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"/>
            </w:pict>
          </mc:Fallback>
        </mc:AlternateContent>
      </w:r>
      <w:r w:rsidR="000141AA"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1881CF" wp14:editId="5338CE2C">
                <wp:simplePos x="0" y="0"/>
                <wp:positionH relativeFrom="column">
                  <wp:posOffset>987425</wp:posOffset>
                </wp:positionH>
                <wp:positionV relativeFrom="paragraph">
                  <wp:posOffset>15430</wp:posOffset>
                </wp:positionV>
                <wp:extent cx="3467100" cy="635"/>
                <wp:effectExtent l="0" t="0" r="19050" b="37465"/>
                <wp:wrapNone/>
                <wp:docPr id="231" name="Прямая со стрелкой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E99CA" id="Прямая со стрелкой 231" o:spid="_x0000_s1026" type="#_x0000_t32" style="position:absolute;margin-left:77.75pt;margin-top:1.2pt;width:273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"/>
            </w:pict>
          </mc:Fallback>
        </mc:AlternateContent>
      </w:r>
      <w:r w:rsidR="00FB7118">
        <w:rPr>
          <w:b w:val="0"/>
          <w:sz w:val="20"/>
        </w:rPr>
        <w:t xml:space="preserve">                         </w:t>
      </w:r>
      <w:r w:rsidR="000141AA">
        <w:rPr>
          <w:b w:val="0"/>
          <w:sz w:val="20"/>
        </w:rPr>
        <w:t xml:space="preserve">      </w:t>
      </w:r>
      <w:r w:rsidR="00FB7118">
        <w:rPr>
          <w:b w:val="0"/>
          <w:sz w:val="20"/>
        </w:rPr>
        <w:t xml:space="preserve"> </w:t>
      </w:r>
      <w:r w:rsidR="00FD298C" w:rsidRPr="00985AEE">
        <w:rPr>
          <w:b w:val="0"/>
          <w:sz w:val="20"/>
        </w:rPr>
        <w:t xml:space="preserve">(наименование модели)                 </w:t>
      </w:r>
      <w:r w:rsidR="00BD4277">
        <w:rPr>
          <w:b w:val="0"/>
          <w:sz w:val="20"/>
        </w:rPr>
        <w:t xml:space="preserve">                 </w:t>
      </w:r>
      <w:r w:rsidR="000141AA">
        <w:rPr>
          <w:b w:val="0"/>
          <w:sz w:val="20"/>
        </w:rPr>
        <w:t xml:space="preserve">                </w:t>
      </w:r>
      <w:r w:rsidR="002A4592">
        <w:rPr>
          <w:b w:val="0"/>
          <w:sz w:val="20"/>
        </w:rPr>
        <w:t xml:space="preserve">            </w:t>
      </w:r>
      <w:r w:rsidR="000141AA">
        <w:rPr>
          <w:b w:val="0"/>
          <w:sz w:val="20"/>
        </w:rPr>
        <w:t xml:space="preserve"> </w:t>
      </w:r>
      <w:r w:rsidR="00FD298C" w:rsidRPr="00985AEE">
        <w:rPr>
          <w:b w:val="0"/>
          <w:sz w:val="20"/>
        </w:rPr>
        <w:t xml:space="preserve"> (заводской номер)</w:t>
      </w:r>
    </w:p>
    <w:p w:rsidR="00810B70" w:rsidRPr="00985AEE" w:rsidRDefault="00810B70" w:rsidP="00372FAA">
      <w:pPr>
        <w:pStyle w:val="a8"/>
        <w:tabs>
          <w:tab w:val="left" w:pos="993"/>
        </w:tabs>
        <w:spacing w:before="40" w:line="276" w:lineRule="auto"/>
        <w:jc w:val="both"/>
        <w:rPr>
          <w:b w:val="0"/>
          <w:sz w:val="22"/>
          <w:szCs w:val="22"/>
        </w:rPr>
      </w:pP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</w:p>
    <w:p w:rsidR="00810B70" w:rsidRPr="004158E2" w:rsidRDefault="00810B70" w:rsidP="00372FAA">
      <w:pPr>
        <w:pStyle w:val="a8"/>
        <w:spacing w:before="120" w:line="276" w:lineRule="auto"/>
        <w:ind w:left="375" w:right="481"/>
        <w:jc w:val="both"/>
        <w:rPr>
          <w:b w:val="0"/>
          <w:sz w:val="22"/>
          <w:szCs w:val="22"/>
        </w:rPr>
      </w:pPr>
      <w:r w:rsidRPr="004158E2">
        <w:rPr>
          <w:b w:val="0"/>
          <w:sz w:val="22"/>
          <w:szCs w:val="22"/>
        </w:rPr>
        <w:t>Изготовлена и принята в соответствии с обязательными требованиями государственных (национальных) стандартов, действующей технической документацией и признана годной для эксплуатации.</w:t>
      </w:r>
    </w:p>
    <w:p w:rsidR="00810B70" w:rsidRPr="00985AEE" w:rsidRDefault="00810B70" w:rsidP="00372FAA">
      <w:pPr>
        <w:pStyle w:val="a8"/>
        <w:ind w:left="375" w:right="142"/>
        <w:jc w:val="both"/>
        <w:rPr>
          <w:b w:val="0"/>
          <w:szCs w:val="28"/>
        </w:rPr>
      </w:pPr>
    </w:p>
    <w:p w:rsidR="005B1392" w:rsidRDefault="00810B70" w:rsidP="00372FAA">
      <w:pPr>
        <w:keepNext/>
        <w:keepLines/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567"/>
        <w:rPr>
          <w:b/>
          <w:szCs w:val="28"/>
        </w:rPr>
      </w:pPr>
      <w:bookmarkStart w:id="31" w:name="_Toc395185184"/>
      <w:bookmarkEnd w:id="31"/>
      <w:r w:rsidRPr="00985AEE">
        <w:rPr>
          <w:b/>
          <w:szCs w:val="28"/>
        </w:rPr>
        <w:br w:type="page"/>
      </w:r>
      <w:bookmarkStart w:id="32" w:name="_Toc14172319"/>
      <w:bookmarkStart w:id="33" w:name="_Ref68106481"/>
    </w:p>
    <w:p w:rsidR="00810B70" w:rsidRPr="00684459" w:rsidRDefault="00E52BFD" w:rsidP="00684459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>
        <w:rPr>
          <w:rFonts w:eastAsia="Arial Unicode MS"/>
          <w:b/>
          <w:bCs/>
          <w:szCs w:val="28"/>
        </w:rPr>
        <w:lastRenderedPageBreak/>
        <w:t xml:space="preserve"> </w:t>
      </w:r>
      <w:bookmarkStart w:id="34" w:name="_Toc129251612"/>
      <w:r w:rsidR="00810B70" w:rsidRPr="00684459">
        <w:rPr>
          <w:rFonts w:eastAsia="Arial Unicode MS"/>
          <w:b/>
          <w:bCs/>
          <w:szCs w:val="28"/>
        </w:rPr>
        <w:t>СВЕДЕНИЯ ОБ УТИЛИЗАЦИИ</w:t>
      </w:r>
      <w:bookmarkEnd w:id="32"/>
      <w:bookmarkEnd w:id="33"/>
      <w:bookmarkEnd w:id="34"/>
    </w:p>
    <w:p w:rsidR="00FF3E85" w:rsidRDefault="00FF3E85" w:rsidP="0064004C">
      <w:pPr>
        <w:pStyle w:val="af3"/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4158E2">
        <w:rPr>
          <w:rFonts w:ascii="Times New Roman" w:hAnsi="Times New Roman"/>
        </w:rPr>
        <w:t xml:space="preserve">Полная или частичная утилизация компонентов и </w:t>
      </w:r>
      <w:r w:rsidR="009B236D" w:rsidRPr="004158E2">
        <w:rPr>
          <w:rFonts w:ascii="Times New Roman" w:hAnsi="Times New Roman"/>
        </w:rPr>
        <w:t>материалов, составляющих изделие</w:t>
      </w:r>
      <w:r w:rsidRPr="004158E2">
        <w:rPr>
          <w:rFonts w:ascii="Times New Roman" w:hAnsi="Times New Roman"/>
        </w:rPr>
        <w:t>, регулируется</w:t>
      </w:r>
      <w:r w:rsidR="00021FB1" w:rsidRPr="004158E2">
        <w:rPr>
          <w:rFonts w:ascii="Times New Roman" w:hAnsi="Times New Roman"/>
        </w:rPr>
        <w:t xml:space="preserve"> нормативными правовыми актами Евразийского экономического союза (далее - "ЕАЭС"), законодательством государств-членов ЕАЭС</w:t>
      </w:r>
      <w:r w:rsidRPr="004158E2">
        <w:rPr>
          <w:rFonts w:ascii="Times New Roman" w:hAnsi="Times New Roman"/>
        </w:rPr>
        <w:t>, которое устанавливает порядок обращения с отходами, с опасными отходами, упаковочными материалами и с отходами от упаковочных материалов. Содержащиеся в нем положения являются основополагающими принципами и представляют собой правила, которые должны со</w:t>
      </w:r>
      <w:r w:rsidR="00D70F85">
        <w:rPr>
          <w:rFonts w:ascii="Times New Roman" w:hAnsi="Times New Roman"/>
        </w:rPr>
        <w:t xml:space="preserve">блюдаться всеми субъектами РФ. </w:t>
      </w: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br w:type="page"/>
      </w:r>
      <w:r w:rsidRPr="00985AEE">
        <w:rPr>
          <w:rFonts w:eastAsia="Arial Unicode MS"/>
          <w:b/>
          <w:bCs/>
          <w:szCs w:val="28"/>
        </w:rPr>
        <w:lastRenderedPageBreak/>
        <w:t xml:space="preserve"> </w:t>
      </w:r>
      <w:bookmarkStart w:id="35" w:name="_Ref67997856"/>
      <w:bookmarkStart w:id="36" w:name="_Ref68106489"/>
      <w:bookmarkStart w:id="37" w:name="_Ref70418165"/>
      <w:bookmarkStart w:id="38" w:name="безопасность"/>
      <w:bookmarkStart w:id="39" w:name="_Toc129251613"/>
      <w:r w:rsidRPr="00985AEE">
        <w:rPr>
          <w:rFonts w:eastAsia="Arial Unicode MS"/>
          <w:b/>
          <w:bCs/>
          <w:szCs w:val="28"/>
        </w:rPr>
        <w:t>ТРЕБОВАНИЯ БЕЗОПАСНОСТИ</w:t>
      </w:r>
      <w:bookmarkEnd w:id="35"/>
      <w:bookmarkEnd w:id="36"/>
      <w:bookmarkEnd w:id="37"/>
      <w:bookmarkEnd w:id="38"/>
      <w:bookmarkEnd w:id="39"/>
    </w:p>
    <w:p w:rsidR="00E774B2" w:rsidRPr="004158E2" w:rsidRDefault="00E774B2" w:rsidP="00C419C1">
      <w:pPr>
        <w:pStyle w:val="af3"/>
        <w:spacing w:after="0" w:line="360" w:lineRule="auto"/>
        <w:ind w:left="0" w:firstLine="709"/>
        <w:jc w:val="both"/>
        <w:rPr>
          <w:rFonts w:ascii="Times New Roman" w:hAnsi="Times New Roman"/>
        </w:rPr>
      </w:pPr>
    </w:p>
    <w:p w:rsidR="009E0337" w:rsidRDefault="001C3EDB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9E0337">
        <w:rPr>
          <w:rFonts w:ascii="Times New Roman" w:hAnsi="Times New Roman"/>
          <w:b/>
          <w:sz w:val="24"/>
          <w:szCs w:val="24"/>
          <w:u w:val="single"/>
        </w:rPr>
        <w:t>П</w:t>
      </w:r>
      <w:r w:rsidR="009E0337" w:rsidRPr="009E0337">
        <w:rPr>
          <w:rFonts w:ascii="Times New Roman" w:hAnsi="Times New Roman"/>
          <w:b/>
          <w:sz w:val="24"/>
          <w:szCs w:val="24"/>
          <w:u w:val="single"/>
        </w:rPr>
        <w:t>РЕДУПРЕЖДЕНИЕ</w:t>
      </w:r>
    </w:p>
    <w:p w:rsidR="009E0337" w:rsidRPr="009E0337" w:rsidRDefault="009E0337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E774B2" w:rsidRDefault="004F77E1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75EB17CD" wp14:editId="56FD165F">
            <wp:extent cx="617517" cy="540306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53" cy="54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963" w:rsidRDefault="00414963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</w:p>
    <w:p w:rsidR="00342501" w:rsidRP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ВЫСОКОЕ НАПРЯЖЕНИЕ: В состав увлажнителя входят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электрические устройства под напряжением. Перед проведением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работ с установленными внутри увлажнителя устройствами в рамках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мероприятий по монтажу и техобслуживанию, необходимо отключить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электропитание.</w:t>
      </w:r>
    </w:p>
    <w:p w:rsidR="00342501" w:rsidRP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УТЕЧКА ВОДЫ: Увлажнитель автоматически периодически сливает воду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из бачка и заново пополняет его некоторым количеством воды. При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плохом соединении или неисправности увлажнителя может появиться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утечка.</w:t>
      </w:r>
    </w:p>
    <w:p w:rsidR="00342501" w:rsidRP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ОЖОГИ: В состав увлажнителя входят устройства, нагревающиеся до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высокой температуры и переда</w:t>
      </w:r>
      <w:r>
        <w:rPr>
          <w:rFonts w:eastAsia="Calibri"/>
          <w:sz w:val="22"/>
          <w:szCs w:val="22"/>
          <w:lang w:eastAsia="en-US"/>
        </w:rPr>
        <w:t>ющие пар при температуре 100 °C.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Изделие предназначено исключительно для увлажнения воздуха внутри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помещений (непосредственно в помещениях или в воздуховодах).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Работы по монтажу, эксплуатации и техобслуживанию проводятся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квалифицированными специалистами с соблюдением всех действующих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инструкций и техники безопасности.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Все виды работ с изделием осуществляются в соответствии с инструкциями,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содержащимися в данном руководстве и на этикетках, нанесенных на самом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изделии. Все виды применения и конструктивного изменения изделия,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не утвержденные и не разрешенные заводом-изготовителем, считаются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недопустимыми. Компания CAREL не несет никакой ответственности за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ненадлежащее применение изделия.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Разрешается открывать корпус увлажнителя только по инструкциям,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приведенным в данном руководстве.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Необходимо соблюдать все действующие стандарты по месту монтажа изделия.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Необходимо предотвратить доступ к изделию детей и животных.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Запрещается устанавливать и эксплуатировать изделие вблизи предметов,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которые могут испортиться от контакта с водой (или конденсатом). Компания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CAREL не несет ответственности за прямой и косвенный ущерб, понесенный в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результате утечки воды из увлажнителя.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Если специально не указано в настоящем руководстве, запрещается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использовать коррозионно-активные химические составы, растворители и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сильнодействующие чистящие средства для мойки внутренних и наружных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поверхностей изделия.</w:t>
      </w:r>
    </w:p>
    <w:p w:rsidR="00342501" w:rsidRDefault="00E6013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В</w:t>
      </w:r>
      <w:r w:rsidR="00414963" w:rsidRPr="00E60131">
        <w:rPr>
          <w:rFonts w:eastAsia="Calibri"/>
          <w:sz w:val="22"/>
          <w:szCs w:val="22"/>
          <w:lang w:eastAsia="en-US"/>
        </w:rPr>
        <w:t xml:space="preserve"> ходе работы металлический корпус агрегата нагревается, а температура задней части аппарата, соприкасающейся со стеной, может превышать 60 °C.</w:t>
      </w:r>
    </w:p>
    <w:p w:rsidR="00A20526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Водопроводная вода для электронагревательного увлажнителя не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должна быть коррозийной, плохо пахнуть и содержать много извести,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иначе будет много известковых отложений. Это может быть обычная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водопроводная или деминерализованная вода,</w:t>
      </w:r>
    </w:p>
    <w:p w:rsidR="00A20526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Разрешается водоподготовка с применением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полифосфатов и смягчителей, при условии что остается не менее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60 % исходной жесткости воды и не менее 5 °f.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При использовании смягченной воды техобслуживание требуется в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меньшем объеме.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Смягченная вода способствует росту концентрации растворенных солей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в воде в бачке и, следовательно, пенообразованию.</w:t>
      </w:r>
    </w:p>
    <w:p w:rsidR="00A20526" w:rsidRDefault="00A20526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A20526" w:rsidRDefault="00A20526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A20526" w:rsidRDefault="00A20526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0E0D3C" w:rsidRPr="00342501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lastRenderedPageBreak/>
        <w:t>Не рекомендуется:</w:t>
      </w:r>
    </w:p>
    <w:p w:rsidR="000E0D3C" w:rsidRPr="00342501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1. Применять воду из скважин, техническую воду и воду из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контуров охлаждения, а также любую другую воду, которая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может содержать потенциально опасные химические вещества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или бактерии</w:t>
      </w:r>
      <w:r w:rsidR="00A20526">
        <w:rPr>
          <w:rFonts w:eastAsia="Calibri"/>
          <w:sz w:val="22"/>
          <w:szCs w:val="22"/>
          <w:lang w:eastAsia="en-US"/>
        </w:rPr>
        <w:t>;</w:t>
      </w:r>
    </w:p>
    <w:p w:rsidR="000E0D3C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2. Применять воду с дезинфицирующими и антикоррозийными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добавками, потому что это может привести к раздражению.</w:t>
      </w:r>
    </w:p>
    <w:p w:rsidR="00A20526" w:rsidRDefault="00A20526" w:rsidP="00A20526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</w:p>
    <w:p w:rsidR="00A20526" w:rsidRPr="00342501" w:rsidRDefault="00A20526" w:rsidP="00A20526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913F03" w:rsidRPr="004158E2" w:rsidRDefault="00913F03" w:rsidP="002672F9">
      <w:pPr>
        <w:pStyle w:val="af3"/>
        <w:tabs>
          <w:tab w:val="left" w:pos="1260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</w:rPr>
      </w:pPr>
      <w:bookmarkStart w:id="40" w:name="_Toc129251614"/>
      <w:r w:rsidRPr="004158E2">
        <w:rPr>
          <w:rFonts w:ascii="Times New Roman" w:hAnsi="Times New Roman"/>
        </w:rPr>
        <w:t xml:space="preserve">9.1 </w:t>
      </w:r>
      <w:r>
        <w:rPr>
          <w:rFonts w:ascii="Times New Roman" w:hAnsi="Times New Roman"/>
        </w:rPr>
        <w:t>Общие требования</w:t>
      </w:r>
      <w:bookmarkEnd w:id="40"/>
    </w:p>
    <w:p w:rsidR="00C73D07" w:rsidRDefault="00C73D07" w:rsidP="004C25CF">
      <w:pPr>
        <w:ind w:firstLine="720"/>
        <w:jc w:val="both"/>
        <w:rPr>
          <w:sz w:val="22"/>
          <w:szCs w:val="22"/>
        </w:rPr>
      </w:pPr>
    </w:p>
    <w:p w:rsidR="004C25CF" w:rsidRPr="004F3DF4" w:rsidRDefault="004C25CF" w:rsidP="00C73D07">
      <w:pPr>
        <w:spacing w:line="276" w:lineRule="auto"/>
        <w:ind w:firstLine="720"/>
        <w:jc w:val="both"/>
        <w:rPr>
          <w:sz w:val="22"/>
          <w:szCs w:val="22"/>
        </w:rPr>
      </w:pPr>
      <w:r w:rsidRPr="004F3DF4">
        <w:rPr>
          <w:sz w:val="22"/>
          <w:szCs w:val="22"/>
        </w:rPr>
        <w:t>Лица, допускаемые к эксплуатации изделия, его монтажу и обслуживанию должны быть обучены, проинструктированы и аттестованы на знание правил и норм техники безопасности.</w:t>
      </w:r>
    </w:p>
    <w:p w:rsidR="00913F03" w:rsidRPr="00022877" w:rsidRDefault="004C25CF" w:rsidP="00C73D07">
      <w:pPr>
        <w:spacing w:line="276" w:lineRule="auto"/>
        <w:ind w:firstLine="720"/>
        <w:jc w:val="both"/>
        <w:rPr>
          <w:sz w:val="22"/>
          <w:szCs w:val="22"/>
        </w:rPr>
      </w:pPr>
      <w:r w:rsidRPr="004F3DF4">
        <w:rPr>
          <w:sz w:val="22"/>
          <w:szCs w:val="22"/>
        </w:rPr>
        <w:t xml:space="preserve">Обучение, инструктаж, проверка знаний и допуск персонала к самостоятельной работе должны соответствовать требованиям </w:t>
      </w:r>
      <w:r w:rsidRPr="002F263D">
        <w:rPr>
          <w:sz w:val="22"/>
          <w:szCs w:val="22"/>
        </w:rPr>
        <w:t>Положени</w:t>
      </w:r>
      <w:r>
        <w:rPr>
          <w:sz w:val="22"/>
          <w:szCs w:val="22"/>
        </w:rPr>
        <w:t>я</w:t>
      </w:r>
      <w:r w:rsidRPr="002F263D">
        <w:rPr>
          <w:sz w:val="22"/>
          <w:szCs w:val="22"/>
        </w:rPr>
        <w:t xml:space="preserve"> об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утвержденно</w:t>
      </w:r>
      <w:r>
        <w:rPr>
          <w:sz w:val="22"/>
          <w:szCs w:val="22"/>
        </w:rPr>
        <w:t>му</w:t>
      </w:r>
      <w:r w:rsidRPr="002F263D">
        <w:rPr>
          <w:sz w:val="22"/>
          <w:szCs w:val="22"/>
        </w:rPr>
        <w:t xml:space="preserve"> Постановлением Правительства РФ от 25.10.2019 г. № 1365 </w:t>
      </w:r>
      <w:r>
        <w:rPr>
          <w:sz w:val="22"/>
          <w:szCs w:val="22"/>
        </w:rPr>
        <w:t>«</w:t>
      </w:r>
      <w:r w:rsidRPr="002F263D">
        <w:rPr>
          <w:sz w:val="22"/>
          <w:szCs w:val="22"/>
        </w:rPr>
        <w:t>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</w:t>
      </w:r>
      <w:r>
        <w:rPr>
          <w:sz w:val="22"/>
          <w:szCs w:val="22"/>
        </w:rPr>
        <w:t>».</w:t>
      </w:r>
    </w:p>
    <w:p w:rsidR="00E774B2" w:rsidRDefault="00E774B2" w:rsidP="00C73D07">
      <w:pPr>
        <w:spacing w:line="276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lastRenderedPageBreak/>
        <w:t xml:space="preserve"> </w:t>
      </w:r>
      <w:bookmarkStart w:id="41" w:name="_Ref67997869"/>
      <w:bookmarkStart w:id="42" w:name="_Ref68106497"/>
      <w:bookmarkStart w:id="43" w:name="_Ref70418185"/>
      <w:bookmarkStart w:id="44" w:name="_Ref71107481"/>
      <w:bookmarkStart w:id="45" w:name="_Toc129251615"/>
      <w:r w:rsidRPr="00985AEE">
        <w:rPr>
          <w:rFonts w:eastAsia="Arial Unicode MS"/>
          <w:b/>
          <w:bCs/>
          <w:szCs w:val="28"/>
        </w:rPr>
        <w:t>УЧЕТ ТЕХНИЧЕСКОГО ОБСЛУЖИВАНИЯ</w:t>
      </w:r>
      <w:bookmarkEnd w:id="41"/>
      <w:bookmarkEnd w:id="42"/>
      <w:bookmarkEnd w:id="43"/>
      <w:bookmarkEnd w:id="44"/>
      <w:bookmarkEnd w:id="45"/>
    </w:p>
    <w:tbl>
      <w:tblPr>
        <w:tblW w:w="96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1577"/>
        <w:gridCol w:w="1276"/>
        <w:gridCol w:w="1134"/>
        <w:gridCol w:w="1417"/>
        <w:gridCol w:w="1276"/>
        <w:gridCol w:w="1276"/>
        <w:gridCol w:w="786"/>
      </w:tblGrid>
      <w:tr w:rsidR="00F7656C" w:rsidRPr="00BA79AF" w:rsidTr="006E631E">
        <w:trPr>
          <w:trHeight w:val="858"/>
          <w:jc w:val="center"/>
        </w:trPr>
        <w:tc>
          <w:tcPr>
            <w:tcW w:w="94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5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 xml:space="preserve">Вид технического 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обслуживания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Основание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(наименование, номер и дата документа)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Должность, фамилия и подпись</w:t>
            </w:r>
          </w:p>
        </w:tc>
        <w:tc>
          <w:tcPr>
            <w:tcW w:w="7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Примечание</w:t>
            </w:r>
          </w:p>
        </w:tc>
      </w:tr>
      <w:tr w:rsidR="00F7656C" w:rsidRPr="00BA79AF" w:rsidTr="006E631E">
        <w:trPr>
          <w:cantSplit/>
          <w:trHeight w:val="1946"/>
          <w:jc w:val="center"/>
        </w:trPr>
        <w:tc>
          <w:tcPr>
            <w:tcW w:w="94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После последнего ремонта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С начала эксплуатации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Выполнившего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работу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Проверившего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работу</w:t>
            </w:r>
          </w:p>
        </w:tc>
        <w:tc>
          <w:tcPr>
            <w:tcW w:w="7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937639">
        <w:trPr>
          <w:trHeight w:val="338"/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:rsidR="00CA297F" w:rsidRDefault="00CA297F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:rsidR="00CA297F" w:rsidRPr="00BA79AF" w:rsidRDefault="00CA297F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</w:tbl>
    <w:p w:rsidR="00F7656C" w:rsidRPr="00985AEE" w:rsidRDefault="00F7656C" w:rsidP="00F7656C">
      <w:pPr>
        <w:spacing w:after="160" w:line="259" w:lineRule="auto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br w:type="page"/>
      </w:r>
    </w:p>
    <w:p w:rsidR="003204A4" w:rsidRDefault="003204A4" w:rsidP="00CA297F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bookmarkStart w:id="46" w:name="_Toc14172323"/>
      <w:r>
        <w:rPr>
          <w:rFonts w:eastAsia="Arial Unicode MS"/>
          <w:b/>
          <w:bCs/>
          <w:szCs w:val="28"/>
        </w:rPr>
        <w:lastRenderedPageBreak/>
        <w:t xml:space="preserve"> </w:t>
      </w:r>
      <w:bookmarkStart w:id="47" w:name="_Toc129251616"/>
      <w:r w:rsidR="00942C81">
        <w:rPr>
          <w:rFonts w:eastAsia="Arial Unicode MS"/>
          <w:b/>
          <w:bCs/>
          <w:szCs w:val="28"/>
        </w:rPr>
        <w:t>ПОИСК И ДИАГНОСТИКА НЕИСПРАВНОСТЕЙ</w:t>
      </w:r>
      <w:bookmarkEnd w:id="47"/>
    </w:p>
    <w:p w:rsidR="00AB0E28" w:rsidRDefault="003204A4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3204A4">
        <w:rPr>
          <w:rFonts w:hint="eastAsia"/>
          <w:sz w:val="22"/>
          <w:szCs w:val="22"/>
        </w:rPr>
        <w:t>При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поступлении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аварийная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начинает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мигать</w:t>
      </w:r>
      <w:r w:rsidRPr="003204A4">
        <w:rPr>
          <w:sz w:val="22"/>
          <w:szCs w:val="22"/>
        </w:rPr>
        <w:t>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таком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тип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код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соответствии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стандартом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увлажнителя</w:t>
      </w:r>
      <w:r w:rsidRPr="003204A4">
        <w:rPr>
          <w:sz w:val="22"/>
          <w:szCs w:val="22"/>
        </w:rPr>
        <w:t xml:space="preserve"> </w:t>
      </w:r>
      <w:proofErr w:type="spellStart"/>
      <w:r w:rsidRPr="003204A4">
        <w:rPr>
          <w:sz w:val="22"/>
          <w:szCs w:val="22"/>
        </w:rPr>
        <w:t>Carel</w:t>
      </w:r>
      <w:proofErr w:type="spellEnd"/>
      <w:r w:rsidRPr="003204A4">
        <w:rPr>
          <w:sz w:val="22"/>
          <w:szCs w:val="22"/>
        </w:rPr>
        <w:t>).</w:t>
      </w:r>
    </w:p>
    <w:p w:rsidR="003204A4" w:rsidRDefault="003204A4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поступления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потенциально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опасного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контроллер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автоматически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останавливает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выработку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пара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некоторых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аварийных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случаях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одновременно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сигналом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включается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реле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см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таблицу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ниже</w:t>
      </w:r>
      <w:r w:rsidRPr="003204A4">
        <w:rPr>
          <w:sz w:val="22"/>
          <w:szCs w:val="22"/>
        </w:rPr>
        <w:t>).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Как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только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причины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будут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устранены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увлажнитель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выходной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реле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сбрасывают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автоматически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или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вручную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зависимости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типа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сбоя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отображаемое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сообщение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сбрасывается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вручную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см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таблицу</w:t>
      </w:r>
      <w:r w:rsidRPr="003204A4">
        <w:rPr>
          <w:sz w:val="22"/>
          <w:szCs w:val="22"/>
        </w:rPr>
        <w:t xml:space="preserve"> </w:t>
      </w:r>
      <w:r w:rsidR="00800D99">
        <w:rPr>
          <w:sz w:val="22"/>
          <w:szCs w:val="22"/>
        </w:rPr>
        <w:t>4</w:t>
      </w:r>
      <w:r w:rsidRPr="003204A4">
        <w:rPr>
          <w:sz w:val="22"/>
          <w:szCs w:val="22"/>
        </w:rPr>
        <w:t xml:space="preserve">). </w:t>
      </w:r>
      <w:r w:rsidRPr="003204A4">
        <w:rPr>
          <w:rFonts w:hint="eastAsia"/>
          <w:sz w:val="22"/>
          <w:szCs w:val="22"/>
        </w:rPr>
        <w:t>Даже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устранения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причины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состояние</w:t>
      </w:r>
      <w:r w:rsidRPr="003204A4">
        <w:rPr>
          <w:sz w:val="22"/>
          <w:szCs w:val="22"/>
        </w:rPr>
        <w:t>,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будет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proofErr w:type="spellStart"/>
      <w:r w:rsidRPr="003204A4">
        <w:rPr>
          <w:sz w:val="22"/>
          <w:szCs w:val="22"/>
        </w:rPr>
        <w:t>reset</w:t>
      </w:r>
      <w:proofErr w:type="spellEnd"/>
      <w:r w:rsidRPr="003204A4">
        <w:rPr>
          <w:sz w:val="22"/>
          <w:szCs w:val="22"/>
        </w:rPr>
        <w:t xml:space="preserve"> </w:t>
      </w:r>
      <w:proofErr w:type="spellStart"/>
      <w:r w:rsidRPr="003204A4">
        <w:rPr>
          <w:sz w:val="22"/>
          <w:szCs w:val="22"/>
        </w:rPr>
        <w:t>display</w:t>
      </w:r>
      <w:proofErr w:type="spellEnd"/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>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Если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активно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более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одного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кнопок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r w:rsidRPr="003204A4">
        <w:rPr>
          <w:sz w:val="22"/>
          <w:szCs w:val="22"/>
        </w:rPr>
        <w:t>UP</w:t>
      </w:r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или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r w:rsidRPr="003204A4">
        <w:rPr>
          <w:sz w:val="22"/>
          <w:szCs w:val="22"/>
        </w:rPr>
        <w:t>DOWN</w:t>
      </w:r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отобразятся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все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коды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последовательности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возникновения</w:t>
      </w:r>
      <w:r w:rsidRPr="003204A4">
        <w:rPr>
          <w:sz w:val="22"/>
          <w:szCs w:val="22"/>
        </w:rPr>
        <w:t>.</w:t>
      </w:r>
    </w:p>
    <w:p w:rsidR="00800D99" w:rsidRDefault="00800D99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</w:p>
    <w:p w:rsidR="00800D99" w:rsidRPr="00800D99" w:rsidRDefault="00800D99" w:rsidP="00800D99">
      <w:pPr>
        <w:pStyle w:val="21"/>
        <w:spacing w:line="276" w:lineRule="auto"/>
        <w:ind w:firstLine="709"/>
        <w:rPr>
          <w:sz w:val="20"/>
        </w:rPr>
      </w:pPr>
      <w:r w:rsidRPr="00800D99">
        <w:rPr>
          <w:sz w:val="20"/>
        </w:rPr>
        <w:t>Таблица 4</w:t>
      </w:r>
    </w:p>
    <w:p w:rsidR="003204A4" w:rsidRDefault="004E46B9" w:rsidP="004E46B9">
      <w:pPr>
        <w:pStyle w:val="21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00775" cy="5591175"/>
            <wp:effectExtent l="0" t="0" r="9525" b="9525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461EC4" w:rsidRDefault="00461EC4" w:rsidP="003204A4">
      <w:pPr>
        <w:pStyle w:val="21"/>
        <w:spacing w:line="360" w:lineRule="auto"/>
        <w:rPr>
          <w:sz w:val="22"/>
          <w:szCs w:val="22"/>
        </w:rPr>
      </w:pPr>
    </w:p>
    <w:p w:rsidR="00F43E3E" w:rsidRDefault="00F43E3E" w:rsidP="00461EC4">
      <w:pPr>
        <w:pStyle w:val="21"/>
        <w:spacing w:line="360" w:lineRule="auto"/>
        <w:jc w:val="left"/>
        <w:rPr>
          <w:sz w:val="20"/>
        </w:rPr>
      </w:pPr>
    </w:p>
    <w:p w:rsidR="005761A3" w:rsidRDefault="00461EC4" w:rsidP="00F43E3E">
      <w:pPr>
        <w:pStyle w:val="21"/>
        <w:spacing w:line="360" w:lineRule="auto"/>
        <w:jc w:val="left"/>
        <w:rPr>
          <w:sz w:val="20"/>
        </w:rPr>
      </w:pPr>
      <w:r w:rsidRPr="00461EC4">
        <w:rPr>
          <w:sz w:val="20"/>
        </w:rPr>
        <w:lastRenderedPageBreak/>
        <w:t>Продолжение таблицы 4</w:t>
      </w:r>
    </w:p>
    <w:p w:rsidR="003204A4" w:rsidRDefault="004E46B9" w:rsidP="00F43E3E">
      <w:pPr>
        <w:pStyle w:val="21"/>
        <w:spacing w:line="360" w:lineRule="auto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00775" cy="2486025"/>
            <wp:effectExtent l="0" t="0" r="9525" b="9525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6B9" w:rsidRDefault="004E46B9" w:rsidP="00F43E3E">
      <w:pPr>
        <w:pStyle w:val="21"/>
        <w:spacing w:line="360" w:lineRule="auto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10300" cy="6257925"/>
            <wp:effectExtent l="0" t="0" r="0" b="9525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62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1A3" w:rsidRDefault="005761A3" w:rsidP="005761A3">
      <w:pPr>
        <w:pStyle w:val="21"/>
        <w:spacing w:line="360" w:lineRule="auto"/>
        <w:jc w:val="left"/>
        <w:rPr>
          <w:sz w:val="20"/>
        </w:rPr>
      </w:pPr>
      <w:r w:rsidRPr="00461EC4">
        <w:rPr>
          <w:sz w:val="20"/>
        </w:rPr>
        <w:lastRenderedPageBreak/>
        <w:t>Продолжение таблицы 4</w:t>
      </w:r>
    </w:p>
    <w:p w:rsidR="003204A4" w:rsidRDefault="004E46B9" w:rsidP="003204A4">
      <w:pPr>
        <w:pStyle w:val="21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10300" cy="205740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101" w:rsidRDefault="00364101" w:rsidP="003204A4">
      <w:pPr>
        <w:pStyle w:val="21"/>
        <w:spacing w:line="360" w:lineRule="auto"/>
        <w:rPr>
          <w:sz w:val="22"/>
          <w:szCs w:val="22"/>
        </w:rPr>
      </w:pPr>
    </w:p>
    <w:p w:rsidR="003204A4" w:rsidRP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1E45FC" w:rsidRPr="00CA297F" w:rsidRDefault="00CA297F" w:rsidP="00CA297F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3204A4">
        <w:rPr>
          <w:rFonts w:eastAsia="Arial Unicode MS"/>
          <w:b/>
          <w:bCs/>
          <w:sz w:val="32"/>
          <w:szCs w:val="28"/>
        </w:rPr>
        <w:t xml:space="preserve"> </w:t>
      </w:r>
      <w:bookmarkStart w:id="48" w:name="_Toc129251617"/>
      <w:r w:rsidR="00810B70" w:rsidRPr="00CA297F">
        <w:rPr>
          <w:rFonts w:eastAsia="Arial Unicode MS"/>
          <w:b/>
          <w:bCs/>
          <w:szCs w:val="28"/>
        </w:rPr>
        <w:t>СВЕДЕНИЯ О РЕКЛАМАЦИЯХ</w:t>
      </w:r>
      <w:bookmarkEnd w:id="46"/>
      <w:bookmarkEnd w:id="48"/>
    </w:p>
    <w:p w:rsidR="00941985" w:rsidRPr="001E45FC" w:rsidRDefault="00941985" w:rsidP="00994EA7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1E45FC">
        <w:rPr>
          <w:sz w:val="22"/>
          <w:szCs w:val="22"/>
        </w:rPr>
        <w:t xml:space="preserve">Порядок предъявления, рассмотрения претензий определяется уполномоченным изготовителем </w:t>
      </w:r>
      <w:r w:rsidR="00CA297F" w:rsidRPr="001E45FC">
        <w:rPr>
          <w:sz w:val="22"/>
          <w:szCs w:val="22"/>
        </w:rPr>
        <w:t>лицом и</w:t>
      </w:r>
      <w:r w:rsidRPr="001E45FC">
        <w:rPr>
          <w:sz w:val="22"/>
          <w:szCs w:val="22"/>
        </w:rPr>
        <w:t xml:space="preserve"> указывается в договоре поставки.</w:t>
      </w:r>
    </w:p>
    <w:p w:rsidR="00810B70" w:rsidRPr="001E45FC" w:rsidRDefault="00810B70" w:rsidP="00994EA7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1E45FC">
        <w:rPr>
          <w:sz w:val="22"/>
          <w:szCs w:val="22"/>
        </w:rPr>
        <w:t>Все предъявленные рекламации, их краткое содержание и принятые меры должны быть зафиксированы в нижеследующей таблице:</w:t>
      </w:r>
    </w:p>
    <w:p w:rsidR="00941985" w:rsidRPr="00985AEE" w:rsidRDefault="00941985" w:rsidP="00810B70">
      <w:pPr>
        <w:pStyle w:val="21"/>
        <w:spacing w:line="360" w:lineRule="auto"/>
        <w:ind w:firstLine="709"/>
        <w:jc w:val="both"/>
        <w:rPr>
          <w:szCs w:val="24"/>
        </w:rPr>
      </w:pP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2"/>
        <w:gridCol w:w="4710"/>
        <w:gridCol w:w="3686"/>
      </w:tblGrid>
      <w:tr w:rsidR="00810B70" w:rsidRPr="001E45FC" w:rsidTr="00116614">
        <w:trPr>
          <w:tblHeader/>
        </w:trPr>
        <w:tc>
          <w:tcPr>
            <w:tcW w:w="1102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4710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Краткое содержание</w:t>
            </w:r>
          </w:p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E45FC">
              <w:rPr>
                <w:b/>
                <w:bCs/>
                <w:sz w:val="22"/>
                <w:szCs w:val="22"/>
              </w:rPr>
              <w:t>предъявленной рекламации</w:t>
            </w:r>
          </w:p>
        </w:tc>
        <w:tc>
          <w:tcPr>
            <w:tcW w:w="3686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Принятые меры</w:t>
            </w: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7354CD" w:rsidRDefault="007354CD" w:rsidP="00096BD7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p w:rsidR="005642FA" w:rsidRDefault="005642FA" w:rsidP="00096BD7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sectPr w:rsidR="005642FA" w:rsidSect="00F43E3E">
      <w:footerReference w:type="default" r:id="rId30"/>
      <w:footerReference w:type="first" r:id="rId31"/>
      <w:pgSz w:w="11906" w:h="16838"/>
      <w:pgMar w:top="851" w:right="707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458" w:rsidRDefault="004B1458">
      <w:r>
        <w:separator/>
      </w:r>
    </w:p>
  </w:endnote>
  <w:endnote w:type="continuationSeparator" w:id="0">
    <w:p w:rsidR="004B1458" w:rsidRDefault="004B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yriadPro-Ligh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458" w:rsidRDefault="004B145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1458" w:rsidRDefault="004B145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458" w:rsidRDefault="004B1458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1" layoutInCell="1" allowOverlap="1" wp14:anchorId="5581FA4A" wp14:editId="766BD227">
              <wp:simplePos x="0" y="0"/>
              <wp:positionH relativeFrom="page">
                <wp:posOffset>288290</wp:posOffset>
              </wp:positionH>
              <wp:positionV relativeFrom="page">
                <wp:posOffset>253365</wp:posOffset>
              </wp:positionV>
              <wp:extent cx="7019925" cy="10187940"/>
              <wp:effectExtent l="21590" t="15240" r="16510" b="17145"/>
              <wp:wrapNone/>
              <wp:docPr id="342" name="Группа 3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2"/>
                      </a:xfrm>
                    </wpg:grpSpPr>
                    <wps:wsp>
                      <wps:cNvPr id="343" name="Rectangle 16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44" name="Group 17"/>
                      <wpg:cNvGrpSpPr>
                        <a:grpSpLocks/>
                      </wpg:cNvGrpSpPr>
                      <wpg:grpSpPr bwMode="auto">
                        <a:xfrm>
                          <a:off x="1134" y="14288"/>
                          <a:ext cx="10490" cy="2268"/>
                          <a:chOff x="5670" y="5670"/>
                          <a:chExt cx="10490" cy="2268"/>
                        </a:xfrm>
                      </wpg:grpSpPr>
                      <wps:wsp>
                        <wps:cNvPr id="34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237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6237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237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  <w:rPr>
                                  <w:sz w:val="2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5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5670"/>
                            <a:ext cx="680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s:wsp>
                        <wps:cNvPr id="35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10488" cy="226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067" y="5670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670" y="595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670" y="6237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634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938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789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356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670" y="6521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670" y="680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670" y="7088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670" y="7371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3325" y="6521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3325" y="6804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3325" y="7088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4175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026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3892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3608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52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</w:t>
                              </w:r>
                              <w:proofErr w:type="spellStart"/>
                              <w:r>
                                <w:t>Разраб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804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Пров.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088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37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Утв.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521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804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  <w:rPr>
                                  <w:rStyle w:val="a5"/>
                                  <w:i w:val="0"/>
                                </w:rPr>
                              </w:pP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begin"/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separate"/>
                              </w:r>
                              <w:r>
                                <w:rPr>
                                  <w:rStyle w:val="a5"/>
                                  <w:i w:val="0"/>
                                  <w:noProof/>
                                </w:rPr>
                                <w:t>4</w:t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804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jc w:val="center"/>
                                <w:rPr>
                                  <w:rStyle w:val="a5"/>
                                </w:rPr>
                              </w:pPr>
                              <w:r>
                                <w:rPr>
                                  <w:rStyle w:val="a5"/>
                                </w:rPr>
                                <w:fldChar w:fldCharType="begin"/>
                              </w:r>
                              <w:r>
                                <w:rPr>
                                  <w:rStyle w:val="a5"/>
                                </w:rPr>
                                <w:instrText xml:space="preserve"> NUMPAGES </w:instrText>
                              </w:r>
                              <w:r>
                                <w:rPr>
                                  <w:rStyle w:val="a5"/>
                                </w:rPr>
                                <w:fldChar w:fldCharType="separate"/>
                              </w:r>
                              <w:r>
                                <w:rPr>
                                  <w:rStyle w:val="a5"/>
                                  <w:noProof/>
                                </w:rPr>
                                <w:t>25</w:t>
                              </w:r>
                              <w:r>
                                <w:rPr>
                                  <w:rStyle w:val="a5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52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804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088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37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655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52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804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088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37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9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655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9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7088"/>
                            <a:ext cx="2835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6521"/>
                            <a:ext cx="3969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93" name="Group 66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9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5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8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81FA4A" id="Группа 342" o:spid="_x0000_s1026" style="position:absolute;left:0;text-align:left;margin-left:22.7pt;margin-top:19.95pt;width:552.75pt;height:802.2pt;z-index:251657728;mso-position-horizontal-relative:page;mso-position-vertical-relative:page" coordorigin="454,284" coordsize="11170,16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">
              <v:rect id="Rectangle 16" o:spid="_x0000_s1027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" filled="f" strokeweight="2.25pt">
                <o:lock v:ext="edit" aspectratio="t"/>
              </v:rect>
              <v:group id="Group 17" o:spid="_x0000_s1028" style="position:absolute;left:1134;top:14288;width:10490;height:2268" coordorigin="5670,5670" coordsize="1049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9" type="#_x0000_t202" style="position:absolute;left:6634;top:6237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19" o:spid="_x0000_s1030" type="#_x0000_t202" style="position:absolute;left:7938;top:6237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okJ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K7W8HsmHgF9eAMAAP//AwBQSwECLQAUAAYACAAAACEA2+H2y+4AAACFAQAAEwAAAAAAAAAAAAAA&#10;AAAAAAAAW0NvbnRlbnRfVHlwZXNdLnhtbFBLAQItABQABgAIAAAAIQBa9CxbvwAAABUBAAALAAAA&#10;AAAAAAAAAAAAAB8BAABfcmVscy8ucmVsc1BLAQItABQABgAIAAAAIQBlaokJwgAAANwAAAAPAAAA&#10;AAAAAAAAAAAAAAcCAABkcnMvZG93bnJldi54bWxQSwUGAAAAAAMAAwC3AAAA9gIAAAAA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20" o:spid="_x0000_s1031" type="#_x0000_t202" style="position:absolute;left:8789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iyS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K428HsmHgF9eAMAAP//AwBQSwECLQAUAAYACAAAACEA2+H2y+4AAACFAQAAEwAAAAAAAAAAAAAA&#10;AAAAAAAAW0NvbnRlbnRfVHlwZXNdLnhtbFBLAQItABQABgAIAAAAIQBa9CxbvwAAABUBAAALAAAA&#10;AAAAAAAAAAAAAB8BAABfcmVscy8ucmVsc1BLAQItABQABgAIAAAAIQAKJiySwgAAANwAAAAPAAAA&#10;AAAAAAAAAAAAAAcCAABkcnMvZG93bnJldi54bWxQSwUGAAAAAAMAAwC3AAAA9gIAAAAA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21" o:spid="_x0000_s1032" type="#_x0000_t202" style="position:absolute;left:6067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22" o:spid="_x0000_s1033" type="#_x0000_t202" style="position:absolute;left:5670;top:6237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c"/>
                          <w:rPr>
                            <w:sz w:val="20"/>
                          </w:rPr>
                        </w:pPr>
                        <w:r>
                          <w:t>Изм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23" o:spid="_x0000_s1034" type="#_x0000_t202" style="position:absolute;left:9356;top:5670;width:680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" filled="f" stroked="f">
                  <v:textbox inset=",4.3mm">
                    <w:txbxContent>
                      <w:p w:rsidR="004B1458" w:rsidRDefault="004B1458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  <v:rect id="Rectangle 24" o:spid="_x0000_s1035" style="position:absolute;left:5670;top:5670;width:1048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" filled="f" strokeweight="2.25pt"/>
                <v:line id="Line 25" o:spid="_x0000_s1036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" strokeweight="2.25pt"/>
                <v:line id="Line 26" o:spid="_x0000_s1037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"/>
                <v:line id="Line 27" o:spid="_x0000_s1038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" strokeweight="2.25pt"/>
                <v:line id="Line 28" o:spid="_x0000_s1039" style="position:absolute;visibility:visible;mso-wrap-style:square" from="6634,5670" to="6634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" strokeweight="2.25pt"/>
                <v:line id="Line 29" o:spid="_x0000_s1040" style="position:absolute;visibility:visible;mso-wrap-style:square" from="7938,5670" to="7938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" strokeweight="2.25pt"/>
                <v:line id="Line 30" o:spid="_x0000_s1041" style="position:absolute;visibility:visible;mso-wrap-style:square" from="8789,5670" to="8789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" strokeweight="2.25pt"/>
                <v:line id="Line 31" o:spid="_x0000_s1042" style="position:absolute;visibility:visible;mso-wrap-style:square" from="9356,5670" to="9356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" strokeweight="2.25pt"/>
                <v:line id="Line 32" o:spid="_x0000_s1043" style="position:absolute;visibility:visible;mso-wrap-style:square" from="5670,6521" to="16158,6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" strokeweight="2.25pt"/>
                <v:line id="Line 33" o:spid="_x0000_s1044" style="position:absolute;visibility:visible;mso-wrap-style:square" from="5670,6804" to="9355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"/>
                <v:line id="Line 34" o:spid="_x0000_s1045" style="position:absolute;visibility:visible;mso-wrap-style:square" from="5670,7088" to="935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4ExgAAANw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CSjuF2Jh4BOb8CAAD//wMAUEsBAi0AFAAGAAgAAAAhANvh9svuAAAAhQEAABMAAAAAAAAA&#10;AAAAAAAAAAAAAFtDb250ZW50X1R5cGVzXS54bWxQSwECLQAUAAYACAAAACEAWvQsW78AAAAVAQAA&#10;CwAAAAAAAAAAAAAAAAAfAQAAX3JlbHMvLnJlbHNQSwECLQAUAAYACAAAACEAia4uBMYAAADcAAAA&#10;DwAAAAAAAAAAAAAAAAAHAgAAZHJzL2Rvd25yZXYueG1sUEsFBgAAAAADAAMAtwAAAPoCAAAAAA==&#10;"/>
                <v:line id="Line 35" o:spid="_x0000_s1046" style="position:absolute;visibility:visible;mso-wrap-style:square" from="5670,7371" to="9355,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LBz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ilU7ifiUdALm4AAAD//wMAUEsBAi0AFAAGAAgAAAAhANvh9svuAAAAhQEAABMAAAAAAAAA&#10;AAAAAAAAAAAAAFtDb250ZW50X1R5cGVzXS54bWxQSwECLQAUAAYACAAAACEAWvQsW78AAAAVAQAA&#10;CwAAAAAAAAAAAAAAAAAfAQAAX3JlbHMvLnJlbHNQSwECLQAUAAYACAAAACEAeXywc8YAAADcAAAA&#10;DwAAAAAAAAAAAAAAAAAHAgAAZHJzL2Rvd25yZXYueG1sUEsFBgAAAAADAAMAtwAAAPoCAAAAAA==&#10;"/>
                <v:line id="Line 36" o:spid="_x0000_s1047" style="position:absolute;visibility:visible;mso-wrap-style:square" from="5670,7655" to="9355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BXo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S+F2Jh4BOb8CAAD//wMAUEsBAi0AFAAGAAgAAAAhANvh9svuAAAAhQEAABMAAAAAAAAA&#10;AAAAAAAAAAAAAFtDb250ZW50X1R5cGVzXS54bWxQSwECLQAUAAYACAAAACEAWvQsW78AAAAVAQAA&#10;CwAAAAAAAAAAAAAAAAAfAQAAX3JlbHMvLnJlbHNQSwECLQAUAAYACAAAACEAFjAV6MYAAADcAAAA&#10;DwAAAAAAAAAAAAAAAAAHAgAAZHJzL2Rvd25yZXYueG1sUEsFBgAAAAADAAMAtwAAAPoCAAAAAA==&#10;"/>
                <v:line id="Line 37" o:spid="_x0000_s1048" style="position:absolute;visibility:visible;mso-wrap-style:square" from="13325,6521" to="13325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" strokeweight="2.25pt"/>
                <v:line id="Line 38" o:spid="_x0000_s1049" style="position:absolute;visibility:visible;mso-wrap-style:square" from="13325,6804" to="16160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" strokeweight="2.25pt"/>
                <v:line id="Line 39" o:spid="_x0000_s1050" style="position:absolute;visibility:visible;mso-wrap-style:square" from="13325,7088" to="16160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" strokeweight="2.25pt"/>
                <v:line id="Line 40" o:spid="_x0000_s1051" style="position:absolute;visibility:visible;mso-wrap-style:square" from="14175,6521" to="1417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" strokeweight="2.25pt"/>
                <v:line id="Line 41" o:spid="_x0000_s1052" style="position:absolute;visibility:visible;mso-wrap-style:square" from="15026,6521" to="15026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" strokeweight="2.25pt"/>
                <v:line id="Line 42" o:spid="_x0000_s1053" style="position:absolute;visibility:visible;mso-wrap-style:square" from="13892,6804" to="13892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" strokeweight="2.25pt"/>
                <v:line id="Line 43" o:spid="_x0000_s1054" style="position:absolute;visibility:visible;mso-wrap-style:square" from="13608,6804" to="13608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" strokeweight="2.25pt"/>
                <v:shape id="Text Box 44" o:spid="_x0000_s1055" type="#_x0000_t202" style="position:absolute;left:5670;top:652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c"/>
                          <w:jc w:val="left"/>
                        </w:pPr>
                        <w:r>
                          <w:t xml:space="preserve"> </w:t>
                        </w:r>
                        <w:proofErr w:type="spellStart"/>
                        <w:r>
                          <w:t>Разраб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45" o:spid="_x0000_s1056" type="#_x0000_t202" style="position:absolute;left:5670;top:6804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c"/>
                          <w:jc w:val="left"/>
                        </w:pPr>
                        <w:r>
                          <w:t xml:space="preserve"> Пров.</w:t>
                        </w:r>
                      </w:p>
                    </w:txbxContent>
                  </v:textbox>
                </v:shape>
                <v:shape id="Text Box 46" o:spid="_x0000_s1057" type="#_x0000_t202" style="position:absolute;left:5670;top:7088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c"/>
                          <w:jc w:val="left"/>
                        </w:pPr>
                      </w:p>
                    </w:txbxContent>
                  </v:textbox>
                </v:shape>
                <v:shape id="Text Box 47" o:spid="_x0000_s1058" type="#_x0000_t202" style="position:absolute;left:5670;top:737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HhY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G5W8HsmHgF9eAMAAP//AwBQSwECLQAUAAYACAAAACEA2+H2y+4AAACFAQAAEwAAAAAAAAAAAAAA&#10;AAAAAAAAW0NvbnRlbnRfVHlwZXNdLnhtbFBLAQItABQABgAIAAAAIQBa9CxbvwAAABUBAAALAAAA&#10;AAAAAAAAAAAAAB8BAABfcmVscy8ucmVsc1BLAQItABQABgAIAAAAIQA0mHhYwgAAANwAAAAPAAAA&#10;AAAAAAAAAAAAAAcCAABkcnMvZG93bnJldi54bWxQSwUGAAAAAAMAAwC3AAAA9gIAAAAA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c"/>
                          <w:jc w:val="left"/>
                        </w:pPr>
                        <w:r>
                          <w:t xml:space="preserve"> Н. контр.</w:t>
                        </w:r>
                      </w:p>
                    </w:txbxContent>
                  </v:textbox>
                </v:shape>
                <v:shape id="Text Box 48" o:spid="_x0000_s1059" type="#_x0000_t202" style="position:absolute;left:5670;top:7655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c"/>
                          <w:jc w:val="left"/>
                        </w:pPr>
                        <w:r>
                          <w:t xml:space="preserve"> Утв.</w:t>
                        </w:r>
                      </w:p>
                    </w:txbxContent>
                  </v:textbox>
                </v:shape>
                <v:shape id="Text Box 49" o:spid="_x0000_s1060" type="#_x0000_t202" style="position:absolute;left:1332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kO0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Fqv4HUmHgG9fwIAAP//AwBQSwECLQAUAAYACAAAACEA2+H2y+4AAACFAQAAEwAAAAAAAAAAAAAA&#10;AAAAAAAAW0NvbnRlbnRfVHlwZXNdLnhtbFBLAQItABQABgAIAAAAIQBa9CxbvwAAABUBAAALAAAA&#10;AAAAAAAAAAAAAB8BAABfcmVscy8ucmVsc1BLAQItABQABgAIAAAAIQCrBkO0wgAAANwAAAAPAAAA&#10;AAAAAAAAAAAAAAcCAABkcnMvZG93bnJldi54bWxQSwUGAAAAAAMAAwC3AAAA9gIAAAAA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Лит.</w:t>
                        </w:r>
                      </w:p>
                    </w:txbxContent>
                  </v:textbox>
                </v:shape>
                <v:shape id="Text Box 50" o:spid="_x0000_s1061" type="#_x0000_t202" style="position:absolute;left:1417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51" o:spid="_x0000_s1062" type="#_x0000_t202" style="position:absolute;left:15026;top:6521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Листов</w:t>
                        </w:r>
                      </w:p>
                    </w:txbxContent>
                  </v:textbox>
                </v:shape>
                <v:shape id="Text Box 52" o:spid="_x0000_s1063" type="#_x0000_t202" style="position:absolute;left:14175;top:6804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c"/>
                          <w:rPr>
                            <w:rStyle w:val="a5"/>
                            <w:i w:val="0"/>
                          </w:rPr>
                        </w:pPr>
                        <w:r>
                          <w:rPr>
                            <w:rStyle w:val="a5"/>
                            <w:i w:val="0"/>
                          </w:rPr>
                          <w:fldChar w:fldCharType="begin"/>
                        </w:r>
                        <w:r>
                          <w:rPr>
                            <w:rStyle w:val="a5"/>
                            <w:i w:val="0"/>
                          </w:rPr>
                          <w:instrText xml:space="preserve"> PAGE </w:instrText>
                        </w:r>
                        <w:r>
                          <w:rPr>
                            <w:rStyle w:val="a5"/>
                            <w:i w:val="0"/>
                          </w:rPr>
                          <w:fldChar w:fldCharType="separate"/>
                        </w:r>
                        <w:r>
                          <w:rPr>
                            <w:rStyle w:val="a5"/>
                            <w:i w:val="0"/>
                            <w:noProof/>
                          </w:rPr>
                          <w:t>4</w:t>
                        </w:r>
                        <w:r>
                          <w:rPr>
                            <w:rStyle w:val="a5"/>
                            <w:i w:val="0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3" o:spid="_x0000_s1064" type="#_x0000_t202" style="position:absolute;left:15026;top:6804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" filled="f" stroked="f">
                  <v:textbox inset=".1mm,.6mm,.1mm,.1mm">
                    <w:txbxContent>
                      <w:p w:rsidR="004B1458" w:rsidRDefault="004B1458" w:rsidP="00116614">
                        <w:pPr>
                          <w:jc w:val="center"/>
                          <w:rPr>
                            <w:rStyle w:val="a5"/>
                          </w:rPr>
                        </w:pPr>
                        <w:r>
                          <w:rPr>
                            <w:rStyle w:val="a5"/>
                          </w:rPr>
                          <w:fldChar w:fldCharType="begin"/>
                        </w:r>
                        <w:r>
                          <w:rPr>
                            <w:rStyle w:val="a5"/>
                          </w:rPr>
                          <w:instrText xml:space="preserve"> NUMPAGES </w:instrText>
                        </w:r>
                        <w:r>
                          <w:rPr>
                            <w:rStyle w:val="a5"/>
                          </w:rPr>
                          <w:fldChar w:fldCharType="separate"/>
                        </w:r>
                        <w:r>
                          <w:rPr>
                            <w:rStyle w:val="a5"/>
                            <w:noProof/>
                          </w:rPr>
                          <w:t>25</w:t>
                        </w:r>
                        <w:r>
                          <w:rPr>
                            <w:rStyle w:val="a5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4" o:spid="_x0000_s1065" type="#_x0000_t202" style="position:absolute;left:6634;top:652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5" o:spid="_x0000_s1066" type="#_x0000_t202" style="position:absolute;left:6634;top:6804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6" o:spid="_x0000_s1067" type="#_x0000_t202" style="position:absolute;left:6634;top:7088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57" o:spid="_x0000_s1068" type="#_x0000_t202" style="position:absolute;left:6634;top:737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Qh/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G5X8HsmHgF9eAMAAP//AwBQSwECLQAUAAYACAAAACEA2+H2y+4AAACFAQAAEwAAAAAAAAAAAAAA&#10;AAAAAAAAW0NvbnRlbnRfVHlwZXNdLnhtbFBLAQItABQABgAIAAAAIQBa9CxbvwAAABUBAAALAAAA&#10;AAAAAAAAAAAAAB8BAABfcmVscy8ucmVsc1BLAQItABQABgAIAAAAIQABTQh/wgAAANwAAAAPAAAA&#10;AAAAAAAAAAAAAAcCAABkcnMvZG93bnJldi54bWxQSwUGAAAAAAMAAwC3AAAA9gIAAAAA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8" o:spid="_x0000_s1069" type="#_x0000_t202" style="position:absolute;left:6634;top:765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9" o:spid="_x0000_s1070" type="#_x0000_t202" style="position:absolute;left:8789;top:652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zOT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Nqs4HUmHgG9fwIAAP//AwBQSwECLQAUAAYACAAAACEA2+H2y+4AAACFAQAAEwAAAAAAAAAAAAAA&#10;AAAAAAAAW0NvbnRlbnRfVHlwZXNdLnhtbFBLAQItABQABgAIAAAAIQBa9CxbvwAAABUBAAALAAAA&#10;AAAAAAAAAAAAAB8BAABfcmVscy8ucmVsc1BLAQItABQABgAIAAAAIQCe0zOTwgAAANwAAAAPAAAA&#10;AAAAAAAAAAAAAAcCAABkcnMvZG93bnJldi54bWxQSwUGAAAAAAMAAwC3AAAA9gIAAAAA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0" o:spid="_x0000_s1071" type="#_x0000_t202" style="position:absolute;left:8789;top:680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5YI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Nqs4XUmHgG9fwIAAP//AwBQSwECLQAUAAYACAAAACEA2+H2y+4AAACFAQAAEwAAAAAAAAAAAAAA&#10;AAAAAAAAW0NvbnRlbnRfVHlwZXNdLnhtbFBLAQItABQABgAIAAAAIQBa9CxbvwAAABUBAAALAAAA&#10;AAAAAAAAAAAAAB8BAABfcmVscy8ucmVsc1BLAQItABQABgAIAAAAIQDxn5YIwgAAANwAAAAPAAAA&#10;AAAAAAAAAAAAAAcCAABkcnMvZG93bnJldi54bWxQSwUGAAAAAAMAAwC3AAAA9gIAAAAA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1" o:spid="_x0000_s1072" type="#_x0000_t202" style="position:absolute;left:8789;top:7088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62" o:spid="_x0000_s1073" type="#_x0000_t202" style="position:absolute;left:8789;top:737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3" o:spid="_x0000_s1074" type="#_x0000_t202" style="position:absolute;left:8789;top:765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4" o:spid="_x0000_s1075" type="#_x0000_t202" style="position:absolute;left:13325;top:7088;width:283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" filled="f" stroked="f">
                  <v:textbox>
                    <w:txbxContent>
                      <w:p w:rsidR="004B1458" w:rsidRDefault="004B1458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  <v:shape id="Text Box 65" o:spid="_x0000_s1076" type="#_x0000_t202" style="position:absolute;left:9356;top:6521;width:3969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N9q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SMZkN4nYlHQC6fAAAA//8DAFBLAQItABQABgAIAAAAIQDb4fbL7gAAAIUBAAATAAAAAAAAAAAA&#10;AAAAAAAAAABbQ29udGVudF9UeXBlc10ueG1sUEsBAi0AFAAGAAgAAAAhAFr0LFu/AAAAFQEAAAsA&#10;AAAAAAAAAAAAAAAAHwEAAF9yZWxzLy5yZWxzUEsBAi0AFAAGAAgAAAAhADYA32rEAAAA3AAAAA8A&#10;AAAAAAAAAAAAAAAABwIAAGRycy9kb3ducmV2LnhtbFBLBQYAAAAAAwADALcAAAD4AgAAAAA=&#10;" filled="f" stroked="f">
                  <v:textbox>
                    <w:txbxContent>
                      <w:p w:rsidR="004B1458" w:rsidRDefault="004B1458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</v:group>
              <v:group id="Group 66" o:spid="_x0000_s1077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<v:shape id="Text Box 67" o:spid="_x0000_s1078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68" o:spid="_x0000_s1079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69" o:spid="_x0000_s1080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0" o:spid="_x0000_s1081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1" o:spid="_x0000_s1082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" filled="f" stroked="f">
                  <v:textbox style="layout-flow:vertical;mso-layout-flow-alt:bottom-to-top" inset=".1mm,.1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72" o:spid="_x0000_s1083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" strokeweight="2.25pt"/>
                <v:line id="Line 73" o:spid="_x0000_s1084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" strokeweight="2.25pt"/>
                <v:rect id="Rectangle 74" o:spid="_x0000_s1085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" filled="f" strokeweight="2.25pt"/>
                <v:line id="Line 75" o:spid="_x0000_s1086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" strokeweight="2.25pt"/>
                <v:line id="Line 76" o:spid="_x0000_s1087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" strokeweight="2.25pt"/>
                <v:line id="Line 77" o:spid="_x0000_s1088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458" w:rsidRDefault="004B1458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0" locked="1" layoutInCell="0" allowOverlap="1" wp14:anchorId="216A2A3D" wp14:editId="00E33A9C">
              <wp:simplePos x="0" y="0"/>
              <wp:positionH relativeFrom="page">
                <wp:posOffset>288290</wp:posOffset>
              </wp:positionH>
              <wp:positionV relativeFrom="page">
                <wp:posOffset>234315</wp:posOffset>
              </wp:positionV>
              <wp:extent cx="7018655" cy="10187940"/>
              <wp:effectExtent l="21590" t="15240" r="17780" b="17145"/>
              <wp:wrapNone/>
              <wp:docPr id="328" name="Группа 3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8655" cy="10187940"/>
                        <a:chOff x="510" y="397"/>
                        <a:chExt cx="11053" cy="16156"/>
                      </a:xfrm>
                    </wpg:grpSpPr>
                    <wps:wsp>
                      <wps:cNvPr id="329" name="Rectangle 2"/>
                      <wps:cNvSpPr>
                        <a:spLocks noChangeAspect="1" noChangeArrowheads="1"/>
                      </wps:cNvSpPr>
                      <wps:spPr bwMode="auto">
                        <a:xfrm>
                          <a:off x="1183" y="397"/>
                          <a:ext cx="10380" cy="161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30" name="Group 3"/>
                      <wpg:cNvGrpSpPr>
                        <a:grpSpLocks/>
                      </wpg:cNvGrpSpPr>
                      <wpg:grpSpPr bwMode="auto">
                        <a:xfrm>
                          <a:off x="510" y="8391"/>
                          <a:ext cx="673" cy="8162"/>
                          <a:chOff x="5670" y="5670"/>
                          <a:chExt cx="680" cy="8221"/>
                        </a:xfrm>
                      </wpg:grpSpPr>
                      <wps:wsp>
                        <wps:cNvPr id="33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6A2A3D" id="Группа 328" o:spid="_x0000_s1089" style="position:absolute;margin-left:22.7pt;margin-top:18.45pt;width:552.65pt;height:802.2pt;z-index:251655680;mso-position-horizontal-relative:page;mso-position-vertical-relative:page" coordorigin="510,397" coordsize="11053,16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" o:allowincell="f">
              <v:rect id="Rectangle 2" o:spid="_x0000_s1090" style="position:absolute;left:1183;top:397;width:10380;height:16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" filled="f" strokeweight="2.25pt">
                <o:lock v:ext="edit" aspectratio="t"/>
              </v:rect>
              <v:group id="Group 3" o:spid="_x0000_s1091" style="position:absolute;left:510;top:8391;width:673;height:8162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92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" filled="f" stroked="f">
                  <v:textbox style="layout-flow:vertical;mso-layout-flow-alt:bottom-to-top" inset=".1mm,.1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5" o:spid="_x0000_s1093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6" o:spid="_x0000_s1094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" o:spid="_x0000_s1095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8" o:spid="_x0000_s1096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9" o:spid="_x0000_s1097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" strokeweight="2.25pt"/>
                <v:line id="Line 10" o:spid="_x0000_s1098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" strokeweight="2.25pt"/>
                <v:rect id="Rectangle 11" o:spid="_x0000_s1099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" filled="f" strokeweight="2.25pt"/>
                <v:line id="Line 12" o:spid="_x0000_s1100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" strokeweight="2.25pt"/>
                <v:line id="Line 13" o:spid="_x0000_s1101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" strokeweight="2.25pt"/>
                <v:line id="Line 14" o:spid="_x0000_s1102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458" w:rsidRDefault="004B1458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1" layoutInCell="1" allowOverlap="1" wp14:anchorId="7BF39868" wp14:editId="4B2ABFD2">
              <wp:simplePos x="0" y="0"/>
              <wp:positionH relativeFrom="page">
                <wp:posOffset>304800</wp:posOffset>
              </wp:positionH>
              <wp:positionV relativeFrom="page">
                <wp:posOffset>295275</wp:posOffset>
              </wp:positionV>
              <wp:extent cx="7019925" cy="10187940"/>
              <wp:effectExtent l="19050" t="19050" r="28575" b="41910"/>
              <wp:wrapNone/>
              <wp:docPr id="265" name="Группа 2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2"/>
                      </a:xfrm>
                    </wpg:grpSpPr>
                    <wps:wsp>
                      <wps:cNvPr id="266" name="Rectangle 79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67" name="Group 80"/>
                      <wpg:cNvGrpSpPr>
                        <a:grpSpLocks/>
                      </wpg:cNvGrpSpPr>
                      <wpg:grpSpPr bwMode="auto">
                        <a:xfrm>
                          <a:off x="1134" y="14288"/>
                          <a:ext cx="10490" cy="2268"/>
                          <a:chOff x="5670" y="5670"/>
                          <a:chExt cx="10490" cy="2268"/>
                        </a:xfrm>
                      </wpg:grpSpPr>
                      <wps:wsp>
                        <wps:cNvPr id="268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237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69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6237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0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1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2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237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  <w:rPr>
                                  <w:sz w:val="2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3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5670"/>
                            <a:ext cx="680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Pr="00B7687E" w:rsidRDefault="00754479" w:rsidP="00116614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UR080</w:t>
                              </w:r>
                              <w:r w:rsidR="004B1458" w:rsidRPr="00953D31">
                                <w:rPr>
                                  <w:b/>
                                  <w:sz w:val="22"/>
                                  <w:szCs w:val="22"/>
                                </w:rPr>
                                <w:t>HL104</w:t>
                              </w:r>
                              <w:r w:rsidR="004B1458" w:rsidRPr="00920081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s:wsp>
                        <wps:cNvPr id="27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10488" cy="226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6067" y="5670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670" y="595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670" y="6237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6634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7938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8789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9356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5670" y="6521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5670" y="680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5670" y="7088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5670" y="7371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3325" y="6521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3325" y="6804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9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3325" y="7088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0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4175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1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5026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2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3892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3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3608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4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52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</w:t>
                              </w:r>
                              <w:proofErr w:type="spellStart"/>
                              <w:r>
                                <w:t>Разраб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5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804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Пров.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6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088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7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37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8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Утв.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9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0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1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521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2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804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Pr="00ED1531" w:rsidRDefault="004B1458" w:rsidP="00116614">
                              <w:pPr>
                                <w:pStyle w:val="ac"/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</w:pP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F63D54">
                                <w:rPr>
                                  <w:rStyle w:val="a5"/>
                                  <w:i w:val="0"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3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804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Pr="00ED1531" w:rsidRDefault="004B1458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4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52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5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804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6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088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7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37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8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655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9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52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0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804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1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088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2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37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3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655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4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7088"/>
                            <a:ext cx="2835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B1458" w:rsidRPr="00961F53" w:rsidRDefault="004B1458" w:rsidP="00830725">
                              <w:pPr>
                                <w:spacing w:before="240"/>
                                <w:ind w:right="-35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961F53">
                                <w:rPr>
                                  <w:rFonts w:ascii="ArialBlack" w:eastAsiaTheme="minorHAnsi" w:hAnsi="ArialBlack" w:cs="ArialBlack"/>
                                  <w:sz w:val="20"/>
                                  <w:szCs w:val="20"/>
                                  <w:lang w:val="en-US" w:eastAsia="en-US"/>
                                </w:rPr>
                                <w:t>CAREL INDUSTRIES S.p.A.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6621"/>
                            <a:ext cx="3969" cy="1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B1458" w:rsidRPr="00FC2D54" w:rsidRDefault="004B1458" w:rsidP="0008664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C2D54">
                                <w:rPr>
                                  <w:b/>
                                  <w:sz w:val="18"/>
                                  <w:szCs w:val="18"/>
                                </w:rPr>
                                <w:t>ПАРОВОЙ УВЛАЖНИТЕЛЬ</w:t>
                              </w:r>
                            </w:p>
                            <w:p w:rsidR="004B1458" w:rsidRPr="00FC2D54" w:rsidRDefault="004B1458" w:rsidP="00FC2D5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C2D54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С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ЭЛЕКТРОНАГРЕВАТЕЛЯМИ </w:t>
                              </w:r>
                              <w:r w:rsidRPr="00FC2D54">
                                <w:rPr>
                                  <w:b/>
                                  <w:sz w:val="18"/>
                                  <w:szCs w:val="18"/>
                                </w:rPr>
                                <w:t>ПРОМЫШЛЕННОГО НАЗНАЧЕНИЯ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754479">
                                <w:rPr>
                                  <w:b/>
                                  <w:sz w:val="18"/>
                                  <w:szCs w:val="18"/>
                                </w:rPr>
                                <w:t>UR080</w:t>
                              </w:r>
                              <w:r w:rsidRPr="00953D31">
                                <w:rPr>
                                  <w:b/>
                                  <w:sz w:val="18"/>
                                  <w:szCs w:val="18"/>
                                </w:rPr>
                                <w:t>HL104</w:t>
                              </w:r>
                            </w:p>
                            <w:p w:rsidR="004B1458" w:rsidRPr="00B160C5" w:rsidRDefault="004B1458" w:rsidP="00086645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ind w:left="-284" w:right="-283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15C41">
                                <w:rPr>
                                  <w:sz w:val="20"/>
                                  <w:szCs w:val="20"/>
                                </w:rPr>
                                <w:t>Технический</w:t>
                              </w:r>
                              <w:r w:rsidRPr="00B160C5">
                                <w:rPr>
                                  <w:sz w:val="22"/>
                                  <w:szCs w:val="22"/>
                                </w:rPr>
                                <w:t xml:space="preserve"> паспорт</w:t>
                              </w:r>
                            </w:p>
                            <w:p w:rsidR="004B1458" w:rsidRPr="00613EFB" w:rsidRDefault="004B1458" w:rsidP="00116614">
                              <w:pPr>
                                <w:jc w:val="center"/>
                                <w:rPr>
                                  <w:i/>
                                  <w:sz w:val="22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6" name="Group 129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17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18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19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0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1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2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6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F39868" id="Группа 265" o:spid="_x0000_s1103" style="position:absolute;left:0;text-align:left;margin-left:24pt;margin-top:23.25pt;width:552.75pt;height:802.2pt;z-index:251659776;mso-position-horizontal-relative:page;mso-position-vertical-relative:page" coordorigin="454,284" coordsize="11170,16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">
              <v:rect id="Rectangle 79" o:spid="_x0000_s1104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" filled="f" strokeweight="2.25pt">
                <o:lock v:ext="edit" aspectratio="t"/>
              </v:rect>
              <v:group id="Group 80" o:spid="_x0000_s1105" style="position:absolute;left:1134;top:14288;width:10490;height:2268" coordorigin="5670,5670" coordsize="1049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1" o:spid="_x0000_s1106" type="#_x0000_t202" style="position:absolute;left:6634;top:6237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82" o:spid="_x0000_s1107" type="#_x0000_t202" style="position:absolute;left:7938;top:6237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83" o:spid="_x0000_s1108" type="#_x0000_t202" style="position:absolute;left:8789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84" o:spid="_x0000_s1109" type="#_x0000_t202" style="position:absolute;left:6067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85" o:spid="_x0000_s1110" type="#_x0000_t202" style="position:absolute;left:5670;top:6237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c"/>
                          <w:rPr>
                            <w:sz w:val="20"/>
                          </w:rPr>
                        </w:pPr>
                        <w:r>
                          <w:t>Изм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86" o:spid="_x0000_s1111" type="#_x0000_t202" style="position:absolute;left:9356;top:5670;width:680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" filled="f" stroked="f">
                  <v:textbox inset=",4.3mm">
                    <w:txbxContent>
                      <w:p w:rsidR="004B1458" w:rsidRPr="00B7687E" w:rsidRDefault="00754479" w:rsidP="00116614">
                        <w:pPr>
                          <w:jc w:val="center"/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UR080</w:t>
                        </w:r>
                        <w:r w:rsidR="004B1458" w:rsidRPr="00953D31">
                          <w:rPr>
                            <w:b/>
                            <w:sz w:val="22"/>
                            <w:szCs w:val="22"/>
                          </w:rPr>
                          <w:t>HL104</w:t>
                        </w:r>
                        <w:r w:rsidR="004B1458" w:rsidRPr="00920081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</w:txbxContent>
                  </v:textbox>
                </v:shape>
                <v:rect id="Rectangle 87" o:spid="_x0000_s1112" style="position:absolute;left:5670;top:5670;width:1048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" filled="f" strokeweight="2.25pt"/>
                <v:line id="Line 88" o:spid="_x0000_s1113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" strokeweight="2.25pt"/>
                <v:line id="Line 89" o:spid="_x0000_s1114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y8w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TuHvTDwCcvELAAD//wMAUEsBAi0AFAAGAAgAAAAhANvh9svuAAAAhQEAABMAAAAAAAAA&#10;AAAAAAAAAAAAAFtDb250ZW50X1R5cGVzXS54bWxQSwECLQAUAAYACAAAACEAWvQsW78AAAAVAQAA&#10;CwAAAAAAAAAAAAAAAAAfAQAAX3JlbHMvLnJlbHNQSwECLQAUAAYACAAAACEA9X8vMMYAAADcAAAA&#10;DwAAAAAAAAAAAAAAAAAHAgAAZHJzL2Rvd25yZXYueG1sUEsFBgAAAAADAAMAtwAAAPoCAAAAAA==&#10;"/>
                <v:line id="Line 90" o:spid="_x0000_s1115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" strokeweight="2.25pt"/>
                <v:line id="Line 91" o:spid="_x0000_s1116" style="position:absolute;visibility:visible;mso-wrap-style:square" from="6634,5670" to="6634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" strokeweight="2.25pt"/>
                <v:line id="Line 92" o:spid="_x0000_s1117" style="position:absolute;visibility:visible;mso-wrap-style:square" from="7938,5670" to="7938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" strokeweight="2.25pt"/>
                <v:line id="Line 93" o:spid="_x0000_s1118" style="position:absolute;visibility:visible;mso-wrap-style:square" from="8789,5670" to="8789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" strokeweight="2.25pt"/>
                <v:line id="Line 94" o:spid="_x0000_s1119" style="position:absolute;visibility:visible;mso-wrap-style:square" from="9356,5670" to="9356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" strokeweight="2.25pt"/>
                <v:line id="Line 95" o:spid="_x0000_s1120" style="position:absolute;visibility:visible;mso-wrap-style:square" from="5670,6521" to="16158,6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" strokeweight="2.25pt"/>
                <v:line id="Line 96" o:spid="_x0000_s1121" style="position:absolute;visibility:visible;mso-wrap-style:square" from="5670,6804" to="9355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"/>
                <v:line id="Line 97" o:spid="_x0000_s1122" style="position:absolute;visibility:visible;mso-wrap-style:square" from="5670,7088" to="935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GT7xgAAANwAAAAPAAAAZHJzL2Rvd25yZXYueG1sRI9Ba8JA&#10;FITvBf/D8oTe6qa2BE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XzRk+8YAAADcAAAA&#10;DwAAAAAAAAAAAAAAAAAHAgAAZHJzL2Rvd25yZXYueG1sUEsFBgAAAAADAAMAtwAAAPoCAAAAAA==&#10;"/>
                <v:line id="Line 98" o:spid="_x0000_s1123" style="position:absolute;visibility:visible;mso-wrap-style:square" from="5670,7371" to="9355,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MFgxgAAANwAAAAPAAAAZHJzL2Rvd25yZXYueG1sRI9Ba8JA&#10;FITvBf/D8oTe6qaWBk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MHjBYMYAAADcAAAA&#10;DwAAAAAAAAAAAAAAAAAHAgAAZHJzL2Rvd25yZXYueG1sUEsFBgAAAAADAAMAtwAAAPoCAAAAAA==&#10;"/>
                <v:line id="Line 99" o:spid="_x0000_s1124" style="position:absolute;visibility:visible;mso-wrap-style:square" from="5670,7655" to="9355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l8XxgAAANw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jOU7idiUdALq8AAAD//wMAUEsBAi0AFAAGAAgAAAAhANvh9svuAAAAhQEAABMAAAAAAAAA&#10;AAAAAAAAAAAAAFtDb250ZW50X1R5cGVzXS54bWxQSwECLQAUAAYACAAAACEAWvQsW78AAAAVAQAA&#10;CwAAAAAAAAAAAAAAAAAfAQAAX3JlbHMvLnJlbHNQSwECLQAUAAYACAAAACEAwKpfF8YAAADcAAAA&#10;DwAAAAAAAAAAAAAAAAAHAgAAZHJzL2Rvd25yZXYueG1sUEsFBgAAAAADAAMAtwAAAPoCAAAAAA==&#10;"/>
                <v:line id="Line 100" o:spid="_x0000_s1125" style="position:absolute;visibility:visible;mso-wrap-style:square" from="13325,6521" to="13325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" strokeweight="2.25pt"/>
                <v:line id="Line 101" o:spid="_x0000_s1126" style="position:absolute;visibility:visible;mso-wrap-style:square" from="13325,6804" to="16160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" strokeweight="2.25pt"/>
                <v:line id="Line 102" o:spid="_x0000_s1127" style="position:absolute;visibility:visible;mso-wrap-style:square" from="13325,7088" to="16160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" strokeweight="2.25pt"/>
                <v:line id="Line 103" o:spid="_x0000_s1128" style="position:absolute;visibility:visible;mso-wrap-style:square" from="14175,6521" to="1417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" strokeweight="2.25pt"/>
                <v:line id="Line 104" o:spid="_x0000_s1129" style="position:absolute;visibility:visible;mso-wrap-style:square" from="15026,6521" to="15026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" strokeweight="2.25pt"/>
                <v:line id="Line 105" o:spid="_x0000_s1130" style="position:absolute;visibility:visible;mso-wrap-style:square" from="13892,6804" to="13892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" strokeweight="2.25pt"/>
                <v:line id="Line 106" o:spid="_x0000_s1131" style="position:absolute;visibility:visible;mso-wrap-style:square" from="13608,6804" to="13608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" strokeweight="2.25pt"/>
                <v:shape id="Text Box 107" o:spid="_x0000_s1132" type="#_x0000_t202" style="position:absolute;left:5670;top:652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c"/>
                          <w:jc w:val="left"/>
                        </w:pPr>
                        <w:r>
                          <w:t xml:space="preserve"> </w:t>
                        </w:r>
                        <w:proofErr w:type="spellStart"/>
                        <w:r>
                          <w:t>Разраб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108" o:spid="_x0000_s1133" type="#_x0000_t202" style="position:absolute;left:5670;top:6804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c"/>
                          <w:jc w:val="left"/>
                        </w:pPr>
                        <w:r>
                          <w:t xml:space="preserve"> Пров.</w:t>
                        </w:r>
                      </w:p>
                    </w:txbxContent>
                  </v:textbox>
                </v:shape>
                <v:shape id="Text Box 109" o:spid="_x0000_s1134" type="#_x0000_t202" style="position:absolute;left:5670;top:7088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c"/>
                          <w:jc w:val="left"/>
                        </w:pPr>
                      </w:p>
                    </w:txbxContent>
                  </v:textbox>
                </v:shape>
                <v:shape id="Text Box 110" o:spid="_x0000_s1135" type="#_x0000_t202" style="position:absolute;left:5670;top:737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c"/>
                          <w:jc w:val="left"/>
                        </w:pPr>
                        <w:r>
                          <w:t xml:space="preserve"> Н. контр.</w:t>
                        </w:r>
                      </w:p>
                    </w:txbxContent>
                  </v:textbox>
                </v:shape>
                <v:shape id="Text Box 111" o:spid="_x0000_s1136" type="#_x0000_t202" style="position:absolute;left:5670;top:7655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c"/>
                          <w:jc w:val="left"/>
                        </w:pPr>
                        <w:r>
                          <w:t xml:space="preserve"> Утв.</w:t>
                        </w:r>
                      </w:p>
                    </w:txbxContent>
                  </v:textbox>
                </v:shape>
                <v:shape id="Text Box 112" o:spid="_x0000_s1137" type="#_x0000_t202" style="position:absolute;left:1332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Лит.</w:t>
                        </w:r>
                      </w:p>
                    </w:txbxContent>
                  </v:textbox>
                </v:shape>
                <v:shape id="Text Box 113" o:spid="_x0000_s1138" type="#_x0000_t202" style="position:absolute;left:1417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114" o:spid="_x0000_s1139" type="#_x0000_t202" style="position:absolute;left:15026;top:6521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Листов</w:t>
                        </w:r>
                      </w:p>
                    </w:txbxContent>
                  </v:textbox>
                </v:shape>
                <v:shape id="Text Box 115" o:spid="_x0000_s1140" type="#_x0000_t202" style="position:absolute;left:14175;top:6804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" filled="f" stroked="f">
                  <v:textbox inset=".1mm,.6mm,.1mm,.1mm">
                    <w:txbxContent>
                      <w:p w:rsidR="004B1458" w:rsidRPr="00ED1531" w:rsidRDefault="004B1458" w:rsidP="00116614">
                        <w:pPr>
                          <w:pStyle w:val="ac"/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</w:pP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begin"/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separate"/>
                        </w:r>
                        <w:r w:rsidR="00F63D54">
                          <w:rPr>
                            <w:rStyle w:val="a5"/>
                            <w:i w:val="0"/>
                            <w:noProof/>
                            <w:sz w:val="22"/>
                            <w:szCs w:val="22"/>
                          </w:rPr>
                          <w:t>2</w:t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116" o:spid="_x0000_s1141" type="#_x0000_t202" style="position:absolute;left:15026;top:6804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" filled="f" stroked="f">
                  <v:textbox inset=".1mm,.6mm,.1mm,.1mm">
                    <w:txbxContent>
                      <w:p w:rsidR="004B1458" w:rsidRPr="00ED1531" w:rsidRDefault="004B1458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117" o:spid="_x0000_s1142" type="#_x0000_t202" style="position:absolute;left:6634;top:652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18" o:spid="_x0000_s1143" type="#_x0000_t202" style="position:absolute;left:6634;top:6804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19" o:spid="_x0000_s1144" type="#_x0000_t202" style="position:absolute;left:6634;top:7088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120" o:spid="_x0000_s1145" type="#_x0000_t202" style="position:absolute;left:6634;top:737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1" o:spid="_x0000_s1146" type="#_x0000_t202" style="position:absolute;left:6634;top:765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2" o:spid="_x0000_s1147" type="#_x0000_t202" style="position:absolute;left:8789;top:652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3" o:spid="_x0000_s1148" type="#_x0000_t202" style="position:absolute;left:8789;top:680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4" o:spid="_x0000_s1149" type="#_x0000_t202" style="position:absolute;left:8789;top:7088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125" o:spid="_x0000_s1150" type="#_x0000_t202" style="position:absolute;left:8789;top:737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6" o:spid="_x0000_s1151" type="#_x0000_t202" style="position:absolute;left:8789;top:765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7" o:spid="_x0000_s1152" type="#_x0000_t202" style="position:absolute;left:13325;top:7088;width:283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uHf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2v4yncz8QjIFc3AAAA//8DAFBLAQItABQABgAIAAAAIQDb4fbL7gAAAIUBAAATAAAAAAAAAAAA&#10;AAAAAAAAAABbQ29udGVudF9UeXBlc10ueG1sUEsBAi0AFAAGAAgAAAAhAFr0LFu/AAAAFQEAAAsA&#10;AAAAAAAAAAAAAAAAHwEAAF9yZWxzLy5yZWxzUEsBAi0AFAAGAAgAAAAhALt24d/EAAAA3AAAAA8A&#10;AAAAAAAAAAAAAAAABwIAAGRycy9kb3ducmV2LnhtbFBLBQYAAAAAAwADALcAAAD4AgAAAAA=&#10;" filled="f" stroked="f">
                  <v:textbox>
                    <w:txbxContent>
                      <w:p w:rsidR="004B1458" w:rsidRPr="00961F53" w:rsidRDefault="004B1458" w:rsidP="00830725">
                        <w:pPr>
                          <w:spacing w:before="240"/>
                          <w:ind w:right="-35"/>
                          <w:jc w:val="center"/>
                          <w:rPr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961F53">
                          <w:rPr>
                            <w:rFonts w:ascii="ArialBlack" w:eastAsiaTheme="minorHAnsi" w:hAnsi="ArialBlack" w:cs="ArialBlack"/>
                            <w:sz w:val="20"/>
                            <w:szCs w:val="20"/>
                            <w:lang w:val="en-US" w:eastAsia="en-US"/>
                          </w:rPr>
                          <w:t>CAREL INDUSTRIES S.p.A.</w:t>
                        </w:r>
                      </w:p>
                    </w:txbxContent>
                  </v:textbox>
                </v:shape>
                <v:shape id="Text Box 128" o:spid="_x0000_s1153" type="#_x0000_t202" style="position:absolute;left:9356;top:6621;width:3969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" filled="f" stroked="f">
                  <v:textbox>
                    <w:txbxContent>
                      <w:p w:rsidR="004B1458" w:rsidRPr="00FC2D54" w:rsidRDefault="004B1458" w:rsidP="0008664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C2D54">
                          <w:rPr>
                            <w:b/>
                            <w:sz w:val="18"/>
                            <w:szCs w:val="18"/>
                          </w:rPr>
                          <w:t>ПАРОВОЙ УВЛАЖНИТЕЛЬ</w:t>
                        </w:r>
                      </w:p>
                      <w:p w:rsidR="004B1458" w:rsidRPr="00FC2D54" w:rsidRDefault="004B1458" w:rsidP="00FC2D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C2D54">
                          <w:rPr>
                            <w:b/>
                            <w:sz w:val="18"/>
                            <w:szCs w:val="18"/>
                          </w:rPr>
                          <w:t xml:space="preserve">С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ЭЛЕКТРОНАГРЕВАТЕЛЯМИ </w:t>
                        </w:r>
                        <w:r w:rsidRPr="00FC2D54">
                          <w:rPr>
                            <w:b/>
                            <w:sz w:val="18"/>
                            <w:szCs w:val="18"/>
                          </w:rPr>
                          <w:t>ПРОМЫШЛЕННОГО НАЗНАЧЕНИЯ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754479">
                          <w:rPr>
                            <w:b/>
                            <w:sz w:val="18"/>
                            <w:szCs w:val="18"/>
                          </w:rPr>
                          <w:t>UR080</w:t>
                        </w:r>
                        <w:r w:rsidRPr="00953D31">
                          <w:rPr>
                            <w:b/>
                            <w:sz w:val="18"/>
                            <w:szCs w:val="18"/>
                          </w:rPr>
                          <w:t>HL104</w:t>
                        </w:r>
                      </w:p>
                      <w:p w:rsidR="004B1458" w:rsidRPr="00B160C5" w:rsidRDefault="004B1458" w:rsidP="00086645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ind w:left="-284" w:right="-283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515C41">
                          <w:rPr>
                            <w:sz w:val="20"/>
                            <w:szCs w:val="20"/>
                          </w:rPr>
                          <w:t>Технический</w:t>
                        </w:r>
                        <w:r w:rsidRPr="00B160C5">
                          <w:rPr>
                            <w:sz w:val="22"/>
                            <w:szCs w:val="22"/>
                          </w:rPr>
                          <w:t xml:space="preserve"> паспорт</w:t>
                        </w:r>
                      </w:p>
                      <w:p w:rsidR="004B1458" w:rsidRPr="00613EFB" w:rsidRDefault="004B1458" w:rsidP="00116614">
                        <w:pPr>
                          <w:jc w:val="center"/>
                          <w:rPr>
                            <w:i/>
                            <w:sz w:val="22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  <v:group id="Group 129" o:spid="_x0000_s1154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<v:shape id="Text Box 130" o:spid="_x0000_s1155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131" o:spid="_x0000_s1156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" filled="f" stroked="f">
                  <v:textbox style="layout-flow:vertical;mso-layout-flow-alt:bottom-to-top" inset=".1mm,.1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132" o:spid="_x0000_s1157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133" o:spid="_x0000_s1158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" filled="f" stroked="f">
                  <v:textbox style="layout-flow:vertical;mso-layout-flow-alt:bottom-to-top" inset=".1mm,.1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134" o:spid="_x0000_s1159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135" o:spid="_x0000_s1160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" strokeweight="2.25pt"/>
                <v:line id="Line 136" o:spid="_x0000_s1161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" strokeweight="2.25pt"/>
                <v:rect id="Rectangle 137" o:spid="_x0000_s1162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" filled="f" strokeweight="2.25pt"/>
                <v:line id="Line 138" o:spid="_x0000_s1163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" strokeweight="2.25pt"/>
                <v:line id="Line 139" o:spid="_x0000_s1164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" strokeweight="2.25pt"/>
                <v:line id="Line 140" o:spid="_x0000_s1165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458" w:rsidRDefault="004B1458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1" layoutInCell="1" allowOverlap="1" wp14:anchorId="6FD859B3" wp14:editId="59F622AF">
              <wp:simplePos x="0" y="0"/>
              <wp:positionH relativeFrom="page">
                <wp:posOffset>250190</wp:posOffset>
              </wp:positionH>
              <wp:positionV relativeFrom="page">
                <wp:posOffset>234315</wp:posOffset>
              </wp:positionV>
              <wp:extent cx="7019925" cy="10187940"/>
              <wp:effectExtent l="21590" t="15240" r="16510" b="17145"/>
              <wp:wrapNone/>
              <wp:docPr id="36" name="Group 3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3"/>
                      </a:xfrm>
                    </wpg:grpSpPr>
                    <wps:wsp>
                      <wps:cNvPr id="37" name="Rectangle 330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8" name="Group 331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9" name="Text Box 33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0" name="Text Box 333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1" name="Text Box 33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2" name="Text Box 33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3" name="Text Box 33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4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0" name="Group 343"/>
                      <wpg:cNvGrpSpPr>
                        <a:grpSpLocks/>
                      </wpg:cNvGrpSpPr>
                      <wpg:grpSpPr bwMode="auto">
                        <a:xfrm>
                          <a:off x="1134" y="15706"/>
                          <a:ext cx="10490" cy="851"/>
                          <a:chOff x="1701" y="1134"/>
                          <a:chExt cx="10490" cy="851"/>
                        </a:xfrm>
                      </wpg:grpSpPr>
                      <wps:wsp>
                        <wps:cNvPr id="51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2665" y="170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2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170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3" name="Text Box 346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4" name="Text Box 347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5" name="Text Box 348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701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6" name="Text Box 349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134"/>
                            <a:ext cx="5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39600" rIns="3600" bIns="3600" anchor="t" anchorCtr="0" upright="1">
                          <a:noAutofit/>
                        </wps:bodyPr>
                      </wps:wsp>
                      <wps:wsp>
                        <wps:cNvPr id="57" name="Text Box 350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531"/>
                            <a:ext cx="56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Pr="00AF301F" w:rsidRDefault="004B1458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F63D54">
                                <w:rPr>
                                  <w:rStyle w:val="a5"/>
                                  <w:noProof/>
                                  <w:sz w:val="22"/>
                                  <w:szCs w:val="22"/>
                                </w:rPr>
                                <w:t>11</w: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8000" tIns="46800" rIns="18000" bIns="10800" anchor="t" anchorCtr="0" upright="1">
                          <a:noAutofit/>
                        </wps:bodyPr>
                      </wps:wsp>
                      <wps:wsp>
                        <wps:cNvPr id="58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5387" y="1134"/>
                            <a:ext cx="6236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Pr="00ED4E00" w:rsidRDefault="00754479" w:rsidP="00515C41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UR080</w:t>
                              </w:r>
                              <w:r w:rsidR="004B1458" w:rsidRPr="00953D31">
                                <w:rPr>
                                  <w:b/>
                                  <w:sz w:val="22"/>
                                  <w:szCs w:val="22"/>
                                </w:rPr>
                                <w:t>HL104</w:t>
                              </w:r>
                              <w:r w:rsidR="004B1458" w:rsidRPr="00ED4E00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  <w:p w:rsidR="004B1458" w:rsidRPr="00C23BB2" w:rsidRDefault="004B1458" w:rsidP="0021626D">
                              <w:pPr>
                                <w:spacing w:line="360" w:lineRule="auto"/>
                                <w:rPr>
                                  <w:b/>
                                  <w:caps/>
                                  <w:szCs w:val="28"/>
                                </w:rPr>
                              </w:pPr>
                            </w:p>
                            <w:p w:rsidR="004B1458" w:rsidRPr="00EC2FF5" w:rsidRDefault="004B1458" w:rsidP="00116614">
                              <w:pPr>
                                <w:jc w:val="center"/>
                                <w:rPr>
                                  <w:rFonts w:ascii="Arial" w:hAnsi="Arial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g:grpSp>
                        <wpg:cNvPr id="59" name="Group 352"/>
                        <wpg:cNvGrpSpPr>
                          <a:grpSpLocks/>
                        </wpg:cNvGrpSpPr>
                        <wpg:grpSpPr bwMode="auto">
                          <a:xfrm>
                            <a:off x="1701" y="1134"/>
                            <a:ext cx="10490" cy="850"/>
                            <a:chOff x="5670" y="5670"/>
                            <a:chExt cx="10490" cy="850"/>
                          </a:xfrm>
                        </wpg:grpSpPr>
                        <wps:wsp>
                          <wps:cNvPr id="60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5670"/>
                              <a:ext cx="10488" cy="8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Line 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67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5954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6237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606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8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9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56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D859B3" id="Group 329" o:spid="_x0000_s1166" style="position:absolute;left:0;text-align:left;margin-left:19.7pt;margin-top:18.45pt;width:552.75pt;height:802.2pt;z-index:251658752;mso-position-horizontal-relative:page;mso-position-vertical-relative:page" coordorigin="454,284" coordsize="11170,1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">
              <v:rect id="Rectangle 330" o:spid="_x0000_s1167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" filled="f" strokeweight="2.25pt">
                <o:lock v:ext="edit" aspectratio="t"/>
              </v:rect>
              <v:group id="Group 331" o:spid="_x0000_s1168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2" o:spid="_x0000_s1169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333" o:spid="_x0000_s1170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" filled="f" stroked="f">
                  <v:textbox style="layout-flow:vertical;mso-layout-flow-alt:bottom-to-top" inset=".1mm,.1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334" o:spid="_x0000_s1171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35" o:spid="_x0000_s1172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36" o:spid="_x0000_s1173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337" o:spid="_x0000_s1174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" strokeweight="2.25pt"/>
                <v:line id="Line 338" o:spid="_x0000_s1175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" strokeweight="2.25pt"/>
                <v:rect id="Rectangle 339" o:spid="_x0000_s1176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" filled="f" strokeweight="2.25pt"/>
                <v:line id="Line 340" o:spid="_x0000_s1177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" strokeweight="2.25pt"/>
                <v:line id="Line 341" o:spid="_x0000_s1178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" strokeweight="2.25pt"/>
                <v:line id="Line 342" o:spid="_x0000_s1179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" strokeweight="2.25pt"/>
              </v:group>
              <v:group id="Group 343" o:spid="_x0000_s1180" style="position:absolute;left:1134;top:15706;width:10490;height:851" coordorigin="1701,1134" coordsize="10490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<v:shape id="Text Box 344" o:spid="_x0000_s1181" type="#_x0000_t202" style="position:absolute;left:2665;top:170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345" o:spid="_x0000_s1182" type="#_x0000_t202" style="position:absolute;left:3969;top:170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346" o:spid="_x0000_s1183" type="#_x0000_t202" style="position:absolute;left:4820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347" o:spid="_x0000_s1184" type="#_x0000_t202" style="position:absolute;left:2098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48" o:spid="_x0000_s1185" type="#_x0000_t202" style="position:absolute;left:1701;top:1701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Изм.</w:t>
                        </w:r>
                      </w:p>
                    </w:txbxContent>
                  </v:textbox>
                </v:shape>
                <v:shape id="Text Box 349" o:spid="_x0000_s1186" type="#_x0000_t202" style="position:absolute;left:11624;top:1134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" filled="f" stroked="f">
                  <v:textbox inset=".1mm,1.1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50" o:spid="_x0000_s1187" type="#_x0000_t202" style="position:absolute;left:11624;top:1531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" filled="f" stroked="f">
                  <v:textbox inset=".5mm,1.3mm,.5mm,.3mm">
                    <w:txbxContent>
                      <w:p w:rsidR="004B1458" w:rsidRPr="00AF301F" w:rsidRDefault="004B1458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begin"/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separate"/>
                        </w:r>
                        <w:r w:rsidR="00F63D54">
                          <w:rPr>
                            <w:rStyle w:val="a5"/>
                            <w:noProof/>
                            <w:sz w:val="22"/>
                            <w:szCs w:val="22"/>
                          </w:rPr>
                          <w:t>11</w: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351" o:spid="_x0000_s1188" type="#_x0000_t202" style="position:absolute;left:5387;top:1134;width:62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" filled="f" stroked="f">
                  <v:textbox inset=",4.3mm">
                    <w:txbxContent>
                      <w:p w:rsidR="004B1458" w:rsidRPr="00ED4E00" w:rsidRDefault="00754479" w:rsidP="00515C41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UR080</w:t>
                        </w:r>
                        <w:r w:rsidR="004B1458" w:rsidRPr="00953D31">
                          <w:rPr>
                            <w:b/>
                            <w:sz w:val="22"/>
                            <w:szCs w:val="22"/>
                          </w:rPr>
                          <w:t>HL104</w:t>
                        </w:r>
                        <w:r w:rsidR="004B1458" w:rsidRPr="00ED4E00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  <w:p w:rsidR="004B1458" w:rsidRPr="00C23BB2" w:rsidRDefault="004B1458" w:rsidP="0021626D">
                        <w:pPr>
                          <w:spacing w:line="360" w:lineRule="auto"/>
                          <w:rPr>
                            <w:b/>
                            <w:caps/>
                            <w:szCs w:val="28"/>
                          </w:rPr>
                        </w:pPr>
                      </w:p>
                      <w:p w:rsidR="004B1458" w:rsidRPr="00EC2FF5" w:rsidRDefault="004B1458" w:rsidP="00116614">
                        <w:pPr>
                          <w:jc w:val="center"/>
                          <w:rPr>
                            <w:rFonts w:ascii="Arial" w:hAnsi="Arial"/>
                            <w:szCs w:val="28"/>
                          </w:rPr>
                        </w:pPr>
                      </w:p>
                    </w:txbxContent>
                  </v:textbox>
                </v:shape>
                <v:group id="Group 352" o:spid="_x0000_s1189" style="position:absolute;left:1701;top:1134;width:10490;height:850" coordorigin="5670,5670" coordsize="1049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rect id="Rectangle 353" o:spid="_x0000_s1190" style="position:absolute;left:5670;top:5670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" filled="f" strokeweight="2.25pt"/>
                  <v:line id="Line 354" o:spid="_x0000_s1191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" strokeweight="2.25pt"/>
                  <v:line id="Line 355" o:spid="_x0000_s1192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  <v:line id="Line 356" o:spid="_x0000_s1193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" strokeweight="2.25pt"/>
                  <v:line id="Line 357" o:spid="_x0000_s1194" style="position:absolute;visibility:visible;mso-wrap-style:square" from="15593,6067" to="16160,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" strokeweight="2.25pt"/>
                  <v:line id="Line 358" o:spid="_x0000_s1195" style="position:absolute;visibility:visible;mso-wrap-style:square" from="6634,5670" to="6634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" strokeweight="2.25pt"/>
                  <v:line id="Line 359" o:spid="_x0000_s1196" style="position:absolute;visibility:visible;mso-wrap-style:square" from="7938,5670" to="7938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" strokeweight="2.25pt"/>
                  <v:line id="Line 360" o:spid="_x0000_s1197" style="position:absolute;visibility:visible;mso-wrap-style:square" from="8789,5670" to="8789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" strokeweight="2.25pt"/>
                  <v:line id="Line 361" o:spid="_x0000_s1198" style="position:absolute;visibility:visible;mso-wrap-style:square" from="9356,5670" to="9356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" strokeweight="2.25pt"/>
                  <v:line id="Line 362" o:spid="_x0000_s1199" style="position:absolute;visibility:visible;mso-wrap-style:square" from="15593,5670" to="15593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" strokeweight="2.25pt"/>
                </v:group>
              </v:group>
              <w10:wrap anchorx="page" anchory="page"/>
              <w10:anchorlock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458" w:rsidRDefault="004B1458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1" layoutInCell="1" allowOverlap="1" wp14:anchorId="529D7AC0" wp14:editId="7E7AF628">
              <wp:simplePos x="0" y="0"/>
              <wp:positionH relativeFrom="page">
                <wp:posOffset>288290</wp:posOffset>
              </wp:positionH>
              <wp:positionV relativeFrom="page">
                <wp:posOffset>291465</wp:posOffset>
              </wp:positionV>
              <wp:extent cx="7019925" cy="10187940"/>
              <wp:effectExtent l="21590" t="15240" r="16510" b="17145"/>
              <wp:wrapNone/>
              <wp:docPr id="2" name="Group 2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3"/>
                      </a:xfrm>
                    </wpg:grpSpPr>
                    <wps:wsp>
                      <wps:cNvPr id="1" name="Rectangle 296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" name="Group 297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7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8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9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0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2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3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309"/>
                      <wpg:cNvGrpSpPr>
                        <a:grpSpLocks/>
                      </wpg:cNvGrpSpPr>
                      <wpg:grpSpPr bwMode="auto">
                        <a:xfrm>
                          <a:off x="1134" y="15706"/>
                          <a:ext cx="10490" cy="851"/>
                          <a:chOff x="1701" y="1134"/>
                          <a:chExt cx="10490" cy="851"/>
                        </a:xfrm>
                      </wpg:grpSpPr>
                      <wps:wsp>
                        <wps:cNvPr id="20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2665" y="170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1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170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2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3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4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701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5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134"/>
                            <a:ext cx="5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Default="004B1458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39600" rIns="3600" bIns="3600" anchor="t" anchorCtr="0" upright="1">
                          <a:noAutofit/>
                        </wps:bodyPr>
                      </wps:wsp>
                      <wps:wsp>
                        <wps:cNvPr id="26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531"/>
                            <a:ext cx="56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Pr="00AF301F" w:rsidRDefault="004B1458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F63D54">
                                <w:rPr>
                                  <w:rStyle w:val="a5"/>
                                  <w:noProof/>
                                  <w:sz w:val="22"/>
                                  <w:szCs w:val="22"/>
                                </w:rPr>
                                <w:t>3</w: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8000" tIns="46800" rIns="18000" bIns="10800" anchor="t" anchorCtr="0" upright="1">
                          <a:noAutofit/>
                        </wps:bodyPr>
                      </wps:wsp>
                      <wps:wsp>
                        <wps:cNvPr id="27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5387" y="1134"/>
                            <a:ext cx="6236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458" w:rsidRPr="00ED4E00" w:rsidRDefault="00754479" w:rsidP="00515C41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UR080</w:t>
                              </w:r>
                              <w:r w:rsidR="004B1458" w:rsidRPr="00953D31">
                                <w:rPr>
                                  <w:b/>
                                  <w:sz w:val="22"/>
                                  <w:szCs w:val="22"/>
                                </w:rPr>
                                <w:t>HL104</w:t>
                              </w:r>
                              <w:r w:rsidR="004B1458" w:rsidRPr="00ED4E00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  <w:p w:rsidR="004B1458" w:rsidRPr="0021626D" w:rsidRDefault="004B1458" w:rsidP="0021626D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g:grpSp>
                        <wpg:cNvPr id="28" name="Group 318"/>
                        <wpg:cNvGrpSpPr>
                          <a:grpSpLocks/>
                        </wpg:cNvGrpSpPr>
                        <wpg:grpSpPr bwMode="auto">
                          <a:xfrm>
                            <a:off x="1701" y="1134"/>
                            <a:ext cx="10490" cy="850"/>
                            <a:chOff x="5670" y="5670"/>
                            <a:chExt cx="10490" cy="850"/>
                          </a:xfrm>
                        </wpg:grpSpPr>
                        <wps:wsp>
                          <wps:cNvPr id="29" name="Rectangle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5670"/>
                              <a:ext cx="10488" cy="8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Line 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67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5954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Line 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6237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3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606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8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9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56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" name="Line 3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9D7AC0" id="Group 295" o:spid="_x0000_s1200" style="position:absolute;margin-left:22.7pt;margin-top:22.95pt;width:552.75pt;height:802.2pt;z-index:251656704;mso-position-horizontal-relative:page;mso-position-vertical-relative:page" coordorigin="454,284" coordsize="11170,1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">
              <v:rect id="Rectangle 296" o:spid="_x0000_s1201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" filled="f" strokeweight="2.25pt">
                <o:lock v:ext="edit" aspectratio="t"/>
              </v:rect>
              <v:group id="Group 297" o:spid="_x0000_s1202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8" o:spid="_x0000_s1203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299" o:spid="_x0000_s1204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" filled="f" stroked="f">
                  <v:textbox style="layout-flow:vertical;mso-layout-flow-alt:bottom-to-top" inset=".1mm,.1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300" o:spid="_x0000_s1205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01" o:spid="_x0000_s1206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02" o:spid="_x0000_s1207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" filled="f" stroked="f">
                  <v:textbox style="layout-flow:vertical;mso-layout-flow-alt:bottom-to-top" inset=".1mm,.1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303" o:spid="_x0000_s1208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" strokeweight="2.25pt"/>
                <v:line id="Line 304" o:spid="_x0000_s1209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" strokeweight="2.25pt"/>
                <v:rect id="Rectangle 305" o:spid="_x0000_s1210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" filled="f" strokeweight="2.25pt"/>
                <v:line id="Line 306" o:spid="_x0000_s1211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" strokeweight="2.25pt"/>
                <v:line id="Line 307" o:spid="_x0000_s1212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" strokeweight="2.25pt"/>
                <v:line id="Line 308" o:spid="_x0000_s1213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" strokeweight="2.25pt"/>
              </v:group>
              <v:group id="Group 309" o:spid="_x0000_s1214" style="position:absolute;left:1134;top:15706;width:10490;height:851" coordorigin="1701,1134" coordsize="10490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Text Box 310" o:spid="_x0000_s1215" type="#_x0000_t202" style="position:absolute;left:2665;top:170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311" o:spid="_x0000_s1216" type="#_x0000_t202" style="position:absolute;left:3969;top:170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312" o:spid="_x0000_s1217" type="#_x0000_t202" style="position:absolute;left:4820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313" o:spid="_x0000_s1218" type="#_x0000_t202" style="position:absolute;left:2098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14" o:spid="_x0000_s1219" type="#_x0000_t202" style="position:absolute;left:1701;top:1701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" filled="f" stroked="f">
                  <v:textbox inset=".1mm,.6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Изм.</w:t>
                        </w:r>
                      </w:p>
                    </w:txbxContent>
                  </v:textbox>
                </v:shape>
                <v:shape id="Text Box 315" o:spid="_x0000_s1220" type="#_x0000_t202" style="position:absolute;left:11624;top:1134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" filled="f" stroked="f">
                  <v:textbox inset=".1mm,1.1mm,.1mm,.1mm">
                    <w:txbxContent>
                      <w:p w:rsidR="004B1458" w:rsidRDefault="004B1458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16" o:spid="_x0000_s1221" type="#_x0000_t202" style="position:absolute;left:11624;top:1531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" filled="f" stroked="f">
                  <v:textbox inset=".5mm,1.3mm,.5mm,.3mm">
                    <w:txbxContent>
                      <w:p w:rsidR="004B1458" w:rsidRPr="00AF301F" w:rsidRDefault="004B1458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begin"/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separate"/>
                        </w:r>
                        <w:r w:rsidR="00F63D54">
                          <w:rPr>
                            <w:rStyle w:val="a5"/>
                            <w:noProof/>
                            <w:sz w:val="22"/>
                            <w:szCs w:val="22"/>
                          </w:rPr>
                          <w:t>3</w: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317" o:spid="_x0000_s1222" type="#_x0000_t202" style="position:absolute;left:5387;top:1134;width:62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" filled="f" stroked="f">
                  <v:textbox inset=",4.3mm">
                    <w:txbxContent>
                      <w:p w:rsidR="004B1458" w:rsidRPr="00ED4E00" w:rsidRDefault="00754479" w:rsidP="00515C41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UR080</w:t>
                        </w:r>
                        <w:r w:rsidR="004B1458" w:rsidRPr="00953D31">
                          <w:rPr>
                            <w:b/>
                            <w:sz w:val="22"/>
                            <w:szCs w:val="22"/>
                          </w:rPr>
                          <w:t>HL104</w:t>
                        </w:r>
                        <w:r w:rsidR="004B1458" w:rsidRPr="00ED4E00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  <w:p w:rsidR="004B1458" w:rsidRPr="0021626D" w:rsidRDefault="004B1458" w:rsidP="0021626D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group id="Group 318" o:spid="_x0000_s1223" style="position:absolute;left:1701;top:1134;width:10490;height:850" coordorigin="5670,5670" coordsize="1049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ctangle 319" o:spid="_x0000_s1224" style="position:absolute;left:5670;top:5670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" filled="f" strokeweight="2.25pt"/>
                  <v:line id="Line 320" o:spid="_x0000_s1225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" strokeweight="2.25pt"/>
                  <v:line id="Line 321" o:spid="_x0000_s1226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<v:line id="Line 322" o:spid="_x0000_s1227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" strokeweight="2.25pt"/>
                  <v:line id="Line 323" o:spid="_x0000_s1228" style="position:absolute;visibility:visible;mso-wrap-style:square" from="15593,6067" to="16160,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" strokeweight="2.25pt"/>
                  <v:line id="Line 324" o:spid="_x0000_s1229" style="position:absolute;visibility:visible;mso-wrap-style:square" from="6634,5670" to="6634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" strokeweight="2.25pt"/>
                  <v:line id="Line 325" o:spid="_x0000_s1230" style="position:absolute;visibility:visible;mso-wrap-style:square" from="7938,5670" to="7938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" strokeweight="2.25pt"/>
                  <v:line id="Line 326" o:spid="_x0000_s1231" style="position:absolute;visibility:visible;mso-wrap-style:square" from="8789,5670" to="8789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" strokeweight="2.25pt"/>
                  <v:line id="Line 327" o:spid="_x0000_s1232" style="position:absolute;visibility:visible;mso-wrap-style:square" from="9356,5670" to="9356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" strokeweight="2.25pt"/>
                  <v:line id="Line 328" o:spid="_x0000_s1233" style="position:absolute;visibility:visible;mso-wrap-style:square" from="15593,5670" to="15593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" strokeweight="2.25pt"/>
                </v:group>
              </v:group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458" w:rsidRDefault="004B1458">
      <w:r>
        <w:separator/>
      </w:r>
    </w:p>
  </w:footnote>
  <w:footnote w:type="continuationSeparator" w:id="0">
    <w:p w:rsidR="004B1458" w:rsidRDefault="004B1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458" w:rsidRDefault="004B14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1458" w:rsidRDefault="004B145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2EC59FC"/>
    <w:multiLevelType w:val="hybridMultilevel"/>
    <w:tmpl w:val="D01C4FB4"/>
    <w:lvl w:ilvl="0" w:tplc="5F90959A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D479DA"/>
    <w:multiLevelType w:val="hybridMultilevel"/>
    <w:tmpl w:val="C044958C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3" w15:restartNumberingAfterBreak="0">
    <w:nsid w:val="075872A2"/>
    <w:multiLevelType w:val="hybridMultilevel"/>
    <w:tmpl w:val="70864B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737026"/>
    <w:multiLevelType w:val="hybridMultilevel"/>
    <w:tmpl w:val="F1F83E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025812"/>
    <w:multiLevelType w:val="hybridMultilevel"/>
    <w:tmpl w:val="D526C4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B64D5C"/>
    <w:multiLevelType w:val="hybridMultilevel"/>
    <w:tmpl w:val="AF4ED1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FF3B6B"/>
    <w:multiLevelType w:val="hybridMultilevel"/>
    <w:tmpl w:val="1AC2F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A772D"/>
    <w:multiLevelType w:val="hybridMultilevel"/>
    <w:tmpl w:val="AC4431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FD9060D"/>
    <w:multiLevelType w:val="hybridMultilevel"/>
    <w:tmpl w:val="A1B42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4D4733"/>
    <w:multiLevelType w:val="hybridMultilevel"/>
    <w:tmpl w:val="ABF2E7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C5315A"/>
    <w:multiLevelType w:val="hybridMultilevel"/>
    <w:tmpl w:val="05944A90"/>
    <w:lvl w:ilvl="0" w:tplc="0708193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821402E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C76A6"/>
    <w:multiLevelType w:val="hybridMultilevel"/>
    <w:tmpl w:val="29702F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BB74013"/>
    <w:multiLevelType w:val="hybridMultilevel"/>
    <w:tmpl w:val="D9BA7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E3B4716"/>
    <w:multiLevelType w:val="hybridMultilevel"/>
    <w:tmpl w:val="A40AB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8279B"/>
    <w:multiLevelType w:val="hybridMultilevel"/>
    <w:tmpl w:val="A8EE36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05C7F2D"/>
    <w:multiLevelType w:val="hybridMultilevel"/>
    <w:tmpl w:val="C2804E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4944B98"/>
    <w:multiLevelType w:val="hybridMultilevel"/>
    <w:tmpl w:val="64605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8CD601F"/>
    <w:multiLevelType w:val="hybridMultilevel"/>
    <w:tmpl w:val="EC9C9D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AF32AB4"/>
    <w:multiLevelType w:val="hybridMultilevel"/>
    <w:tmpl w:val="F7D06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840EC"/>
    <w:multiLevelType w:val="hybridMultilevel"/>
    <w:tmpl w:val="4DDA2C08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22" w15:restartNumberingAfterBreak="0">
    <w:nsid w:val="3C3865D9"/>
    <w:multiLevelType w:val="multilevel"/>
    <w:tmpl w:val="E8A2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0A1941"/>
    <w:multiLevelType w:val="hybridMultilevel"/>
    <w:tmpl w:val="B5E470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59C334C"/>
    <w:multiLevelType w:val="hybridMultilevel"/>
    <w:tmpl w:val="A26A5CB4"/>
    <w:lvl w:ilvl="0" w:tplc="0419000F">
      <w:start w:val="1"/>
      <w:numFmt w:val="decimal"/>
      <w:lvlText w:val="%1."/>
      <w:lvlJc w:val="left"/>
      <w:pPr>
        <w:ind w:left="1487" w:hanging="360"/>
      </w:p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25" w15:restartNumberingAfterBreak="0">
    <w:nsid w:val="463931F7"/>
    <w:multiLevelType w:val="hybridMultilevel"/>
    <w:tmpl w:val="9424B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6881C61"/>
    <w:multiLevelType w:val="hybridMultilevel"/>
    <w:tmpl w:val="EC400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65DD5"/>
    <w:multiLevelType w:val="multilevel"/>
    <w:tmpl w:val="7676EA1E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7A847AF"/>
    <w:multiLevelType w:val="hybridMultilevel"/>
    <w:tmpl w:val="9D52F1E2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29" w15:restartNumberingAfterBreak="0">
    <w:nsid w:val="49697AF8"/>
    <w:multiLevelType w:val="hybridMultilevel"/>
    <w:tmpl w:val="A75E7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487B73"/>
    <w:multiLevelType w:val="hybridMultilevel"/>
    <w:tmpl w:val="8A4053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F930F02"/>
    <w:multiLevelType w:val="hybridMultilevel"/>
    <w:tmpl w:val="06F08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BB67AD"/>
    <w:multiLevelType w:val="hybridMultilevel"/>
    <w:tmpl w:val="AB6C01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0CB420B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2B5E90"/>
    <w:multiLevelType w:val="hybridMultilevel"/>
    <w:tmpl w:val="B448C0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4296417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99693B"/>
    <w:multiLevelType w:val="hybridMultilevel"/>
    <w:tmpl w:val="6206E5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AA12952"/>
    <w:multiLevelType w:val="multilevel"/>
    <w:tmpl w:val="6DD86FF0"/>
    <w:lvl w:ilvl="0">
      <w:start w:val="1"/>
      <w:numFmt w:val="decimal"/>
      <w:lvlText w:val="%1"/>
      <w:lvlJc w:val="left"/>
      <w:pPr>
        <w:ind w:left="2771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8" w15:restartNumberingAfterBreak="0">
    <w:nsid w:val="5AA95FEC"/>
    <w:multiLevelType w:val="multilevel"/>
    <w:tmpl w:val="6DD86FF0"/>
    <w:lvl w:ilvl="0">
      <w:start w:val="1"/>
      <w:numFmt w:val="decimal"/>
      <w:lvlText w:val="%1"/>
      <w:lvlJc w:val="left"/>
      <w:pPr>
        <w:ind w:left="7873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9" w15:restartNumberingAfterBreak="0">
    <w:nsid w:val="5D1529BB"/>
    <w:multiLevelType w:val="multilevel"/>
    <w:tmpl w:val="6DD86FF0"/>
    <w:lvl w:ilvl="0">
      <w:start w:val="1"/>
      <w:numFmt w:val="decimal"/>
      <w:lvlText w:val="%1"/>
      <w:lvlJc w:val="left"/>
      <w:pPr>
        <w:ind w:left="2771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40" w15:restartNumberingAfterBreak="0">
    <w:nsid w:val="65762927"/>
    <w:multiLevelType w:val="hybridMultilevel"/>
    <w:tmpl w:val="EF66A3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77660E5"/>
    <w:multiLevelType w:val="hybridMultilevel"/>
    <w:tmpl w:val="6A769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8C6507C"/>
    <w:multiLevelType w:val="hybridMultilevel"/>
    <w:tmpl w:val="D4F8D686"/>
    <w:lvl w:ilvl="0" w:tplc="07081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C14CA7"/>
    <w:multiLevelType w:val="hybridMultilevel"/>
    <w:tmpl w:val="3B8CF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A761C3"/>
    <w:multiLevelType w:val="hybridMultilevel"/>
    <w:tmpl w:val="2C947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E74813"/>
    <w:multiLevelType w:val="hybridMultilevel"/>
    <w:tmpl w:val="726631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48E462A"/>
    <w:multiLevelType w:val="hybridMultilevel"/>
    <w:tmpl w:val="056689B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7" w15:restartNumberingAfterBreak="0">
    <w:nsid w:val="755A47DA"/>
    <w:multiLevelType w:val="multilevel"/>
    <w:tmpl w:val="6DD86FF0"/>
    <w:lvl w:ilvl="0">
      <w:start w:val="1"/>
      <w:numFmt w:val="decimal"/>
      <w:lvlText w:val="%1"/>
      <w:lvlJc w:val="left"/>
      <w:pPr>
        <w:ind w:left="5747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48" w15:restartNumberingAfterBreak="0">
    <w:nsid w:val="78EB2828"/>
    <w:multiLevelType w:val="hybridMultilevel"/>
    <w:tmpl w:val="71A8D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2"/>
  </w:num>
  <w:num w:numId="3">
    <w:abstractNumId w:val="27"/>
  </w:num>
  <w:num w:numId="4">
    <w:abstractNumId w:val="1"/>
  </w:num>
  <w:num w:numId="5">
    <w:abstractNumId w:val="11"/>
  </w:num>
  <w:num w:numId="6">
    <w:abstractNumId w:val="0"/>
  </w:num>
  <w:num w:numId="7">
    <w:abstractNumId w:val="37"/>
  </w:num>
  <w:num w:numId="8">
    <w:abstractNumId w:val="22"/>
  </w:num>
  <w:num w:numId="9">
    <w:abstractNumId w:val="34"/>
  </w:num>
  <w:num w:numId="10">
    <w:abstractNumId w:val="18"/>
  </w:num>
  <w:num w:numId="11">
    <w:abstractNumId w:val="5"/>
  </w:num>
  <w:num w:numId="12">
    <w:abstractNumId w:val="14"/>
  </w:num>
  <w:num w:numId="13">
    <w:abstractNumId w:val="24"/>
  </w:num>
  <w:num w:numId="14">
    <w:abstractNumId w:val="2"/>
  </w:num>
  <w:num w:numId="15">
    <w:abstractNumId w:val="21"/>
  </w:num>
  <w:num w:numId="16">
    <w:abstractNumId w:val="28"/>
  </w:num>
  <w:num w:numId="17">
    <w:abstractNumId w:val="23"/>
  </w:num>
  <w:num w:numId="18">
    <w:abstractNumId w:val="17"/>
  </w:num>
  <w:num w:numId="19">
    <w:abstractNumId w:val="4"/>
  </w:num>
  <w:num w:numId="20">
    <w:abstractNumId w:val="26"/>
  </w:num>
  <w:num w:numId="21">
    <w:abstractNumId w:val="6"/>
  </w:num>
  <w:num w:numId="22">
    <w:abstractNumId w:val="39"/>
  </w:num>
  <w:num w:numId="23">
    <w:abstractNumId w:val="32"/>
  </w:num>
  <w:num w:numId="24">
    <w:abstractNumId w:val="43"/>
  </w:num>
  <w:num w:numId="25">
    <w:abstractNumId w:val="29"/>
  </w:num>
  <w:num w:numId="26">
    <w:abstractNumId w:val="19"/>
  </w:num>
  <w:num w:numId="27">
    <w:abstractNumId w:val="40"/>
  </w:num>
  <w:num w:numId="28">
    <w:abstractNumId w:val="16"/>
  </w:num>
  <w:num w:numId="29">
    <w:abstractNumId w:val="13"/>
  </w:num>
  <w:num w:numId="30">
    <w:abstractNumId w:val="3"/>
  </w:num>
  <w:num w:numId="31">
    <w:abstractNumId w:val="9"/>
  </w:num>
  <w:num w:numId="32">
    <w:abstractNumId w:val="7"/>
  </w:num>
  <w:num w:numId="33">
    <w:abstractNumId w:val="31"/>
  </w:num>
  <w:num w:numId="34">
    <w:abstractNumId w:val="25"/>
  </w:num>
  <w:num w:numId="35">
    <w:abstractNumId w:val="46"/>
  </w:num>
  <w:num w:numId="36">
    <w:abstractNumId w:val="8"/>
  </w:num>
  <w:num w:numId="37">
    <w:abstractNumId w:val="41"/>
  </w:num>
  <w:num w:numId="38">
    <w:abstractNumId w:val="48"/>
  </w:num>
  <w:num w:numId="39">
    <w:abstractNumId w:val="36"/>
  </w:num>
  <w:num w:numId="40">
    <w:abstractNumId w:val="10"/>
  </w:num>
  <w:num w:numId="41">
    <w:abstractNumId w:val="44"/>
  </w:num>
  <w:num w:numId="42">
    <w:abstractNumId w:val="15"/>
  </w:num>
  <w:num w:numId="43">
    <w:abstractNumId w:val="45"/>
  </w:num>
  <w:num w:numId="44">
    <w:abstractNumId w:val="30"/>
  </w:num>
  <w:num w:numId="45">
    <w:abstractNumId w:val="35"/>
  </w:num>
  <w:num w:numId="46">
    <w:abstractNumId w:val="47"/>
  </w:num>
  <w:num w:numId="47">
    <w:abstractNumId w:val="12"/>
  </w:num>
  <w:num w:numId="48">
    <w:abstractNumId w:val="20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24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70"/>
    <w:rsid w:val="00000886"/>
    <w:rsid w:val="000120D4"/>
    <w:rsid w:val="000141AA"/>
    <w:rsid w:val="000175C8"/>
    <w:rsid w:val="0002003C"/>
    <w:rsid w:val="00021FB1"/>
    <w:rsid w:val="00022877"/>
    <w:rsid w:val="000234A9"/>
    <w:rsid w:val="000254E6"/>
    <w:rsid w:val="00030483"/>
    <w:rsid w:val="00033D8F"/>
    <w:rsid w:val="00033EC9"/>
    <w:rsid w:val="00033F0D"/>
    <w:rsid w:val="000344DD"/>
    <w:rsid w:val="00037311"/>
    <w:rsid w:val="00037425"/>
    <w:rsid w:val="00041FA3"/>
    <w:rsid w:val="00045361"/>
    <w:rsid w:val="00045B9E"/>
    <w:rsid w:val="0004615A"/>
    <w:rsid w:val="00053C72"/>
    <w:rsid w:val="00056B97"/>
    <w:rsid w:val="00056CCA"/>
    <w:rsid w:val="00057BCD"/>
    <w:rsid w:val="00057CBB"/>
    <w:rsid w:val="000608B8"/>
    <w:rsid w:val="00061E40"/>
    <w:rsid w:val="00063BBD"/>
    <w:rsid w:val="00065D6C"/>
    <w:rsid w:val="00066F8E"/>
    <w:rsid w:val="00071013"/>
    <w:rsid w:val="00071E3E"/>
    <w:rsid w:val="00072490"/>
    <w:rsid w:val="0007255A"/>
    <w:rsid w:val="00072B9E"/>
    <w:rsid w:val="00073C25"/>
    <w:rsid w:val="000779F8"/>
    <w:rsid w:val="00077DCE"/>
    <w:rsid w:val="00086645"/>
    <w:rsid w:val="000866B9"/>
    <w:rsid w:val="00093FE1"/>
    <w:rsid w:val="0009526F"/>
    <w:rsid w:val="00096BD7"/>
    <w:rsid w:val="000A3D50"/>
    <w:rsid w:val="000A4952"/>
    <w:rsid w:val="000A71A6"/>
    <w:rsid w:val="000B0960"/>
    <w:rsid w:val="000B2A0A"/>
    <w:rsid w:val="000B2F4D"/>
    <w:rsid w:val="000B4C05"/>
    <w:rsid w:val="000B76EC"/>
    <w:rsid w:val="000B7CBA"/>
    <w:rsid w:val="000C56B7"/>
    <w:rsid w:val="000C74A2"/>
    <w:rsid w:val="000D2E2C"/>
    <w:rsid w:val="000D3915"/>
    <w:rsid w:val="000D6B18"/>
    <w:rsid w:val="000E0D3C"/>
    <w:rsid w:val="000E35B4"/>
    <w:rsid w:val="000E4DE5"/>
    <w:rsid w:val="000E6232"/>
    <w:rsid w:val="000E62F4"/>
    <w:rsid w:val="000E638C"/>
    <w:rsid w:val="000F09BC"/>
    <w:rsid w:val="000F1BE6"/>
    <w:rsid w:val="000F2166"/>
    <w:rsid w:val="000F22AE"/>
    <w:rsid w:val="000F277D"/>
    <w:rsid w:val="000F2CFF"/>
    <w:rsid w:val="000F45EC"/>
    <w:rsid w:val="000F7DEF"/>
    <w:rsid w:val="001000D0"/>
    <w:rsid w:val="00100831"/>
    <w:rsid w:val="00105D67"/>
    <w:rsid w:val="00107193"/>
    <w:rsid w:val="00107C5C"/>
    <w:rsid w:val="001128D0"/>
    <w:rsid w:val="00116614"/>
    <w:rsid w:val="00117ADC"/>
    <w:rsid w:val="00120AA3"/>
    <w:rsid w:val="00122066"/>
    <w:rsid w:val="00127EE8"/>
    <w:rsid w:val="001329B4"/>
    <w:rsid w:val="00133E55"/>
    <w:rsid w:val="00135C40"/>
    <w:rsid w:val="001411B9"/>
    <w:rsid w:val="00151252"/>
    <w:rsid w:val="001515F7"/>
    <w:rsid w:val="00154925"/>
    <w:rsid w:val="00155258"/>
    <w:rsid w:val="00156D4D"/>
    <w:rsid w:val="001570C1"/>
    <w:rsid w:val="001575B3"/>
    <w:rsid w:val="00160D47"/>
    <w:rsid w:val="00162A11"/>
    <w:rsid w:val="00163C45"/>
    <w:rsid w:val="0016458B"/>
    <w:rsid w:val="00165C84"/>
    <w:rsid w:val="00171036"/>
    <w:rsid w:val="00172B63"/>
    <w:rsid w:val="00173455"/>
    <w:rsid w:val="00174269"/>
    <w:rsid w:val="001800C1"/>
    <w:rsid w:val="00180D0F"/>
    <w:rsid w:val="00197129"/>
    <w:rsid w:val="00197339"/>
    <w:rsid w:val="001A0A60"/>
    <w:rsid w:val="001A0BAA"/>
    <w:rsid w:val="001A6138"/>
    <w:rsid w:val="001A63B1"/>
    <w:rsid w:val="001A68B1"/>
    <w:rsid w:val="001A6BBE"/>
    <w:rsid w:val="001B1F3E"/>
    <w:rsid w:val="001B4966"/>
    <w:rsid w:val="001B4DE6"/>
    <w:rsid w:val="001B73D5"/>
    <w:rsid w:val="001C0038"/>
    <w:rsid w:val="001C0266"/>
    <w:rsid w:val="001C0AA4"/>
    <w:rsid w:val="001C18B3"/>
    <w:rsid w:val="001C1974"/>
    <w:rsid w:val="001C357F"/>
    <w:rsid w:val="001C3EDB"/>
    <w:rsid w:val="001D0A1A"/>
    <w:rsid w:val="001D56EC"/>
    <w:rsid w:val="001D5A67"/>
    <w:rsid w:val="001E217D"/>
    <w:rsid w:val="001E2E2E"/>
    <w:rsid w:val="001E382F"/>
    <w:rsid w:val="001E45FC"/>
    <w:rsid w:val="001F25DC"/>
    <w:rsid w:val="001F6A6B"/>
    <w:rsid w:val="001F7419"/>
    <w:rsid w:val="001F7544"/>
    <w:rsid w:val="001F76E9"/>
    <w:rsid w:val="00204176"/>
    <w:rsid w:val="00206AB9"/>
    <w:rsid w:val="0020734A"/>
    <w:rsid w:val="002126A7"/>
    <w:rsid w:val="00212791"/>
    <w:rsid w:val="00214D4D"/>
    <w:rsid w:val="0021626D"/>
    <w:rsid w:val="00216ED8"/>
    <w:rsid w:val="00217EC0"/>
    <w:rsid w:val="00220701"/>
    <w:rsid w:val="00220DC9"/>
    <w:rsid w:val="00223411"/>
    <w:rsid w:val="002239DC"/>
    <w:rsid w:val="002322B2"/>
    <w:rsid w:val="002329D0"/>
    <w:rsid w:val="00232B45"/>
    <w:rsid w:val="002332A6"/>
    <w:rsid w:val="00234107"/>
    <w:rsid w:val="00234174"/>
    <w:rsid w:val="0023535B"/>
    <w:rsid w:val="002357BD"/>
    <w:rsid w:val="00236AD5"/>
    <w:rsid w:val="00242B23"/>
    <w:rsid w:val="002446F6"/>
    <w:rsid w:val="00244B04"/>
    <w:rsid w:val="0024692C"/>
    <w:rsid w:val="00251463"/>
    <w:rsid w:val="0025376A"/>
    <w:rsid w:val="002541F1"/>
    <w:rsid w:val="00256009"/>
    <w:rsid w:val="002562B9"/>
    <w:rsid w:val="002606AB"/>
    <w:rsid w:val="002626DF"/>
    <w:rsid w:val="002628AB"/>
    <w:rsid w:val="00265693"/>
    <w:rsid w:val="00266678"/>
    <w:rsid w:val="00266E38"/>
    <w:rsid w:val="002672F9"/>
    <w:rsid w:val="00275CB4"/>
    <w:rsid w:val="00276037"/>
    <w:rsid w:val="00282779"/>
    <w:rsid w:val="0028312A"/>
    <w:rsid w:val="00283BBE"/>
    <w:rsid w:val="00285B60"/>
    <w:rsid w:val="0028787D"/>
    <w:rsid w:val="002908B7"/>
    <w:rsid w:val="00290A2E"/>
    <w:rsid w:val="00290B9E"/>
    <w:rsid w:val="00293885"/>
    <w:rsid w:val="0029646C"/>
    <w:rsid w:val="002970FA"/>
    <w:rsid w:val="002A02B8"/>
    <w:rsid w:val="002A1BAD"/>
    <w:rsid w:val="002A3126"/>
    <w:rsid w:val="002A3C7A"/>
    <w:rsid w:val="002A4592"/>
    <w:rsid w:val="002A715F"/>
    <w:rsid w:val="002B0E60"/>
    <w:rsid w:val="002B1961"/>
    <w:rsid w:val="002B2794"/>
    <w:rsid w:val="002B2E56"/>
    <w:rsid w:val="002B4BD3"/>
    <w:rsid w:val="002B773A"/>
    <w:rsid w:val="002C2364"/>
    <w:rsid w:val="002C241F"/>
    <w:rsid w:val="002C2F6B"/>
    <w:rsid w:val="002C44E0"/>
    <w:rsid w:val="002C505D"/>
    <w:rsid w:val="002C7265"/>
    <w:rsid w:val="002E37F7"/>
    <w:rsid w:val="002E4603"/>
    <w:rsid w:val="002F1523"/>
    <w:rsid w:val="002F20DA"/>
    <w:rsid w:val="002F2A24"/>
    <w:rsid w:val="002F52F0"/>
    <w:rsid w:val="002F79FC"/>
    <w:rsid w:val="002F7C64"/>
    <w:rsid w:val="00303638"/>
    <w:rsid w:val="00304CCB"/>
    <w:rsid w:val="003066A5"/>
    <w:rsid w:val="00307A79"/>
    <w:rsid w:val="00311219"/>
    <w:rsid w:val="003204A4"/>
    <w:rsid w:val="00326079"/>
    <w:rsid w:val="00327FB8"/>
    <w:rsid w:val="0033105A"/>
    <w:rsid w:val="00331F6E"/>
    <w:rsid w:val="00340A6A"/>
    <w:rsid w:val="00342501"/>
    <w:rsid w:val="00342580"/>
    <w:rsid w:val="00343FCA"/>
    <w:rsid w:val="00344173"/>
    <w:rsid w:val="00353F3F"/>
    <w:rsid w:val="0036188A"/>
    <w:rsid w:val="00362703"/>
    <w:rsid w:val="003631A3"/>
    <w:rsid w:val="00364101"/>
    <w:rsid w:val="00364270"/>
    <w:rsid w:val="003660B0"/>
    <w:rsid w:val="00366D15"/>
    <w:rsid w:val="003674CD"/>
    <w:rsid w:val="00371DD6"/>
    <w:rsid w:val="00371E72"/>
    <w:rsid w:val="00372A29"/>
    <w:rsid w:val="00372FAA"/>
    <w:rsid w:val="003757ED"/>
    <w:rsid w:val="0037629D"/>
    <w:rsid w:val="00377DB0"/>
    <w:rsid w:val="00383069"/>
    <w:rsid w:val="0038325A"/>
    <w:rsid w:val="00387D9C"/>
    <w:rsid w:val="00387F09"/>
    <w:rsid w:val="00391370"/>
    <w:rsid w:val="003964AD"/>
    <w:rsid w:val="003A15A7"/>
    <w:rsid w:val="003A39E9"/>
    <w:rsid w:val="003A3C8A"/>
    <w:rsid w:val="003A5A81"/>
    <w:rsid w:val="003A5F2C"/>
    <w:rsid w:val="003B1D6F"/>
    <w:rsid w:val="003B39AD"/>
    <w:rsid w:val="003B7B77"/>
    <w:rsid w:val="003C326E"/>
    <w:rsid w:val="003D0C92"/>
    <w:rsid w:val="003D13A1"/>
    <w:rsid w:val="003D2956"/>
    <w:rsid w:val="003D55AE"/>
    <w:rsid w:val="003D5A18"/>
    <w:rsid w:val="003E3AD4"/>
    <w:rsid w:val="003F28A1"/>
    <w:rsid w:val="003F2BC4"/>
    <w:rsid w:val="004106D7"/>
    <w:rsid w:val="00410EC8"/>
    <w:rsid w:val="00411639"/>
    <w:rsid w:val="004126DB"/>
    <w:rsid w:val="00414963"/>
    <w:rsid w:val="004158E2"/>
    <w:rsid w:val="0041611C"/>
    <w:rsid w:val="00423512"/>
    <w:rsid w:val="00430C04"/>
    <w:rsid w:val="00437185"/>
    <w:rsid w:val="00441427"/>
    <w:rsid w:val="00441553"/>
    <w:rsid w:val="004502D6"/>
    <w:rsid w:val="00455E74"/>
    <w:rsid w:val="00461EC4"/>
    <w:rsid w:val="00461F7D"/>
    <w:rsid w:val="00463B76"/>
    <w:rsid w:val="0046414B"/>
    <w:rsid w:val="00465B70"/>
    <w:rsid w:val="0048313C"/>
    <w:rsid w:val="004831AA"/>
    <w:rsid w:val="00483B5B"/>
    <w:rsid w:val="00485C35"/>
    <w:rsid w:val="00494561"/>
    <w:rsid w:val="0049482B"/>
    <w:rsid w:val="00495990"/>
    <w:rsid w:val="00496556"/>
    <w:rsid w:val="004965E7"/>
    <w:rsid w:val="004968BA"/>
    <w:rsid w:val="004A14D0"/>
    <w:rsid w:val="004B1458"/>
    <w:rsid w:val="004B6F5E"/>
    <w:rsid w:val="004B7CE8"/>
    <w:rsid w:val="004C01EC"/>
    <w:rsid w:val="004C1297"/>
    <w:rsid w:val="004C2058"/>
    <w:rsid w:val="004C25CF"/>
    <w:rsid w:val="004C329E"/>
    <w:rsid w:val="004C481A"/>
    <w:rsid w:val="004C7BAF"/>
    <w:rsid w:val="004D4967"/>
    <w:rsid w:val="004D5533"/>
    <w:rsid w:val="004E16E5"/>
    <w:rsid w:val="004E1841"/>
    <w:rsid w:val="004E28EC"/>
    <w:rsid w:val="004E30E2"/>
    <w:rsid w:val="004E46B9"/>
    <w:rsid w:val="004E674F"/>
    <w:rsid w:val="004F0B18"/>
    <w:rsid w:val="004F2101"/>
    <w:rsid w:val="004F2B34"/>
    <w:rsid w:val="004F74B3"/>
    <w:rsid w:val="004F77E1"/>
    <w:rsid w:val="00500799"/>
    <w:rsid w:val="005030EA"/>
    <w:rsid w:val="00503FF0"/>
    <w:rsid w:val="00505AFE"/>
    <w:rsid w:val="00506779"/>
    <w:rsid w:val="00515C41"/>
    <w:rsid w:val="00515C78"/>
    <w:rsid w:val="00516150"/>
    <w:rsid w:val="00520C01"/>
    <w:rsid w:val="00523C24"/>
    <w:rsid w:val="00525949"/>
    <w:rsid w:val="00531B53"/>
    <w:rsid w:val="0053694F"/>
    <w:rsid w:val="00537785"/>
    <w:rsid w:val="005411CB"/>
    <w:rsid w:val="005434A3"/>
    <w:rsid w:val="00552213"/>
    <w:rsid w:val="00553736"/>
    <w:rsid w:val="00554566"/>
    <w:rsid w:val="00554CFA"/>
    <w:rsid w:val="005642FA"/>
    <w:rsid w:val="005761A3"/>
    <w:rsid w:val="00581719"/>
    <w:rsid w:val="00582591"/>
    <w:rsid w:val="00584062"/>
    <w:rsid w:val="00587F29"/>
    <w:rsid w:val="00590895"/>
    <w:rsid w:val="00590AB3"/>
    <w:rsid w:val="005924C4"/>
    <w:rsid w:val="00592BC8"/>
    <w:rsid w:val="00594747"/>
    <w:rsid w:val="00595F17"/>
    <w:rsid w:val="005A0A04"/>
    <w:rsid w:val="005A1808"/>
    <w:rsid w:val="005B1392"/>
    <w:rsid w:val="005B3C61"/>
    <w:rsid w:val="005B51AB"/>
    <w:rsid w:val="005D0574"/>
    <w:rsid w:val="005D259C"/>
    <w:rsid w:val="005D2D9A"/>
    <w:rsid w:val="005E3875"/>
    <w:rsid w:val="005E38BC"/>
    <w:rsid w:val="005E5127"/>
    <w:rsid w:val="005E7B4E"/>
    <w:rsid w:val="005E7D14"/>
    <w:rsid w:val="005F0EF4"/>
    <w:rsid w:val="005F1A7F"/>
    <w:rsid w:val="005F219B"/>
    <w:rsid w:val="005F7CDE"/>
    <w:rsid w:val="00601691"/>
    <w:rsid w:val="006034EB"/>
    <w:rsid w:val="0060423E"/>
    <w:rsid w:val="006070F9"/>
    <w:rsid w:val="00613F0A"/>
    <w:rsid w:val="00615E65"/>
    <w:rsid w:val="00616764"/>
    <w:rsid w:val="00617376"/>
    <w:rsid w:val="00623975"/>
    <w:rsid w:val="00636B0C"/>
    <w:rsid w:val="0064004C"/>
    <w:rsid w:val="006416FB"/>
    <w:rsid w:val="006417F5"/>
    <w:rsid w:val="00642562"/>
    <w:rsid w:val="00646CE5"/>
    <w:rsid w:val="00650023"/>
    <w:rsid w:val="00651571"/>
    <w:rsid w:val="006547DA"/>
    <w:rsid w:val="006549FF"/>
    <w:rsid w:val="00654E67"/>
    <w:rsid w:val="00656098"/>
    <w:rsid w:val="00660B4A"/>
    <w:rsid w:val="00663893"/>
    <w:rsid w:val="00663BA6"/>
    <w:rsid w:val="006648CC"/>
    <w:rsid w:val="00664E4D"/>
    <w:rsid w:val="00671139"/>
    <w:rsid w:val="0067315B"/>
    <w:rsid w:val="0067417F"/>
    <w:rsid w:val="00674248"/>
    <w:rsid w:val="006753A5"/>
    <w:rsid w:val="00676DCB"/>
    <w:rsid w:val="00684159"/>
    <w:rsid w:val="00684459"/>
    <w:rsid w:val="006866EC"/>
    <w:rsid w:val="00687F0A"/>
    <w:rsid w:val="006912EC"/>
    <w:rsid w:val="00695219"/>
    <w:rsid w:val="00696762"/>
    <w:rsid w:val="00696933"/>
    <w:rsid w:val="00697856"/>
    <w:rsid w:val="006A4752"/>
    <w:rsid w:val="006A4A30"/>
    <w:rsid w:val="006A64F8"/>
    <w:rsid w:val="006A7C74"/>
    <w:rsid w:val="006B05C5"/>
    <w:rsid w:val="006B0C6E"/>
    <w:rsid w:val="006B12BE"/>
    <w:rsid w:val="006B3F2C"/>
    <w:rsid w:val="006B5711"/>
    <w:rsid w:val="006B76DC"/>
    <w:rsid w:val="006B7DDA"/>
    <w:rsid w:val="006C21F1"/>
    <w:rsid w:val="006C5A40"/>
    <w:rsid w:val="006C6EB5"/>
    <w:rsid w:val="006D03C0"/>
    <w:rsid w:val="006D19F8"/>
    <w:rsid w:val="006D1C51"/>
    <w:rsid w:val="006D2A26"/>
    <w:rsid w:val="006D6A03"/>
    <w:rsid w:val="006D7305"/>
    <w:rsid w:val="006D79AA"/>
    <w:rsid w:val="006E0F9F"/>
    <w:rsid w:val="006E26B5"/>
    <w:rsid w:val="006E30DA"/>
    <w:rsid w:val="006E54B4"/>
    <w:rsid w:val="006E631E"/>
    <w:rsid w:val="006F0629"/>
    <w:rsid w:val="006F3EF9"/>
    <w:rsid w:val="006F412D"/>
    <w:rsid w:val="006F4D99"/>
    <w:rsid w:val="006F566E"/>
    <w:rsid w:val="006F56DE"/>
    <w:rsid w:val="006F5E19"/>
    <w:rsid w:val="00704CF1"/>
    <w:rsid w:val="0070650B"/>
    <w:rsid w:val="00712093"/>
    <w:rsid w:val="0072000D"/>
    <w:rsid w:val="007218A6"/>
    <w:rsid w:val="0072268B"/>
    <w:rsid w:val="00725D7C"/>
    <w:rsid w:val="0073406F"/>
    <w:rsid w:val="00735047"/>
    <w:rsid w:val="007354CD"/>
    <w:rsid w:val="00741FEB"/>
    <w:rsid w:val="00742632"/>
    <w:rsid w:val="00745BD9"/>
    <w:rsid w:val="00751720"/>
    <w:rsid w:val="00751D8F"/>
    <w:rsid w:val="00751FA7"/>
    <w:rsid w:val="00754479"/>
    <w:rsid w:val="0075637A"/>
    <w:rsid w:val="00766705"/>
    <w:rsid w:val="00767BFF"/>
    <w:rsid w:val="00770F76"/>
    <w:rsid w:val="00771B49"/>
    <w:rsid w:val="007731A7"/>
    <w:rsid w:val="00773621"/>
    <w:rsid w:val="00776934"/>
    <w:rsid w:val="00780E21"/>
    <w:rsid w:val="0078177F"/>
    <w:rsid w:val="00785503"/>
    <w:rsid w:val="007856A9"/>
    <w:rsid w:val="007877E0"/>
    <w:rsid w:val="00791FFC"/>
    <w:rsid w:val="007A04C8"/>
    <w:rsid w:val="007A04D2"/>
    <w:rsid w:val="007A240D"/>
    <w:rsid w:val="007A504B"/>
    <w:rsid w:val="007A6ADC"/>
    <w:rsid w:val="007B3104"/>
    <w:rsid w:val="007B36E9"/>
    <w:rsid w:val="007B4255"/>
    <w:rsid w:val="007B4878"/>
    <w:rsid w:val="007B63C1"/>
    <w:rsid w:val="007B7E36"/>
    <w:rsid w:val="007C2561"/>
    <w:rsid w:val="007D01EE"/>
    <w:rsid w:val="007D349B"/>
    <w:rsid w:val="007D3608"/>
    <w:rsid w:val="007D3C3B"/>
    <w:rsid w:val="007D3C4D"/>
    <w:rsid w:val="007D59D9"/>
    <w:rsid w:val="007D6CCA"/>
    <w:rsid w:val="007E613F"/>
    <w:rsid w:val="007E7290"/>
    <w:rsid w:val="007F2AF1"/>
    <w:rsid w:val="007F48E3"/>
    <w:rsid w:val="007F72D9"/>
    <w:rsid w:val="007F787E"/>
    <w:rsid w:val="00800754"/>
    <w:rsid w:val="00800D99"/>
    <w:rsid w:val="00802EDB"/>
    <w:rsid w:val="00803928"/>
    <w:rsid w:val="0080450B"/>
    <w:rsid w:val="00810B70"/>
    <w:rsid w:val="00815656"/>
    <w:rsid w:val="00816E97"/>
    <w:rsid w:val="00824BE9"/>
    <w:rsid w:val="0082726B"/>
    <w:rsid w:val="00830043"/>
    <w:rsid w:val="00830725"/>
    <w:rsid w:val="0083074C"/>
    <w:rsid w:val="008334F3"/>
    <w:rsid w:val="00833E43"/>
    <w:rsid w:val="008361D5"/>
    <w:rsid w:val="00836BCD"/>
    <w:rsid w:val="00837B05"/>
    <w:rsid w:val="00842788"/>
    <w:rsid w:val="00842C8C"/>
    <w:rsid w:val="008438A9"/>
    <w:rsid w:val="00847F9B"/>
    <w:rsid w:val="00850DCA"/>
    <w:rsid w:val="008513DD"/>
    <w:rsid w:val="00851CB0"/>
    <w:rsid w:val="0085316F"/>
    <w:rsid w:val="0086049F"/>
    <w:rsid w:val="00873343"/>
    <w:rsid w:val="00874D21"/>
    <w:rsid w:val="00876CCF"/>
    <w:rsid w:val="008809AA"/>
    <w:rsid w:val="00880B6C"/>
    <w:rsid w:val="008859AF"/>
    <w:rsid w:val="00885C8C"/>
    <w:rsid w:val="0088749B"/>
    <w:rsid w:val="008914DE"/>
    <w:rsid w:val="008967EA"/>
    <w:rsid w:val="00896D69"/>
    <w:rsid w:val="00897375"/>
    <w:rsid w:val="00897EAB"/>
    <w:rsid w:val="008A112D"/>
    <w:rsid w:val="008A1856"/>
    <w:rsid w:val="008A4836"/>
    <w:rsid w:val="008A4FB2"/>
    <w:rsid w:val="008A504E"/>
    <w:rsid w:val="008A5CBB"/>
    <w:rsid w:val="008B5D4C"/>
    <w:rsid w:val="008B6917"/>
    <w:rsid w:val="008C0B53"/>
    <w:rsid w:val="008C3BDE"/>
    <w:rsid w:val="008C4C53"/>
    <w:rsid w:val="008D09DC"/>
    <w:rsid w:val="008D0BF2"/>
    <w:rsid w:val="008D4D92"/>
    <w:rsid w:val="008D7B13"/>
    <w:rsid w:val="008E0B73"/>
    <w:rsid w:val="008E126B"/>
    <w:rsid w:val="008E2C5E"/>
    <w:rsid w:val="008F1164"/>
    <w:rsid w:val="008F4219"/>
    <w:rsid w:val="008F48FA"/>
    <w:rsid w:val="008F73E2"/>
    <w:rsid w:val="00903BA0"/>
    <w:rsid w:val="00905575"/>
    <w:rsid w:val="00913F03"/>
    <w:rsid w:val="009148F2"/>
    <w:rsid w:val="00916F73"/>
    <w:rsid w:val="00920081"/>
    <w:rsid w:val="009213A7"/>
    <w:rsid w:val="00922280"/>
    <w:rsid w:val="009247EF"/>
    <w:rsid w:val="00925961"/>
    <w:rsid w:val="00926BC8"/>
    <w:rsid w:val="00937639"/>
    <w:rsid w:val="00941985"/>
    <w:rsid w:val="00942A3F"/>
    <w:rsid w:val="00942C81"/>
    <w:rsid w:val="00943D93"/>
    <w:rsid w:val="00943FFD"/>
    <w:rsid w:val="00944438"/>
    <w:rsid w:val="009454F1"/>
    <w:rsid w:val="009457C2"/>
    <w:rsid w:val="00953D31"/>
    <w:rsid w:val="00954941"/>
    <w:rsid w:val="00955739"/>
    <w:rsid w:val="00961F53"/>
    <w:rsid w:val="0096270C"/>
    <w:rsid w:val="00964391"/>
    <w:rsid w:val="00972418"/>
    <w:rsid w:val="00972823"/>
    <w:rsid w:val="0097670D"/>
    <w:rsid w:val="00984D44"/>
    <w:rsid w:val="00985AEE"/>
    <w:rsid w:val="00987402"/>
    <w:rsid w:val="00991D7A"/>
    <w:rsid w:val="00992B3E"/>
    <w:rsid w:val="00993082"/>
    <w:rsid w:val="00994EA7"/>
    <w:rsid w:val="009A063F"/>
    <w:rsid w:val="009A0CFE"/>
    <w:rsid w:val="009A678C"/>
    <w:rsid w:val="009B168A"/>
    <w:rsid w:val="009B1EC5"/>
    <w:rsid w:val="009B236D"/>
    <w:rsid w:val="009B6E91"/>
    <w:rsid w:val="009B6F0C"/>
    <w:rsid w:val="009C02A1"/>
    <w:rsid w:val="009C2CC0"/>
    <w:rsid w:val="009C3D6E"/>
    <w:rsid w:val="009C5B8B"/>
    <w:rsid w:val="009D1ABB"/>
    <w:rsid w:val="009D22EC"/>
    <w:rsid w:val="009D300F"/>
    <w:rsid w:val="009D4342"/>
    <w:rsid w:val="009D5B4E"/>
    <w:rsid w:val="009D5F49"/>
    <w:rsid w:val="009D75C2"/>
    <w:rsid w:val="009E0337"/>
    <w:rsid w:val="009E0CAB"/>
    <w:rsid w:val="009F10F1"/>
    <w:rsid w:val="009F48F0"/>
    <w:rsid w:val="009F65B2"/>
    <w:rsid w:val="009F6B12"/>
    <w:rsid w:val="00A02ACE"/>
    <w:rsid w:val="00A02BBA"/>
    <w:rsid w:val="00A051A2"/>
    <w:rsid w:val="00A061CE"/>
    <w:rsid w:val="00A13E94"/>
    <w:rsid w:val="00A13ED0"/>
    <w:rsid w:val="00A17288"/>
    <w:rsid w:val="00A17EAC"/>
    <w:rsid w:val="00A20526"/>
    <w:rsid w:val="00A20C9D"/>
    <w:rsid w:val="00A220A4"/>
    <w:rsid w:val="00A22713"/>
    <w:rsid w:val="00A2278E"/>
    <w:rsid w:val="00A229F8"/>
    <w:rsid w:val="00A22CCA"/>
    <w:rsid w:val="00A22D2C"/>
    <w:rsid w:val="00A22F8D"/>
    <w:rsid w:val="00A23BDB"/>
    <w:rsid w:val="00A26D79"/>
    <w:rsid w:val="00A332C9"/>
    <w:rsid w:val="00A40E51"/>
    <w:rsid w:val="00A44C9F"/>
    <w:rsid w:val="00A45D7D"/>
    <w:rsid w:val="00A467A0"/>
    <w:rsid w:val="00A6475E"/>
    <w:rsid w:val="00A66853"/>
    <w:rsid w:val="00A66DAA"/>
    <w:rsid w:val="00A700AE"/>
    <w:rsid w:val="00A7291A"/>
    <w:rsid w:val="00A73A0B"/>
    <w:rsid w:val="00A77C4B"/>
    <w:rsid w:val="00A87BD4"/>
    <w:rsid w:val="00A90BE2"/>
    <w:rsid w:val="00A940E2"/>
    <w:rsid w:val="00A947BA"/>
    <w:rsid w:val="00A95459"/>
    <w:rsid w:val="00A975E8"/>
    <w:rsid w:val="00AA25E9"/>
    <w:rsid w:val="00AA72A8"/>
    <w:rsid w:val="00AB0994"/>
    <w:rsid w:val="00AB0E28"/>
    <w:rsid w:val="00AC012F"/>
    <w:rsid w:val="00AC2280"/>
    <w:rsid w:val="00AC4426"/>
    <w:rsid w:val="00AC57D5"/>
    <w:rsid w:val="00AC6E08"/>
    <w:rsid w:val="00AC78E0"/>
    <w:rsid w:val="00AD02A8"/>
    <w:rsid w:val="00AD1917"/>
    <w:rsid w:val="00AD3509"/>
    <w:rsid w:val="00AD5E57"/>
    <w:rsid w:val="00AE0B25"/>
    <w:rsid w:val="00AE188B"/>
    <w:rsid w:val="00AE3233"/>
    <w:rsid w:val="00AE3DE4"/>
    <w:rsid w:val="00AE701F"/>
    <w:rsid w:val="00AF00F0"/>
    <w:rsid w:val="00AF10DA"/>
    <w:rsid w:val="00AF1F03"/>
    <w:rsid w:val="00AF301F"/>
    <w:rsid w:val="00AF413C"/>
    <w:rsid w:val="00AF42ED"/>
    <w:rsid w:val="00B02AA8"/>
    <w:rsid w:val="00B07116"/>
    <w:rsid w:val="00B12C58"/>
    <w:rsid w:val="00B14EA0"/>
    <w:rsid w:val="00B14F7A"/>
    <w:rsid w:val="00B160C5"/>
    <w:rsid w:val="00B169DD"/>
    <w:rsid w:val="00B21869"/>
    <w:rsid w:val="00B23BE8"/>
    <w:rsid w:val="00B245E5"/>
    <w:rsid w:val="00B263D1"/>
    <w:rsid w:val="00B3332F"/>
    <w:rsid w:val="00B345E4"/>
    <w:rsid w:val="00B3658F"/>
    <w:rsid w:val="00B37FEB"/>
    <w:rsid w:val="00B40554"/>
    <w:rsid w:val="00B4087B"/>
    <w:rsid w:val="00B41232"/>
    <w:rsid w:val="00B41638"/>
    <w:rsid w:val="00B42214"/>
    <w:rsid w:val="00B42661"/>
    <w:rsid w:val="00B43EEF"/>
    <w:rsid w:val="00B451B6"/>
    <w:rsid w:val="00B46B36"/>
    <w:rsid w:val="00B47DD8"/>
    <w:rsid w:val="00B520F4"/>
    <w:rsid w:val="00B54AC8"/>
    <w:rsid w:val="00B56EDA"/>
    <w:rsid w:val="00B64469"/>
    <w:rsid w:val="00B65EF5"/>
    <w:rsid w:val="00B713E6"/>
    <w:rsid w:val="00B7159C"/>
    <w:rsid w:val="00B729D7"/>
    <w:rsid w:val="00B757EC"/>
    <w:rsid w:val="00B77199"/>
    <w:rsid w:val="00B810F5"/>
    <w:rsid w:val="00B853CA"/>
    <w:rsid w:val="00B86CE6"/>
    <w:rsid w:val="00B9248D"/>
    <w:rsid w:val="00B930C4"/>
    <w:rsid w:val="00BA0294"/>
    <w:rsid w:val="00BA0DBA"/>
    <w:rsid w:val="00BA48B5"/>
    <w:rsid w:val="00BA4C45"/>
    <w:rsid w:val="00BA79AF"/>
    <w:rsid w:val="00BA7C55"/>
    <w:rsid w:val="00BB28FA"/>
    <w:rsid w:val="00BC0D71"/>
    <w:rsid w:val="00BC0F37"/>
    <w:rsid w:val="00BD240D"/>
    <w:rsid w:val="00BD4277"/>
    <w:rsid w:val="00BD6B5D"/>
    <w:rsid w:val="00BD763F"/>
    <w:rsid w:val="00BE08C9"/>
    <w:rsid w:val="00BE154B"/>
    <w:rsid w:val="00BE2EC8"/>
    <w:rsid w:val="00BE5248"/>
    <w:rsid w:val="00BE5A9E"/>
    <w:rsid w:val="00BE619C"/>
    <w:rsid w:val="00BF1B4A"/>
    <w:rsid w:val="00BF254D"/>
    <w:rsid w:val="00BF3F82"/>
    <w:rsid w:val="00BF4871"/>
    <w:rsid w:val="00BF4D51"/>
    <w:rsid w:val="00BF4F81"/>
    <w:rsid w:val="00BF59EE"/>
    <w:rsid w:val="00C0352C"/>
    <w:rsid w:val="00C06BF3"/>
    <w:rsid w:val="00C10A1E"/>
    <w:rsid w:val="00C11E12"/>
    <w:rsid w:val="00C11FB0"/>
    <w:rsid w:val="00C121CC"/>
    <w:rsid w:val="00C15272"/>
    <w:rsid w:val="00C16135"/>
    <w:rsid w:val="00C16256"/>
    <w:rsid w:val="00C21824"/>
    <w:rsid w:val="00C21E72"/>
    <w:rsid w:val="00C241C9"/>
    <w:rsid w:val="00C254C9"/>
    <w:rsid w:val="00C2699D"/>
    <w:rsid w:val="00C36675"/>
    <w:rsid w:val="00C419C1"/>
    <w:rsid w:val="00C47F87"/>
    <w:rsid w:val="00C510BE"/>
    <w:rsid w:val="00C53B69"/>
    <w:rsid w:val="00C601D1"/>
    <w:rsid w:val="00C612CD"/>
    <w:rsid w:val="00C63A8D"/>
    <w:rsid w:val="00C64AF4"/>
    <w:rsid w:val="00C66856"/>
    <w:rsid w:val="00C711E0"/>
    <w:rsid w:val="00C72D48"/>
    <w:rsid w:val="00C72E96"/>
    <w:rsid w:val="00C73D07"/>
    <w:rsid w:val="00C74B1E"/>
    <w:rsid w:val="00C76CC9"/>
    <w:rsid w:val="00C77B8A"/>
    <w:rsid w:val="00C80DC8"/>
    <w:rsid w:val="00C817E2"/>
    <w:rsid w:val="00C83A2F"/>
    <w:rsid w:val="00C85720"/>
    <w:rsid w:val="00C878DF"/>
    <w:rsid w:val="00C87EF5"/>
    <w:rsid w:val="00C87F09"/>
    <w:rsid w:val="00C90D17"/>
    <w:rsid w:val="00C9260D"/>
    <w:rsid w:val="00C9369E"/>
    <w:rsid w:val="00C93D3A"/>
    <w:rsid w:val="00C94D18"/>
    <w:rsid w:val="00C94FF6"/>
    <w:rsid w:val="00C9592F"/>
    <w:rsid w:val="00C9765C"/>
    <w:rsid w:val="00CA1334"/>
    <w:rsid w:val="00CA297F"/>
    <w:rsid w:val="00CA339C"/>
    <w:rsid w:val="00CA4E08"/>
    <w:rsid w:val="00CA5881"/>
    <w:rsid w:val="00CA63D0"/>
    <w:rsid w:val="00CB02CF"/>
    <w:rsid w:val="00CB085B"/>
    <w:rsid w:val="00CB28FB"/>
    <w:rsid w:val="00CC3F47"/>
    <w:rsid w:val="00CC4652"/>
    <w:rsid w:val="00CC47DE"/>
    <w:rsid w:val="00CD3D9F"/>
    <w:rsid w:val="00CD6618"/>
    <w:rsid w:val="00CE3479"/>
    <w:rsid w:val="00CE3540"/>
    <w:rsid w:val="00CE4D44"/>
    <w:rsid w:val="00CE6BD2"/>
    <w:rsid w:val="00CE7293"/>
    <w:rsid w:val="00CE7709"/>
    <w:rsid w:val="00CF35B0"/>
    <w:rsid w:val="00D00B1D"/>
    <w:rsid w:val="00D01652"/>
    <w:rsid w:val="00D02C8E"/>
    <w:rsid w:val="00D03CA1"/>
    <w:rsid w:val="00D0428C"/>
    <w:rsid w:val="00D07290"/>
    <w:rsid w:val="00D12314"/>
    <w:rsid w:val="00D24B15"/>
    <w:rsid w:val="00D250D6"/>
    <w:rsid w:val="00D31D52"/>
    <w:rsid w:val="00D357F4"/>
    <w:rsid w:val="00D35EE4"/>
    <w:rsid w:val="00D36422"/>
    <w:rsid w:val="00D37834"/>
    <w:rsid w:val="00D50F1D"/>
    <w:rsid w:val="00D549B4"/>
    <w:rsid w:val="00D566EE"/>
    <w:rsid w:val="00D6065B"/>
    <w:rsid w:val="00D64F93"/>
    <w:rsid w:val="00D6500E"/>
    <w:rsid w:val="00D670E4"/>
    <w:rsid w:val="00D70F85"/>
    <w:rsid w:val="00D71E68"/>
    <w:rsid w:val="00D752D9"/>
    <w:rsid w:val="00D76238"/>
    <w:rsid w:val="00D770C6"/>
    <w:rsid w:val="00D8488E"/>
    <w:rsid w:val="00D8643F"/>
    <w:rsid w:val="00D87D8A"/>
    <w:rsid w:val="00D9193C"/>
    <w:rsid w:val="00D97C02"/>
    <w:rsid w:val="00DA0A55"/>
    <w:rsid w:val="00DA1947"/>
    <w:rsid w:val="00DA211A"/>
    <w:rsid w:val="00DA234E"/>
    <w:rsid w:val="00DA2415"/>
    <w:rsid w:val="00DA32DF"/>
    <w:rsid w:val="00DA4E1F"/>
    <w:rsid w:val="00DB04AF"/>
    <w:rsid w:val="00DB1D84"/>
    <w:rsid w:val="00DB6279"/>
    <w:rsid w:val="00DC0F14"/>
    <w:rsid w:val="00DC22F2"/>
    <w:rsid w:val="00DC2751"/>
    <w:rsid w:val="00DC3760"/>
    <w:rsid w:val="00DC3FC7"/>
    <w:rsid w:val="00DC42C5"/>
    <w:rsid w:val="00DC56ED"/>
    <w:rsid w:val="00DD1B27"/>
    <w:rsid w:val="00DD3B76"/>
    <w:rsid w:val="00DE006F"/>
    <w:rsid w:val="00DE2C5C"/>
    <w:rsid w:val="00DE7639"/>
    <w:rsid w:val="00DE79B1"/>
    <w:rsid w:val="00DF1BCA"/>
    <w:rsid w:val="00E003BE"/>
    <w:rsid w:val="00E006F9"/>
    <w:rsid w:val="00E015E5"/>
    <w:rsid w:val="00E02961"/>
    <w:rsid w:val="00E035FD"/>
    <w:rsid w:val="00E07909"/>
    <w:rsid w:val="00E1141F"/>
    <w:rsid w:val="00E1168E"/>
    <w:rsid w:val="00E1179B"/>
    <w:rsid w:val="00E11AFE"/>
    <w:rsid w:val="00E12358"/>
    <w:rsid w:val="00E12EC0"/>
    <w:rsid w:val="00E13F0E"/>
    <w:rsid w:val="00E23B3E"/>
    <w:rsid w:val="00E23C9D"/>
    <w:rsid w:val="00E24807"/>
    <w:rsid w:val="00E24ED7"/>
    <w:rsid w:val="00E30942"/>
    <w:rsid w:val="00E339A5"/>
    <w:rsid w:val="00E34312"/>
    <w:rsid w:val="00E50936"/>
    <w:rsid w:val="00E515AE"/>
    <w:rsid w:val="00E52BFD"/>
    <w:rsid w:val="00E56371"/>
    <w:rsid w:val="00E60131"/>
    <w:rsid w:val="00E646AB"/>
    <w:rsid w:val="00E74010"/>
    <w:rsid w:val="00E7658E"/>
    <w:rsid w:val="00E774B2"/>
    <w:rsid w:val="00E8345E"/>
    <w:rsid w:val="00E83E4F"/>
    <w:rsid w:val="00E86C7D"/>
    <w:rsid w:val="00E90897"/>
    <w:rsid w:val="00E912AA"/>
    <w:rsid w:val="00E91B22"/>
    <w:rsid w:val="00E920BC"/>
    <w:rsid w:val="00E96442"/>
    <w:rsid w:val="00E9711D"/>
    <w:rsid w:val="00EA1361"/>
    <w:rsid w:val="00EA1FF3"/>
    <w:rsid w:val="00EA206C"/>
    <w:rsid w:val="00EA2ABD"/>
    <w:rsid w:val="00EB0909"/>
    <w:rsid w:val="00EB0AB4"/>
    <w:rsid w:val="00EB0EC2"/>
    <w:rsid w:val="00EB25BE"/>
    <w:rsid w:val="00EB7986"/>
    <w:rsid w:val="00EC2802"/>
    <w:rsid w:val="00EC78F9"/>
    <w:rsid w:val="00EC79A8"/>
    <w:rsid w:val="00ED1C9D"/>
    <w:rsid w:val="00ED4E00"/>
    <w:rsid w:val="00ED723E"/>
    <w:rsid w:val="00EE0A01"/>
    <w:rsid w:val="00EE157D"/>
    <w:rsid w:val="00EE40B5"/>
    <w:rsid w:val="00EE76A9"/>
    <w:rsid w:val="00EF3D97"/>
    <w:rsid w:val="00EF6F5C"/>
    <w:rsid w:val="00F01C19"/>
    <w:rsid w:val="00F04FF3"/>
    <w:rsid w:val="00F0773F"/>
    <w:rsid w:val="00F07909"/>
    <w:rsid w:val="00F12974"/>
    <w:rsid w:val="00F14BAA"/>
    <w:rsid w:val="00F15E70"/>
    <w:rsid w:val="00F1629E"/>
    <w:rsid w:val="00F26C22"/>
    <w:rsid w:val="00F27670"/>
    <w:rsid w:val="00F3306D"/>
    <w:rsid w:val="00F34B3F"/>
    <w:rsid w:val="00F36C84"/>
    <w:rsid w:val="00F437C0"/>
    <w:rsid w:val="00F43E3E"/>
    <w:rsid w:val="00F451D3"/>
    <w:rsid w:val="00F46DA1"/>
    <w:rsid w:val="00F51E1D"/>
    <w:rsid w:val="00F55F7B"/>
    <w:rsid w:val="00F57CC0"/>
    <w:rsid w:val="00F622C9"/>
    <w:rsid w:val="00F62AE1"/>
    <w:rsid w:val="00F63D54"/>
    <w:rsid w:val="00F643C0"/>
    <w:rsid w:val="00F675E0"/>
    <w:rsid w:val="00F67753"/>
    <w:rsid w:val="00F74593"/>
    <w:rsid w:val="00F7656C"/>
    <w:rsid w:val="00F817D9"/>
    <w:rsid w:val="00F85660"/>
    <w:rsid w:val="00F86182"/>
    <w:rsid w:val="00FA1A85"/>
    <w:rsid w:val="00FA26E2"/>
    <w:rsid w:val="00FA3590"/>
    <w:rsid w:val="00FA3A55"/>
    <w:rsid w:val="00FA64EB"/>
    <w:rsid w:val="00FB18B5"/>
    <w:rsid w:val="00FB59EE"/>
    <w:rsid w:val="00FB7118"/>
    <w:rsid w:val="00FC0C6E"/>
    <w:rsid w:val="00FC2D54"/>
    <w:rsid w:val="00FC6D6C"/>
    <w:rsid w:val="00FD298C"/>
    <w:rsid w:val="00FD7011"/>
    <w:rsid w:val="00FE08C8"/>
    <w:rsid w:val="00FE481F"/>
    <w:rsid w:val="00FE4C04"/>
    <w:rsid w:val="00FF048E"/>
    <w:rsid w:val="00FF3E85"/>
    <w:rsid w:val="00FF410C"/>
    <w:rsid w:val="00FF506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7"/>
    <o:shapelayout v:ext="edit">
      <o:idmap v:ext="edit" data="1"/>
    </o:shapelayout>
  </w:shapeDefaults>
  <w:decimalSymbol w:val=","/>
  <w:listSeparator w:val=";"/>
  <w15:docId w15:val="{D46BC77A-2EE3-4367-B5B9-E908BCEE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646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C27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0B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810B70"/>
  </w:style>
  <w:style w:type="paragraph" w:styleId="a6">
    <w:name w:val="footer"/>
    <w:basedOn w:val="a"/>
    <w:link w:val="a7"/>
    <w:uiPriority w:val="99"/>
    <w:rsid w:val="00810B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810B70"/>
    <w:pPr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810B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rsid w:val="00810B70"/>
    <w:pPr>
      <w:spacing w:after="120"/>
    </w:pPr>
  </w:style>
  <w:style w:type="character" w:customStyle="1" w:styleId="ab">
    <w:name w:val="Основной текст Знак"/>
    <w:basedOn w:val="a0"/>
    <w:link w:val="aa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810B70"/>
    <w:pPr>
      <w:jc w:val="center"/>
    </w:pPr>
    <w:rPr>
      <w:sz w:val="24"/>
      <w:szCs w:val="20"/>
    </w:rPr>
  </w:style>
  <w:style w:type="character" w:customStyle="1" w:styleId="22">
    <w:name w:val="Основной текст 2 Знак"/>
    <w:basedOn w:val="a0"/>
    <w:link w:val="21"/>
    <w:rsid w:val="00810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Штамп"/>
    <w:basedOn w:val="a"/>
    <w:next w:val="a"/>
    <w:rsid w:val="00810B70"/>
    <w:pPr>
      <w:jc w:val="center"/>
    </w:pPr>
    <w:rPr>
      <w:rFonts w:ascii="Arial" w:hAnsi="Arial"/>
      <w:i/>
      <w:sz w:val="18"/>
      <w:szCs w:val="20"/>
    </w:rPr>
  </w:style>
  <w:style w:type="character" w:styleId="ad">
    <w:name w:val="Hyperlink"/>
    <w:uiPriority w:val="99"/>
    <w:rsid w:val="00810B70"/>
    <w:rPr>
      <w:color w:val="0000FF"/>
      <w:u w:val="single"/>
    </w:rPr>
  </w:style>
  <w:style w:type="character" w:styleId="ae">
    <w:name w:val="Emphasis"/>
    <w:uiPriority w:val="20"/>
    <w:qFormat/>
    <w:rsid w:val="00810B70"/>
    <w:rPr>
      <w:i/>
      <w:iCs/>
    </w:rPr>
  </w:style>
  <w:style w:type="paragraph" w:styleId="23">
    <w:name w:val="toc 2"/>
    <w:basedOn w:val="a"/>
    <w:next w:val="a"/>
    <w:autoRedefine/>
    <w:uiPriority w:val="39"/>
    <w:rsid w:val="00BA7C55"/>
    <w:pPr>
      <w:tabs>
        <w:tab w:val="left" w:pos="660"/>
        <w:tab w:val="right" w:leader="dot" w:pos="9913"/>
      </w:tabs>
      <w:spacing w:line="360" w:lineRule="auto"/>
      <w:ind w:left="278"/>
    </w:pPr>
  </w:style>
  <w:style w:type="paragraph" w:customStyle="1" w:styleId="3">
    <w:name w:val="Основной текст3"/>
    <w:basedOn w:val="a"/>
    <w:link w:val="af"/>
    <w:rsid w:val="00810B70"/>
    <w:pPr>
      <w:shd w:val="clear" w:color="auto" w:fill="FFFFFF"/>
      <w:spacing w:after="60" w:line="0" w:lineRule="atLeast"/>
      <w:ind w:hanging="700"/>
    </w:pPr>
    <w:rPr>
      <w:color w:val="000000"/>
      <w:szCs w:val="28"/>
      <w:lang w:val="ru"/>
    </w:rPr>
  </w:style>
  <w:style w:type="character" w:customStyle="1" w:styleId="af">
    <w:name w:val="Основной текст_"/>
    <w:link w:val="3"/>
    <w:rsid w:val="00810B7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ru" w:eastAsia="ru-RU"/>
    </w:rPr>
  </w:style>
  <w:style w:type="paragraph" w:customStyle="1" w:styleId="11">
    <w:name w:val="Паспорт 1"/>
    <w:basedOn w:val="a"/>
    <w:autoRedefine/>
    <w:qFormat/>
    <w:rsid w:val="00810B70"/>
    <w:pPr>
      <w:suppressAutoHyphens/>
      <w:jc w:val="center"/>
    </w:pPr>
    <w:rPr>
      <w:b/>
      <w:szCs w:val="28"/>
    </w:rPr>
  </w:style>
  <w:style w:type="table" w:styleId="af0">
    <w:name w:val="Table Grid"/>
    <w:basedOn w:val="a1"/>
    <w:rsid w:val="00810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semiHidden/>
    <w:unhideWhenUsed/>
    <w:rsid w:val="00810B7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List Paragraph"/>
    <w:basedOn w:val="a"/>
    <w:uiPriority w:val="34"/>
    <w:qFormat/>
    <w:rsid w:val="00810B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6E631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E631E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annotation reference"/>
    <w:basedOn w:val="a0"/>
    <w:uiPriority w:val="99"/>
    <w:semiHidden/>
    <w:unhideWhenUsed/>
    <w:rsid w:val="0075172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75172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7517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5172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517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left">
    <w:name w:val="left"/>
    <w:basedOn w:val="a0"/>
    <w:rsid w:val="007D6CCA"/>
  </w:style>
  <w:style w:type="paragraph" w:styleId="12">
    <w:name w:val="toc 1"/>
    <w:basedOn w:val="a"/>
    <w:next w:val="a"/>
    <w:autoRedefine/>
    <w:uiPriority w:val="39"/>
    <w:unhideWhenUsed/>
    <w:rsid w:val="00842788"/>
    <w:pPr>
      <w:spacing w:after="100"/>
    </w:pPr>
  </w:style>
  <w:style w:type="paragraph" w:customStyle="1" w:styleId="Default">
    <w:name w:val="Default"/>
    <w:rsid w:val="00C10A1E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3E3AD4"/>
    <w:rPr>
      <w:color w:val="954F72" w:themeColor="followedHyperlink"/>
      <w:u w:val="single"/>
    </w:rPr>
  </w:style>
  <w:style w:type="character" w:styleId="afc">
    <w:name w:val="Strong"/>
    <w:basedOn w:val="a0"/>
    <w:uiPriority w:val="22"/>
    <w:qFormat/>
    <w:rsid w:val="00C83A2F"/>
    <w:rPr>
      <w:b/>
      <w:bCs/>
    </w:rPr>
  </w:style>
  <w:style w:type="character" w:customStyle="1" w:styleId="10">
    <w:name w:val="Заголовок 1 Знак"/>
    <w:basedOn w:val="a0"/>
    <w:link w:val="1"/>
    <w:rsid w:val="0029646C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27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fontstyle01">
    <w:name w:val="fontstyle01"/>
    <w:basedOn w:val="a0"/>
    <w:rsid w:val="003A39E9"/>
    <w:rPr>
      <w:rFonts w:ascii="MyriadPro-Light" w:hAnsi="MyriadPro-Ligh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0E0D3C"/>
    <w:rPr>
      <w:rFonts w:ascii="MyriadPro-Light" w:eastAsia="MyriadPro-Light" w:hint="eastAsia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5" Type="http://schemas.openxmlformats.org/officeDocument/2006/relationships/image" Target="media/image11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E-mail:%20info@uelements.com" TargetMode="External"/><Relationship Id="rId20" Type="http://schemas.openxmlformats.org/officeDocument/2006/relationships/image" Target="media/image6.png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0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E-mail:%20info@carelrussia.com" TargetMode="External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3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footer" Target="footer5.xm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929FF-21C8-47BB-B28B-733229AB3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1D176A2D</Template>
  <TotalTime>3</TotalTime>
  <Pages>21</Pages>
  <Words>3319</Words>
  <Characters>18923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UEG</Company>
  <LinksUpToDate>false</LinksUpToDate>
  <CharactersWithSpaces>22198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Ермакова Анна Гагиковна</dc:creator>
  <cp:lastModifiedBy>Kseniya Kotlyarova</cp:lastModifiedBy>
  <cp:revision>5</cp:revision>
  <cp:lastPrinted>2021-03-26T08:29:00Z</cp:lastPrinted>
  <dcterms:created xsi:type="dcterms:W3CDTF">2023-03-09T07:51:00Z</dcterms:created>
  <dcterms:modified xsi:type="dcterms:W3CDTF">2024-01-24T07:39:00Z</dcterms:modified>
</cp:coreProperties>
</file>